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1808" w14:textId="1FDE922A" w:rsidR="004C2F7D" w:rsidRPr="00C76173" w:rsidRDefault="004C2F7D" w:rsidP="00E464C6">
      <w:pPr>
        <w:rPr>
          <w:rFonts w:ascii="Franklin Gothic Book" w:hAnsi="Franklin Gothic Book"/>
        </w:rPr>
      </w:pPr>
    </w:p>
    <w:p w14:paraId="77D79F9B" w14:textId="4BB560EE" w:rsidR="008B2E9B" w:rsidRPr="00C76173" w:rsidRDefault="008B2E9B" w:rsidP="008B2E9B">
      <w:pPr>
        <w:rPr>
          <w:rFonts w:ascii="Franklin Gothic Book" w:hAnsi="Franklin Gothic Book"/>
        </w:rPr>
      </w:pPr>
    </w:p>
    <w:p w14:paraId="50128468" w14:textId="4BB560EE" w:rsidR="00B10D57" w:rsidRDefault="704EA2FF" w:rsidP="67296791">
      <w:pPr>
        <w:rPr>
          <w:rFonts w:ascii="Franklin Gothic Demi" w:hAnsi="Franklin Gothic Demi"/>
          <w:b/>
          <w:bCs/>
          <w:sz w:val="44"/>
          <w:szCs w:val="44"/>
        </w:rPr>
      </w:pPr>
      <w:r w:rsidRPr="67296791">
        <w:rPr>
          <w:rFonts w:ascii="Franklin Gothic Demi" w:hAnsi="Franklin Gothic Demi"/>
          <w:b/>
          <w:bCs/>
          <w:sz w:val="44"/>
          <w:szCs w:val="44"/>
        </w:rPr>
        <w:t>Application Form:</w:t>
      </w:r>
    </w:p>
    <w:p w14:paraId="184443EB" w14:textId="03CFA5A6" w:rsidR="00FF0A72" w:rsidRPr="00643869" w:rsidRDefault="00086523" w:rsidP="008B2E9B">
      <w:pPr>
        <w:rPr>
          <w:rFonts w:ascii="Franklin Gothic Demi" w:hAnsi="Franklin Gothic Demi"/>
          <w:b/>
          <w:bCs/>
          <w:iCs/>
          <w:sz w:val="44"/>
          <w:szCs w:val="44"/>
        </w:rPr>
      </w:pPr>
      <w:r w:rsidRPr="00643869">
        <w:rPr>
          <w:rFonts w:ascii="Franklin Gothic Demi" w:hAnsi="Franklin Gothic Demi"/>
          <w:b/>
          <w:bCs/>
          <w:iCs/>
          <w:sz w:val="44"/>
          <w:szCs w:val="44"/>
        </w:rPr>
        <w:t>Burnett Baffle Catchment Community and Traditional Owner led projects</w:t>
      </w:r>
    </w:p>
    <w:p w14:paraId="70B1C431" w14:textId="77777777" w:rsidR="00CD58CE" w:rsidRPr="00CD58CE" w:rsidRDefault="00CD58CE" w:rsidP="008B2E9B">
      <w:pPr>
        <w:rPr>
          <w:rFonts w:ascii="Franklin Gothic Book" w:hAnsi="Franklin Gothic Book"/>
          <w:b/>
          <w:bCs/>
          <w:sz w:val="24"/>
          <w:szCs w:val="24"/>
        </w:rPr>
      </w:pPr>
    </w:p>
    <w:p w14:paraId="3EFDA9E9" w14:textId="6CF95E63" w:rsidR="00822AA5" w:rsidRPr="00643869" w:rsidRDefault="00FF0A72" w:rsidP="00E467EC">
      <w:pPr>
        <w:rPr>
          <w:rFonts w:ascii="Franklin Gothic Book" w:eastAsia="Times New Roman" w:hAnsi="Franklin Gothic Book" w:cs="Segoe UI"/>
          <w:lang w:eastAsia="en-AU"/>
        </w:rPr>
      </w:pPr>
      <w:r w:rsidRPr="00CD58CE">
        <w:rPr>
          <w:rFonts w:ascii="Franklin Gothic Book" w:eastAsia="Times New Roman" w:hAnsi="Franklin Gothic Book" w:cs="Segoe UI"/>
          <w:lang w:eastAsia="en-AU"/>
        </w:rPr>
        <w:t xml:space="preserve">Complete and submit this Application Form to </w:t>
      </w:r>
      <w:hyperlink r:id="rId11" w:history="1">
        <w:r w:rsidRPr="00CD58CE">
          <w:rPr>
            <w:rStyle w:val="Hyperlink"/>
            <w:rFonts w:ascii="Franklin Gothic Book" w:eastAsia="Times New Roman" w:hAnsi="Franklin Gothic Book" w:cs="Segoe UI"/>
            <w:lang w:eastAsia="en-AU"/>
          </w:rPr>
          <w:t>applications@barrierreef.org</w:t>
        </w:r>
      </w:hyperlink>
      <w:r w:rsidRPr="00CD58CE">
        <w:rPr>
          <w:rFonts w:ascii="Franklin Gothic Book" w:eastAsia="Times New Roman" w:hAnsi="Franklin Gothic Book" w:cs="Segoe UI"/>
          <w:lang w:eastAsia="en-AU"/>
        </w:rPr>
        <w:t>. Questions about this Application Form can be emailed to the Great Barrier Reef Foundation (GBRF) Grants Office at </w:t>
      </w:r>
      <w:hyperlink r:id="rId12" w:tgtFrame="_blank" w:history="1">
        <w:r w:rsidRPr="00CD58CE">
          <w:rPr>
            <w:rFonts w:ascii="Franklin Gothic Book" w:eastAsia="Times New Roman" w:hAnsi="Franklin Gothic Book" w:cs="Segoe UI"/>
            <w:color w:val="0070C0"/>
            <w:u w:val="single"/>
            <w:lang w:eastAsia="en-AU"/>
          </w:rPr>
          <w:t>grants@barrierreef.org</w:t>
        </w:r>
      </w:hyperlink>
      <w:r w:rsidRPr="00CD58CE">
        <w:rPr>
          <w:rFonts w:ascii="Franklin Gothic Book" w:eastAsia="Times New Roman" w:hAnsi="Franklin Gothic Book" w:cs="Segoe UI"/>
          <w:lang w:eastAsia="en-AU"/>
        </w:rPr>
        <w:t>.  </w:t>
      </w:r>
    </w:p>
    <w:p w14:paraId="6E2359D1" w14:textId="03CE9D89" w:rsidR="00B979DF" w:rsidRPr="00C76173" w:rsidRDefault="00E467EC" w:rsidP="008461D8">
      <w:pPr>
        <w:pStyle w:val="Heading1"/>
        <w:numPr>
          <w:ilvl w:val="0"/>
          <w:numId w:val="0"/>
        </w:numPr>
        <w:ind w:left="360" w:hanging="360"/>
        <w:rPr>
          <w:rFonts w:ascii="Franklin Gothic Book" w:hAnsi="Franklin Gothic Book"/>
        </w:rPr>
      </w:pPr>
      <w:r>
        <w:rPr>
          <w:rFonts w:ascii="Franklin Gothic Book" w:hAnsi="Franklin Gothic Book"/>
        </w:rPr>
        <w:t>Ap</w:t>
      </w:r>
      <w:r w:rsidR="00F819F0" w:rsidRPr="00C76173">
        <w:rPr>
          <w:rFonts w:ascii="Franklin Gothic Book" w:hAnsi="Franklin Gothic Book"/>
        </w:rPr>
        <w:t>plicant Details</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696"/>
        <w:gridCol w:w="2835"/>
        <w:gridCol w:w="5387"/>
      </w:tblGrid>
      <w:tr w:rsidR="00643869" w:rsidRPr="00DE403C" w14:paraId="1AEE4A10" w14:textId="77777777" w:rsidTr="67296791">
        <w:tc>
          <w:tcPr>
            <w:tcW w:w="1696" w:type="dxa"/>
            <w:vMerge w:val="restart"/>
            <w:shd w:val="clear" w:color="auto" w:fill="F2F2F2" w:themeFill="background1" w:themeFillShade="F2"/>
          </w:tcPr>
          <w:p w14:paraId="1706B1FC"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Applicant</w:t>
            </w:r>
          </w:p>
        </w:tc>
        <w:tc>
          <w:tcPr>
            <w:tcW w:w="2835" w:type="dxa"/>
            <w:shd w:val="clear" w:color="auto" w:fill="auto"/>
          </w:tcPr>
          <w:p w14:paraId="76E6DB19"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Legal entity</w:t>
            </w:r>
          </w:p>
        </w:tc>
        <w:tc>
          <w:tcPr>
            <w:tcW w:w="5387" w:type="dxa"/>
            <w:shd w:val="clear" w:color="auto" w:fill="auto"/>
          </w:tcPr>
          <w:p w14:paraId="11704406" w14:textId="77777777" w:rsidR="00643869" w:rsidRPr="00DE403C" w:rsidRDefault="00643869" w:rsidP="00D91CBF">
            <w:pPr>
              <w:pStyle w:val="TableResponse"/>
              <w:rPr>
                <w:rFonts w:ascii="Franklin Gothic Book" w:hAnsi="Franklin Gothic Book"/>
              </w:rPr>
            </w:pPr>
          </w:p>
        </w:tc>
      </w:tr>
      <w:tr w:rsidR="00643869" w:rsidRPr="00DE403C" w14:paraId="08F7EB25" w14:textId="77777777" w:rsidTr="67296791">
        <w:tc>
          <w:tcPr>
            <w:tcW w:w="1696" w:type="dxa"/>
            <w:vMerge/>
          </w:tcPr>
          <w:p w14:paraId="429BFDE9"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7568B306"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Business name</w:t>
            </w:r>
          </w:p>
        </w:tc>
        <w:tc>
          <w:tcPr>
            <w:tcW w:w="5387" w:type="dxa"/>
            <w:shd w:val="clear" w:color="auto" w:fill="auto"/>
          </w:tcPr>
          <w:p w14:paraId="4CA8F626" w14:textId="77777777" w:rsidR="00643869" w:rsidRPr="00DE403C" w:rsidRDefault="00643869" w:rsidP="00D91CBF">
            <w:pPr>
              <w:pStyle w:val="TableResponse"/>
              <w:rPr>
                <w:rFonts w:ascii="Franklin Gothic Book" w:hAnsi="Franklin Gothic Book"/>
              </w:rPr>
            </w:pPr>
          </w:p>
        </w:tc>
      </w:tr>
      <w:tr w:rsidR="00643869" w:rsidRPr="00DE403C" w14:paraId="356C44C9" w14:textId="77777777" w:rsidTr="67296791">
        <w:tc>
          <w:tcPr>
            <w:tcW w:w="1696" w:type="dxa"/>
            <w:vMerge/>
          </w:tcPr>
          <w:p w14:paraId="2A04AE07"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1095163E"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ABN</w:t>
            </w:r>
          </w:p>
        </w:tc>
        <w:tc>
          <w:tcPr>
            <w:tcW w:w="5387" w:type="dxa"/>
            <w:shd w:val="clear" w:color="auto" w:fill="auto"/>
          </w:tcPr>
          <w:p w14:paraId="4282F7E1" w14:textId="77777777" w:rsidR="00643869" w:rsidRPr="00DE403C" w:rsidRDefault="00643869" w:rsidP="00D91CBF">
            <w:pPr>
              <w:pStyle w:val="TableResponse"/>
              <w:rPr>
                <w:rFonts w:ascii="Franklin Gothic Book" w:hAnsi="Franklin Gothic Book"/>
              </w:rPr>
            </w:pPr>
          </w:p>
        </w:tc>
      </w:tr>
      <w:tr w:rsidR="00643869" w:rsidRPr="00DE403C" w14:paraId="5BB6E126" w14:textId="77777777" w:rsidTr="67296791">
        <w:tc>
          <w:tcPr>
            <w:tcW w:w="1696" w:type="dxa"/>
            <w:vMerge/>
          </w:tcPr>
          <w:p w14:paraId="1597A8E4"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7636EC72"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ACN</w:t>
            </w:r>
          </w:p>
        </w:tc>
        <w:tc>
          <w:tcPr>
            <w:tcW w:w="5387" w:type="dxa"/>
            <w:shd w:val="clear" w:color="auto" w:fill="auto"/>
          </w:tcPr>
          <w:p w14:paraId="3419C567" w14:textId="77777777" w:rsidR="00643869" w:rsidRPr="00DE403C" w:rsidRDefault="00643869" w:rsidP="00D91CBF">
            <w:pPr>
              <w:pStyle w:val="TableResponse"/>
              <w:rPr>
                <w:rFonts w:ascii="Franklin Gothic Book" w:hAnsi="Franklin Gothic Book"/>
              </w:rPr>
            </w:pPr>
          </w:p>
        </w:tc>
      </w:tr>
      <w:tr w:rsidR="00643869" w:rsidRPr="00DE403C" w14:paraId="69C306E6" w14:textId="77777777" w:rsidTr="67296791">
        <w:tc>
          <w:tcPr>
            <w:tcW w:w="1696" w:type="dxa"/>
            <w:vMerge/>
          </w:tcPr>
          <w:p w14:paraId="11E85BC1"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1A14B2A3"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Legal status</w:t>
            </w:r>
          </w:p>
        </w:tc>
        <w:tc>
          <w:tcPr>
            <w:tcW w:w="5387" w:type="dxa"/>
            <w:shd w:val="clear" w:color="auto" w:fill="auto"/>
          </w:tcPr>
          <w:p w14:paraId="2715E18C"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Individual</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Company</w:t>
            </w:r>
          </w:p>
          <w:p w14:paraId="0D7A7288"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Partnership</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Overseas Incorporated Company</w:t>
            </w:r>
          </w:p>
          <w:p w14:paraId="2D888780"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Trust</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Other – please specify  </w:t>
            </w:r>
          </w:p>
        </w:tc>
      </w:tr>
      <w:tr w:rsidR="00643869" w:rsidRPr="00DE403C" w14:paraId="4141C7F8" w14:textId="77777777" w:rsidTr="67296791">
        <w:tc>
          <w:tcPr>
            <w:tcW w:w="1696" w:type="dxa"/>
            <w:vMerge/>
          </w:tcPr>
          <w:p w14:paraId="79EC97BE"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04864D56"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Registered for GST</w:t>
            </w:r>
          </w:p>
        </w:tc>
        <w:tc>
          <w:tcPr>
            <w:tcW w:w="5387" w:type="dxa"/>
            <w:shd w:val="clear" w:color="auto" w:fill="auto"/>
          </w:tcPr>
          <w:p w14:paraId="2F5192B7"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Yes</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No</w:t>
            </w:r>
          </w:p>
          <w:p w14:paraId="67765257" w14:textId="77777777" w:rsidR="00643869" w:rsidRPr="00DE403C" w:rsidRDefault="00643869" w:rsidP="00D91CBF">
            <w:pPr>
              <w:pStyle w:val="TableResponse"/>
              <w:rPr>
                <w:rFonts w:ascii="Franklin Gothic Book" w:hAnsi="Franklin Gothic Book"/>
              </w:rPr>
            </w:pPr>
          </w:p>
        </w:tc>
      </w:tr>
      <w:tr w:rsidR="00643869" w:rsidRPr="00DE403C" w14:paraId="756DC46C" w14:textId="77777777" w:rsidTr="67296791">
        <w:tc>
          <w:tcPr>
            <w:tcW w:w="1696" w:type="dxa"/>
            <w:vMerge/>
          </w:tcPr>
          <w:p w14:paraId="13A1524F"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2EDF52AE"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Will the proposed project be led by a Traditional Owner group/organisation?</w:t>
            </w:r>
          </w:p>
        </w:tc>
        <w:tc>
          <w:tcPr>
            <w:tcW w:w="5387" w:type="dxa"/>
            <w:shd w:val="clear" w:color="auto" w:fill="auto"/>
          </w:tcPr>
          <w:p w14:paraId="4873969B"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Yes</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No</w:t>
            </w:r>
          </w:p>
          <w:p w14:paraId="15659765" w14:textId="77777777" w:rsidR="00643869" w:rsidRPr="00DE403C" w:rsidRDefault="00643869" w:rsidP="00D91CBF">
            <w:pPr>
              <w:pStyle w:val="TableResponse"/>
              <w:rPr>
                <w:rFonts w:ascii="Franklin Gothic Book" w:hAnsi="Franklin Gothic Book"/>
              </w:rPr>
            </w:pPr>
          </w:p>
        </w:tc>
      </w:tr>
      <w:tr w:rsidR="00643869" w:rsidRPr="00DE403C" w14:paraId="2A3408F9" w14:textId="77777777" w:rsidTr="67296791">
        <w:tc>
          <w:tcPr>
            <w:tcW w:w="1696" w:type="dxa"/>
            <w:vMerge/>
          </w:tcPr>
          <w:p w14:paraId="0F154F0F"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3F86B49C"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 xml:space="preserve">Are you sponsoring a Traditional Owner group/organisation?       </w:t>
            </w:r>
          </w:p>
        </w:tc>
        <w:tc>
          <w:tcPr>
            <w:tcW w:w="5387" w:type="dxa"/>
            <w:shd w:val="clear" w:color="auto" w:fill="auto"/>
          </w:tcPr>
          <w:p w14:paraId="79C8DF86" w14:textId="6BFFABF4"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0F3946A3" w:rsidRPr="00DE403C">
              <w:rPr>
                <w:rFonts w:ascii="Franklin Gothic Book" w:hAnsi="Franklin Gothic Book"/>
              </w:rPr>
              <w:t xml:space="preserve"> Yes</w:t>
            </w:r>
            <w:r w:rsidRPr="00DE403C">
              <w:rPr>
                <w:rFonts w:ascii="Franklin Gothic Book" w:hAnsi="Franklin Gothic Book"/>
              </w:rPr>
              <w:tab/>
            </w: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0F3946A3" w:rsidRPr="00DE403C">
              <w:rPr>
                <w:rFonts w:ascii="Franklin Gothic Book" w:hAnsi="Franklin Gothic Book"/>
              </w:rPr>
              <w:t xml:space="preserve"> No</w:t>
            </w:r>
          </w:p>
        </w:tc>
      </w:tr>
      <w:tr w:rsidR="00643869" w:rsidRPr="00DE403C" w14:paraId="00B051DB" w14:textId="77777777" w:rsidTr="67296791">
        <w:tc>
          <w:tcPr>
            <w:tcW w:w="1696" w:type="dxa"/>
            <w:vMerge/>
          </w:tcPr>
          <w:p w14:paraId="29490483"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713ED713"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If yes to above, state who you are sponsoring and the rationale for the sponsorship</w:t>
            </w:r>
          </w:p>
        </w:tc>
        <w:tc>
          <w:tcPr>
            <w:tcW w:w="5387" w:type="dxa"/>
            <w:shd w:val="clear" w:color="auto" w:fill="auto"/>
          </w:tcPr>
          <w:p w14:paraId="12CDEAAB" w14:textId="77777777" w:rsidR="00643869" w:rsidRPr="00DE403C" w:rsidRDefault="00643869" w:rsidP="00D91CBF">
            <w:pPr>
              <w:pStyle w:val="TableResponse"/>
              <w:rPr>
                <w:rFonts w:ascii="Franklin Gothic Book" w:hAnsi="Franklin Gothic Book"/>
              </w:rPr>
            </w:pPr>
          </w:p>
        </w:tc>
      </w:tr>
      <w:tr w:rsidR="00643869" w:rsidRPr="00DE403C" w14:paraId="30B1D0F4" w14:textId="77777777" w:rsidTr="67296791">
        <w:tc>
          <w:tcPr>
            <w:tcW w:w="1696" w:type="dxa"/>
            <w:shd w:val="clear" w:color="auto" w:fill="F2F2F2" w:themeFill="background1" w:themeFillShade="F2"/>
          </w:tcPr>
          <w:p w14:paraId="0740E6B9"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Street address</w:t>
            </w:r>
          </w:p>
        </w:tc>
        <w:tc>
          <w:tcPr>
            <w:tcW w:w="8222" w:type="dxa"/>
            <w:gridSpan w:val="2"/>
            <w:shd w:val="clear" w:color="auto" w:fill="auto"/>
          </w:tcPr>
          <w:p w14:paraId="5FE00878" w14:textId="77777777" w:rsidR="00643869" w:rsidRPr="00DE403C" w:rsidRDefault="00643869" w:rsidP="00D91CBF">
            <w:pPr>
              <w:pStyle w:val="TableResponse"/>
              <w:rPr>
                <w:rFonts w:ascii="Franklin Gothic Book" w:hAnsi="Franklin Gothic Book"/>
              </w:rPr>
            </w:pPr>
          </w:p>
        </w:tc>
      </w:tr>
      <w:tr w:rsidR="00643869" w:rsidRPr="00DE403C" w14:paraId="60260EA4" w14:textId="77777777" w:rsidTr="67296791">
        <w:tc>
          <w:tcPr>
            <w:tcW w:w="1696" w:type="dxa"/>
            <w:shd w:val="clear" w:color="auto" w:fill="F2F2F2" w:themeFill="background1" w:themeFillShade="F2"/>
          </w:tcPr>
          <w:p w14:paraId="30A9EB45"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Postal address</w:t>
            </w:r>
          </w:p>
        </w:tc>
        <w:tc>
          <w:tcPr>
            <w:tcW w:w="8222" w:type="dxa"/>
            <w:gridSpan w:val="2"/>
            <w:shd w:val="clear" w:color="auto" w:fill="auto"/>
          </w:tcPr>
          <w:p w14:paraId="01B38C9D" w14:textId="77777777" w:rsidR="00643869" w:rsidRPr="00DE403C" w:rsidRDefault="00643869" w:rsidP="00D91CBF">
            <w:pPr>
              <w:pStyle w:val="TableResponse"/>
              <w:rPr>
                <w:rFonts w:ascii="Franklin Gothic Book" w:hAnsi="Franklin Gothic Book"/>
              </w:rPr>
            </w:pPr>
          </w:p>
        </w:tc>
      </w:tr>
      <w:tr w:rsidR="00643869" w:rsidRPr="00DE403C" w14:paraId="53A0972A" w14:textId="77777777" w:rsidTr="67296791">
        <w:tc>
          <w:tcPr>
            <w:tcW w:w="1696" w:type="dxa"/>
            <w:shd w:val="clear" w:color="auto" w:fill="F2F2F2" w:themeFill="background1" w:themeFillShade="F2"/>
          </w:tcPr>
          <w:p w14:paraId="2F0C9ED8"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Website</w:t>
            </w:r>
          </w:p>
        </w:tc>
        <w:tc>
          <w:tcPr>
            <w:tcW w:w="8222" w:type="dxa"/>
            <w:gridSpan w:val="2"/>
            <w:shd w:val="clear" w:color="auto" w:fill="auto"/>
          </w:tcPr>
          <w:p w14:paraId="12369937" w14:textId="77777777" w:rsidR="00643869" w:rsidRPr="00DE403C" w:rsidRDefault="00643869" w:rsidP="00D91CBF">
            <w:pPr>
              <w:pStyle w:val="TableResponse"/>
              <w:rPr>
                <w:rFonts w:ascii="Franklin Gothic Book" w:hAnsi="Franklin Gothic Book"/>
              </w:rPr>
            </w:pPr>
          </w:p>
        </w:tc>
      </w:tr>
      <w:tr w:rsidR="00643869" w:rsidRPr="00DE403C" w14:paraId="43B6C281" w14:textId="77777777" w:rsidTr="67296791">
        <w:tc>
          <w:tcPr>
            <w:tcW w:w="1696" w:type="dxa"/>
            <w:vMerge w:val="restart"/>
            <w:shd w:val="clear" w:color="auto" w:fill="F2F2F2" w:themeFill="background1" w:themeFillShade="F2"/>
          </w:tcPr>
          <w:p w14:paraId="52D40B56"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Contact Person for this application</w:t>
            </w:r>
          </w:p>
        </w:tc>
        <w:tc>
          <w:tcPr>
            <w:tcW w:w="2835" w:type="dxa"/>
            <w:shd w:val="clear" w:color="auto" w:fill="auto"/>
          </w:tcPr>
          <w:p w14:paraId="2BC3BD5B"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Name</w:t>
            </w:r>
          </w:p>
        </w:tc>
        <w:tc>
          <w:tcPr>
            <w:tcW w:w="5387" w:type="dxa"/>
            <w:shd w:val="clear" w:color="auto" w:fill="auto"/>
          </w:tcPr>
          <w:p w14:paraId="0F44211B" w14:textId="77777777" w:rsidR="00643869" w:rsidRPr="00DE403C" w:rsidRDefault="00643869" w:rsidP="00D91CBF">
            <w:pPr>
              <w:pStyle w:val="TableResponse"/>
              <w:rPr>
                <w:rFonts w:ascii="Franklin Gothic Book" w:hAnsi="Franklin Gothic Book"/>
              </w:rPr>
            </w:pPr>
          </w:p>
        </w:tc>
      </w:tr>
      <w:tr w:rsidR="00643869" w:rsidRPr="00DE403C" w14:paraId="1A0B38ED" w14:textId="77777777" w:rsidTr="67296791">
        <w:tc>
          <w:tcPr>
            <w:tcW w:w="1696" w:type="dxa"/>
            <w:vMerge/>
          </w:tcPr>
          <w:p w14:paraId="5550A375"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119B9C1E"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Position</w:t>
            </w:r>
          </w:p>
        </w:tc>
        <w:tc>
          <w:tcPr>
            <w:tcW w:w="5387" w:type="dxa"/>
            <w:shd w:val="clear" w:color="auto" w:fill="auto"/>
          </w:tcPr>
          <w:p w14:paraId="19C0F1DC" w14:textId="77777777" w:rsidR="00643869" w:rsidRPr="00DE403C" w:rsidRDefault="00643869" w:rsidP="00D91CBF">
            <w:pPr>
              <w:pStyle w:val="TableResponse"/>
              <w:rPr>
                <w:rFonts w:ascii="Franklin Gothic Book" w:hAnsi="Franklin Gothic Book"/>
              </w:rPr>
            </w:pPr>
          </w:p>
        </w:tc>
      </w:tr>
      <w:tr w:rsidR="00643869" w:rsidRPr="00DE403C" w14:paraId="6554478D" w14:textId="77777777" w:rsidTr="67296791">
        <w:tc>
          <w:tcPr>
            <w:tcW w:w="1696" w:type="dxa"/>
            <w:vMerge/>
          </w:tcPr>
          <w:p w14:paraId="3B9391D2"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274E0832"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Email</w:t>
            </w:r>
          </w:p>
        </w:tc>
        <w:tc>
          <w:tcPr>
            <w:tcW w:w="5387" w:type="dxa"/>
            <w:shd w:val="clear" w:color="auto" w:fill="auto"/>
          </w:tcPr>
          <w:p w14:paraId="779D3702" w14:textId="77777777" w:rsidR="00643869" w:rsidRPr="00DE403C" w:rsidRDefault="00643869" w:rsidP="00D91CBF">
            <w:pPr>
              <w:pStyle w:val="TableResponse"/>
              <w:rPr>
                <w:rFonts w:ascii="Franklin Gothic Book" w:hAnsi="Franklin Gothic Book"/>
              </w:rPr>
            </w:pPr>
          </w:p>
        </w:tc>
      </w:tr>
      <w:tr w:rsidR="00643869" w:rsidRPr="00DE403C" w14:paraId="6D4DF54D" w14:textId="77777777" w:rsidTr="67296791">
        <w:tc>
          <w:tcPr>
            <w:tcW w:w="1696" w:type="dxa"/>
            <w:vMerge/>
          </w:tcPr>
          <w:p w14:paraId="6D49E7ED" w14:textId="77777777" w:rsidR="00643869" w:rsidRPr="00DE403C" w:rsidRDefault="00643869" w:rsidP="00D91CBF">
            <w:pPr>
              <w:pStyle w:val="TableResponse"/>
              <w:rPr>
                <w:rFonts w:ascii="Franklin Gothic Book" w:hAnsi="Franklin Gothic Book"/>
              </w:rPr>
            </w:pPr>
          </w:p>
        </w:tc>
        <w:tc>
          <w:tcPr>
            <w:tcW w:w="2835" w:type="dxa"/>
            <w:shd w:val="clear" w:color="auto" w:fill="auto"/>
          </w:tcPr>
          <w:p w14:paraId="47536B07"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Telephone</w:t>
            </w:r>
          </w:p>
        </w:tc>
        <w:tc>
          <w:tcPr>
            <w:tcW w:w="5387" w:type="dxa"/>
            <w:shd w:val="clear" w:color="auto" w:fill="auto"/>
          </w:tcPr>
          <w:p w14:paraId="663DD62A" w14:textId="77777777" w:rsidR="00643869" w:rsidRPr="00DE403C" w:rsidRDefault="00643869" w:rsidP="00D91CBF">
            <w:pPr>
              <w:pStyle w:val="TableResponse"/>
              <w:rPr>
                <w:rFonts w:ascii="Franklin Gothic Book" w:hAnsi="Franklin Gothic Book"/>
              </w:rPr>
            </w:pPr>
          </w:p>
        </w:tc>
      </w:tr>
      <w:tr w:rsidR="00643869" w:rsidRPr="00DE403C" w14:paraId="702FECAD" w14:textId="77777777" w:rsidTr="67296791">
        <w:tc>
          <w:tcPr>
            <w:tcW w:w="1696" w:type="dxa"/>
            <w:shd w:val="clear" w:color="auto" w:fill="F2F2F2" w:themeFill="background1" w:themeFillShade="F2"/>
          </w:tcPr>
          <w:p w14:paraId="62C88853"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Statistical information about the applicant organisation</w:t>
            </w:r>
          </w:p>
        </w:tc>
        <w:bookmarkStart w:id="0" w:name="_Hlk31874192"/>
        <w:tc>
          <w:tcPr>
            <w:tcW w:w="8222" w:type="dxa"/>
            <w:gridSpan w:val="2"/>
            <w:shd w:val="clear" w:color="auto" w:fill="auto"/>
          </w:tcPr>
          <w:p w14:paraId="4222D402"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Government organisation / Statutory Authority</w:t>
            </w:r>
          </w:p>
          <w:p w14:paraId="4D2C343B"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w:t>
            </w:r>
            <w:r w:rsidRPr="00DE403C">
              <w:rPr>
                <w:rStyle w:val="normaltextrun"/>
                <w:rFonts w:ascii="Franklin Gothic Book" w:hAnsi="Franklin Gothic Book" w:cs="Arial"/>
                <w:color w:val="000000"/>
                <w:szCs w:val="22"/>
              </w:rPr>
              <w:t>Not-for-profit organisation</w:t>
            </w:r>
          </w:p>
          <w:p w14:paraId="33DC9DAA"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w:t>
            </w:r>
            <w:r w:rsidRPr="00DE403C">
              <w:rPr>
                <w:rStyle w:val="normaltextrun"/>
                <w:rFonts w:ascii="Franklin Gothic Book" w:hAnsi="Franklin Gothic Book" w:cs="Arial"/>
                <w:color w:val="000000"/>
                <w:szCs w:val="22"/>
              </w:rPr>
              <w:t>Indigenous organisation (Comprising a minimum of 50% ownership by Aboriginal and/or Torres Strait Islander people(s))</w:t>
            </w:r>
          </w:p>
          <w:p w14:paraId="3199619E"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fldChar w:fldCharType="begin">
                <w:ffData>
                  <w:name w:val=""/>
                  <w:enabled/>
                  <w:calcOnExit w:val="0"/>
                  <w:checkBox>
                    <w:sizeAuto/>
                    <w:default w:val="0"/>
                  </w:checkBox>
                </w:ffData>
              </w:fldChar>
            </w:r>
            <w:r w:rsidRPr="00DE403C">
              <w:rPr>
                <w:rFonts w:ascii="Franklin Gothic Book" w:hAnsi="Franklin Gothic Book"/>
              </w:rPr>
              <w:instrText xml:space="preserve"> FORMCHECKBOX </w:instrText>
            </w:r>
            <w:r w:rsidR="00424C94">
              <w:rPr>
                <w:rFonts w:ascii="Franklin Gothic Book" w:hAnsi="Franklin Gothic Book"/>
              </w:rPr>
            </w:r>
            <w:r w:rsidR="00424C94">
              <w:rPr>
                <w:rFonts w:ascii="Franklin Gothic Book" w:hAnsi="Franklin Gothic Book"/>
              </w:rPr>
              <w:fldChar w:fldCharType="separate"/>
            </w:r>
            <w:r w:rsidRPr="00DE403C">
              <w:rPr>
                <w:rFonts w:ascii="Franklin Gothic Book" w:hAnsi="Franklin Gothic Book"/>
              </w:rPr>
              <w:fldChar w:fldCharType="end"/>
            </w:r>
            <w:r w:rsidRPr="00DE403C">
              <w:rPr>
                <w:rFonts w:ascii="Franklin Gothic Book" w:hAnsi="Franklin Gothic Book"/>
              </w:rPr>
              <w:t xml:space="preserve"> Other </w:t>
            </w:r>
          </w:p>
          <w:bookmarkEnd w:id="0"/>
          <w:p w14:paraId="6442C296" w14:textId="77777777" w:rsidR="00643869" w:rsidRPr="00DE403C" w:rsidRDefault="00643869" w:rsidP="00D91CBF">
            <w:pPr>
              <w:pStyle w:val="TableResponse"/>
              <w:rPr>
                <w:rFonts w:ascii="Franklin Gothic Book" w:hAnsi="Franklin Gothic Book"/>
              </w:rPr>
            </w:pPr>
            <w:r w:rsidRPr="00DE403C">
              <w:rPr>
                <w:rFonts w:ascii="Franklin Gothic Book" w:hAnsi="Franklin Gothic Book"/>
              </w:rPr>
              <w:t>Please specify_______________________________________________________</w:t>
            </w:r>
          </w:p>
        </w:tc>
      </w:tr>
    </w:tbl>
    <w:p w14:paraId="1D184A3F" w14:textId="01D7420B" w:rsidR="002772B6" w:rsidRDefault="002772B6" w:rsidP="00781CC8">
      <w:pPr>
        <w:widowControl w:val="0"/>
        <w:numPr>
          <w:ilvl w:val="1"/>
          <w:numId w:val="2"/>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lastRenderedPageBreak/>
        <w:t>Eligibility</w:t>
      </w:r>
    </w:p>
    <w:p w14:paraId="47006A8C" w14:textId="0476F49A" w:rsidR="00DA1A8E" w:rsidRDefault="00A05D53" w:rsidP="002772B6">
      <w:pPr>
        <w:rPr>
          <w:rStyle w:val="normaltextrun"/>
          <w:rFonts w:ascii="Franklin Gothic Book" w:hAnsi="Franklin Gothic Book"/>
          <w:b/>
          <w:bCs/>
          <w:color w:val="000000"/>
          <w:shd w:val="clear" w:color="auto" w:fill="FFFFFF"/>
        </w:rPr>
      </w:pPr>
      <w:r>
        <w:rPr>
          <w:rStyle w:val="normaltextrun"/>
          <w:rFonts w:ascii="Franklin Gothic Book" w:hAnsi="Franklin Gothic Book"/>
          <w:b/>
          <w:bCs/>
          <w:color w:val="000000"/>
          <w:shd w:val="clear" w:color="auto" w:fill="FFFFFF"/>
        </w:rPr>
        <w:t>Does</w:t>
      </w:r>
      <w:r w:rsidR="002772B6" w:rsidRPr="00A53C5C">
        <w:rPr>
          <w:rStyle w:val="normaltextrun"/>
          <w:rFonts w:ascii="Franklin Gothic Book" w:hAnsi="Franklin Gothic Book"/>
          <w:b/>
          <w:bCs/>
          <w:color w:val="000000"/>
          <w:shd w:val="clear" w:color="auto" w:fill="FFFFFF"/>
        </w:rPr>
        <w:t xml:space="preserve"> the proposed </w:t>
      </w:r>
      <w:r w:rsidR="002772B6" w:rsidRPr="00A53C5C">
        <w:rPr>
          <w:rStyle w:val="normaltextrun"/>
          <w:rFonts w:ascii="Franklin Gothic Book" w:hAnsi="Franklin Gothic Book"/>
          <w:b/>
          <w:color w:val="000000"/>
          <w:shd w:val="clear" w:color="auto" w:fill="FFFFFF"/>
        </w:rPr>
        <w:t>project</w:t>
      </w:r>
      <w:r w:rsidR="002772B6" w:rsidRPr="00A53C5C">
        <w:rPr>
          <w:rStyle w:val="normaltextrun"/>
          <w:rFonts w:ascii="Franklin Gothic Book" w:hAnsi="Franklin Gothic Book"/>
          <w:b/>
          <w:bCs/>
          <w:color w:val="000000"/>
          <w:shd w:val="clear" w:color="auto" w:fill="FFFFFF"/>
        </w:rPr>
        <w:t xml:space="preserve"> </w:t>
      </w:r>
      <w:r>
        <w:rPr>
          <w:rStyle w:val="normaltextrun"/>
          <w:rFonts w:ascii="Franklin Gothic Book" w:hAnsi="Franklin Gothic Book"/>
          <w:b/>
          <w:bCs/>
          <w:color w:val="000000"/>
          <w:shd w:val="clear" w:color="auto" w:fill="FFFFFF"/>
        </w:rPr>
        <w:t>deliver on a</w:t>
      </w:r>
      <w:r w:rsidR="002772B6" w:rsidRPr="00A53C5C">
        <w:rPr>
          <w:rStyle w:val="normaltextrun"/>
          <w:rFonts w:ascii="Franklin Gothic Book" w:hAnsi="Franklin Gothic Book"/>
          <w:b/>
          <w:bCs/>
          <w:color w:val="000000"/>
          <w:shd w:val="clear" w:color="auto" w:fill="FFFFFF"/>
        </w:rPr>
        <w:t xml:space="preserve"> Community Action Plan </w:t>
      </w:r>
      <w:r w:rsidR="002772B6" w:rsidRPr="00A53C5C">
        <w:rPr>
          <w:rStyle w:val="normaltextrun"/>
          <w:rFonts w:ascii="Franklin Gothic Book" w:hAnsi="Franklin Gothic Book"/>
          <w:b/>
          <w:color w:val="000000"/>
          <w:shd w:val="clear" w:color="auto" w:fill="FFFFFF"/>
        </w:rPr>
        <w:t>Roadmap</w:t>
      </w:r>
      <w:r w:rsidR="003D645C" w:rsidRPr="00A53C5C">
        <w:rPr>
          <w:rStyle w:val="normaltextrun"/>
          <w:rFonts w:ascii="Franklin Gothic Book" w:hAnsi="Franklin Gothic Book"/>
          <w:b/>
          <w:color w:val="000000"/>
          <w:shd w:val="clear" w:color="auto" w:fill="FFFFFF"/>
        </w:rPr>
        <w:t xml:space="preserve"> </w:t>
      </w:r>
      <w:r w:rsidR="003D645C" w:rsidRPr="00A53C5C">
        <w:rPr>
          <w:rFonts w:ascii="Franklin Gothic Book" w:hAnsi="Franklin Gothic Book"/>
          <w:b/>
          <w:bCs/>
        </w:rPr>
        <w:t>(Priority Action Area)</w:t>
      </w:r>
      <w:r w:rsidR="002772B6" w:rsidRPr="00A53C5C">
        <w:rPr>
          <w:rStyle w:val="normaltextrun"/>
          <w:rFonts w:ascii="Franklin Gothic Book" w:hAnsi="Franklin Gothic Book"/>
          <w:b/>
          <w:bCs/>
          <w:color w:val="000000"/>
          <w:shd w:val="clear" w:color="auto" w:fill="FFFFFF"/>
        </w:rPr>
        <w:t>?</w:t>
      </w:r>
    </w:p>
    <w:p w14:paraId="04AE0E0C" w14:textId="5027DCEB" w:rsidR="002772B6" w:rsidRPr="00217697" w:rsidRDefault="00424C94" w:rsidP="002772B6">
      <w:pPr>
        <w:rPr>
          <w:rFonts w:ascii="Franklin Gothic Book" w:hAnsi="Franklin Gothic Book"/>
        </w:rPr>
      </w:pPr>
      <w:sdt>
        <w:sdtPr>
          <w:rPr>
            <w:rFonts w:ascii="Franklin Gothic Book" w:hAnsi="Franklin Gothic Book"/>
            <w:sz w:val="32"/>
            <w:szCs w:val="32"/>
          </w:rPr>
          <w:id w:val="-1949533072"/>
          <w14:checkbox>
            <w14:checked w14:val="0"/>
            <w14:checkedState w14:val="2612" w14:font="MS Gothic"/>
            <w14:uncheckedState w14:val="2610" w14:font="MS Gothic"/>
          </w14:checkbox>
        </w:sdtPr>
        <w:sdtEndPr/>
        <w:sdtContent>
          <w:r w:rsidR="0023572E">
            <w:rPr>
              <w:rFonts w:ascii="MS Gothic" w:eastAsia="MS Gothic" w:hAnsi="MS Gothic" w:hint="eastAsia"/>
              <w:sz w:val="32"/>
              <w:szCs w:val="32"/>
            </w:rPr>
            <w:t>☐</w:t>
          </w:r>
        </w:sdtContent>
      </w:sdt>
      <w:r w:rsidR="002772B6" w:rsidRPr="00217697">
        <w:rPr>
          <w:rFonts w:ascii="Franklin Gothic Book" w:hAnsi="Franklin Gothic Book"/>
        </w:rPr>
        <w:t xml:space="preserve">  Yes  </w:t>
      </w:r>
      <w:bookmarkStart w:id="1" w:name="_Hlk138172598"/>
      <w:sdt>
        <w:sdtPr>
          <w:rPr>
            <w:rFonts w:ascii="Franklin Gothic Book" w:hAnsi="Franklin Gothic Book"/>
            <w:sz w:val="32"/>
            <w:szCs w:val="32"/>
          </w:rPr>
          <w:id w:val="968253294"/>
          <w14:checkbox>
            <w14:checked w14:val="0"/>
            <w14:checkedState w14:val="2612" w14:font="MS Gothic"/>
            <w14:uncheckedState w14:val="2610" w14:font="MS Gothic"/>
          </w14:checkbox>
        </w:sdtPr>
        <w:sdtEndPr/>
        <w:sdtContent>
          <w:r w:rsidR="002772B6" w:rsidRPr="00217697">
            <w:rPr>
              <w:rFonts w:ascii="Segoe UI Symbol" w:eastAsia="MS Gothic" w:hAnsi="Segoe UI Symbol" w:cs="Segoe UI Symbol"/>
              <w:sz w:val="32"/>
              <w:szCs w:val="32"/>
            </w:rPr>
            <w:t>☐</w:t>
          </w:r>
        </w:sdtContent>
      </w:sdt>
      <w:bookmarkEnd w:id="1"/>
      <w:r w:rsidR="002772B6" w:rsidRPr="00217697">
        <w:rPr>
          <w:rFonts w:ascii="Franklin Gothic Book" w:hAnsi="Franklin Gothic Book"/>
        </w:rPr>
        <w:t xml:space="preserve">  No</w:t>
      </w:r>
    </w:p>
    <w:p w14:paraId="40CD1ADD" w14:textId="77777777" w:rsidR="002772B6" w:rsidRPr="002772B6" w:rsidRDefault="002772B6" w:rsidP="002772B6">
      <w:pPr>
        <w:rPr>
          <w:rStyle w:val="normaltextrun"/>
        </w:rPr>
      </w:pPr>
    </w:p>
    <w:p w14:paraId="245DA486" w14:textId="31FF298D" w:rsidR="002772B6" w:rsidRPr="00EC291B" w:rsidRDefault="002772B6" w:rsidP="002772B6">
      <w:pPr>
        <w:spacing w:before="80" w:after="160"/>
        <w:rPr>
          <w:rStyle w:val="normaltextrun"/>
          <w:rFonts w:ascii="Franklin Gothic Book" w:hAnsi="Franklin Gothic Book"/>
          <w:b/>
          <w:bCs/>
          <w:color w:val="000000"/>
          <w:shd w:val="clear" w:color="auto" w:fill="FFFFFF"/>
        </w:rPr>
      </w:pPr>
      <w:r w:rsidRPr="00EC291B">
        <w:rPr>
          <w:rStyle w:val="normaltextrun"/>
          <w:rFonts w:ascii="Franklin Gothic Book" w:hAnsi="Franklin Gothic Book"/>
          <w:b/>
          <w:bCs/>
          <w:color w:val="000000"/>
          <w:shd w:val="clear" w:color="auto" w:fill="FFFFFF"/>
        </w:rPr>
        <w:t>Which of the following outcomes will the proposed project address</w:t>
      </w:r>
      <w:r>
        <w:rPr>
          <w:rStyle w:val="normaltextrun"/>
          <w:rFonts w:ascii="Franklin Gothic Book" w:hAnsi="Franklin Gothic Book"/>
          <w:b/>
          <w:bCs/>
          <w:color w:val="000000"/>
          <w:shd w:val="clear" w:color="auto" w:fill="FFFFFF"/>
        </w:rPr>
        <w:t xml:space="preserve"> (you may select more than one)</w:t>
      </w:r>
      <w:r w:rsidRPr="00EC291B">
        <w:rPr>
          <w:rStyle w:val="normaltextrun"/>
          <w:rFonts w:ascii="Franklin Gothic Book" w:hAnsi="Franklin Gothic Book"/>
          <w:b/>
          <w:bCs/>
          <w:color w:val="000000"/>
          <w:shd w:val="clear" w:color="auto" w:fill="FFFFFF"/>
        </w:rPr>
        <w:t>:</w:t>
      </w:r>
    </w:p>
    <w:p w14:paraId="377D6B11" w14:textId="02C42112" w:rsidR="002772B6" w:rsidRDefault="00424C94" w:rsidP="008B3382">
      <w:pPr>
        <w:pStyle w:val="TableResponse"/>
        <w:rPr>
          <w:rFonts w:ascii="Franklin Gothic Book" w:hAnsi="Franklin Gothic Book"/>
        </w:rPr>
      </w:pPr>
      <w:sdt>
        <w:sdtPr>
          <w:rPr>
            <w:rFonts w:ascii="Franklin Gothic Book" w:hAnsi="Franklin Gothic Book"/>
            <w:sz w:val="32"/>
            <w:szCs w:val="32"/>
          </w:rPr>
          <w:id w:val="1859389236"/>
          <w14:checkbox>
            <w14:checked w14:val="0"/>
            <w14:checkedState w14:val="2612" w14:font="MS Gothic"/>
            <w14:uncheckedState w14:val="2610" w14:font="MS Gothic"/>
          </w14:checkbox>
        </w:sdtPr>
        <w:sdtEndPr/>
        <w:sdtContent>
          <w:r w:rsidR="00622CE2" w:rsidRPr="00217697">
            <w:rPr>
              <w:rFonts w:ascii="Segoe UI Symbol" w:eastAsia="MS Gothic" w:hAnsi="Segoe UI Symbol" w:cs="Segoe UI Symbol"/>
              <w:sz w:val="32"/>
              <w:szCs w:val="32"/>
            </w:rPr>
            <w:t>☐</w:t>
          </w:r>
        </w:sdtContent>
      </w:sdt>
      <w:r w:rsidR="002772B6" w:rsidRPr="006F5CE6">
        <w:rPr>
          <w:rFonts w:ascii="Franklin Gothic Book" w:hAnsi="Franklin Gothic Book"/>
          <w:b/>
        </w:rPr>
        <w:t xml:space="preserve"> </w:t>
      </w:r>
      <w:r w:rsidR="003D129B" w:rsidRPr="006F5CE6">
        <w:rPr>
          <w:rFonts w:ascii="Franklin Gothic Book" w:hAnsi="Franklin Gothic Book"/>
          <w:b/>
          <w:bCs/>
        </w:rPr>
        <w:t>Reduce reef threats</w:t>
      </w:r>
      <w:r w:rsidR="003D129B" w:rsidRPr="003D129B">
        <w:rPr>
          <w:rFonts w:ascii="Franklin Gothic Book" w:hAnsi="Franklin Gothic Book"/>
        </w:rPr>
        <w:t xml:space="preserve"> in their region, including local reef health pressures and/or </w:t>
      </w:r>
      <w:proofErr w:type="gramStart"/>
      <w:r w:rsidR="003D129B" w:rsidRPr="003D129B">
        <w:rPr>
          <w:rFonts w:ascii="Franklin Gothic Book" w:hAnsi="Franklin Gothic Book"/>
        </w:rPr>
        <w:t>locally-driven</w:t>
      </w:r>
      <w:proofErr w:type="gramEnd"/>
      <w:r w:rsidR="003D129B" w:rsidRPr="003D129B">
        <w:rPr>
          <w:rFonts w:ascii="Franklin Gothic Book" w:hAnsi="Franklin Gothic Book"/>
        </w:rPr>
        <w:t xml:space="preserve"> climate change emissions</w:t>
      </w:r>
    </w:p>
    <w:p w14:paraId="61814277" w14:textId="6D39D978" w:rsidR="002772B6" w:rsidRPr="00CE6A71" w:rsidRDefault="00424C94" w:rsidP="008B3382">
      <w:pPr>
        <w:pStyle w:val="TableResponse"/>
        <w:rPr>
          <w:rFonts w:ascii="Franklin Gothic Book" w:hAnsi="Franklin Gothic Book"/>
        </w:rPr>
      </w:pPr>
      <w:sdt>
        <w:sdtPr>
          <w:rPr>
            <w:rFonts w:ascii="Franklin Gothic Book" w:hAnsi="Franklin Gothic Book"/>
            <w:sz w:val="32"/>
            <w:szCs w:val="32"/>
          </w:rPr>
          <w:id w:val="882829447"/>
          <w14:checkbox>
            <w14:checked w14:val="0"/>
            <w14:checkedState w14:val="2612" w14:font="MS Gothic"/>
            <w14:uncheckedState w14:val="2610" w14:font="MS Gothic"/>
          </w14:checkbox>
        </w:sdtPr>
        <w:sdtEndPr/>
        <w:sdtContent>
          <w:r w:rsidR="00622CE2" w:rsidRPr="00217697">
            <w:rPr>
              <w:rFonts w:ascii="Segoe UI Symbol" w:eastAsia="MS Gothic" w:hAnsi="Segoe UI Symbol" w:cs="Segoe UI Symbol"/>
              <w:sz w:val="32"/>
              <w:szCs w:val="32"/>
            </w:rPr>
            <w:t>☐</w:t>
          </w:r>
        </w:sdtContent>
      </w:sdt>
      <w:r w:rsidR="00622CE2" w:rsidRPr="00CE6A71" w:rsidDel="00622CE2">
        <w:rPr>
          <w:rFonts w:ascii="Franklin Gothic Book" w:hAnsi="Franklin Gothic Book"/>
        </w:rPr>
        <w:t xml:space="preserve"> </w:t>
      </w:r>
      <w:r w:rsidR="00741B29">
        <w:rPr>
          <w:rFonts w:ascii="Franklin Gothic Book" w:hAnsi="Franklin Gothic Book"/>
        </w:rPr>
        <w:t>C</w:t>
      </w:r>
      <w:r w:rsidR="00741B29" w:rsidRPr="00741B29">
        <w:rPr>
          <w:rFonts w:ascii="Franklin Gothic Book" w:hAnsi="Franklin Gothic Book"/>
        </w:rPr>
        <w:t xml:space="preserve">ontribute to </w:t>
      </w:r>
      <w:r w:rsidR="00741B29" w:rsidRPr="006F5CE6">
        <w:rPr>
          <w:rFonts w:ascii="Franklin Gothic Book" w:hAnsi="Franklin Gothic Book"/>
          <w:b/>
          <w:bCs/>
        </w:rPr>
        <w:t>protection and/or rehabilitation</w:t>
      </w:r>
      <w:r w:rsidR="00741B29" w:rsidRPr="00741B29">
        <w:rPr>
          <w:rFonts w:ascii="Franklin Gothic Book" w:hAnsi="Franklin Gothic Book"/>
        </w:rPr>
        <w:t xml:space="preserve"> of coastal, estuarine and/or marine habitats in the Great Barrier Reef World Heritage Area (GBRWHA)</w:t>
      </w:r>
    </w:p>
    <w:p w14:paraId="36DFC086" w14:textId="772D68BA" w:rsidR="002772B6" w:rsidRDefault="00424C94" w:rsidP="008B3382">
      <w:pPr>
        <w:pStyle w:val="TableResponse"/>
        <w:rPr>
          <w:rFonts w:ascii="Franklin Gothic Book" w:hAnsi="Franklin Gothic Book"/>
        </w:rPr>
      </w:pPr>
      <w:sdt>
        <w:sdtPr>
          <w:rPr>
            <w:rFonts w:ascii="Franklin Gothic Book" w:hAnsi="Franklin Gothic Book"/>
            <w:sz w:val="32"/>
            <w:szCs w:val="32"/>
          </w:rPr>
          <w:id w:val="-1287571651"/>
          <w14:checkbox>
            <w14:checked w14:val="0"/>
            <w14:checkedState w14:val="2612" w14:font="MS Gothic"/>
            <w14:uncheckedState w14:val="2610" w14:font="MS Gothic"/>
          </w14:checkbox>
        </w:sdtPr>
        <w:sdtEndPr/>
        <w:sdtContent>
          <w:r w:rsidR="00622CE2" w:rsidRPr="00217697">
            <w:rPr>
              <w:rFonts w:ascii="Segoe UI Symbol" w:eastAsia="MS Gothic" w:hAnsi="Segoe UI Symbol" w:cs="Segoe UI Symbol"/>
              <w:sz w:val="32"/>
              <w:szCs w:val="32"/>
            </w:rPr>
            <w:t>☐</w:t>
          </w:r>
        </w:sdtContent>
      </w:sdt>
      <w:r w:rsidR="00622CE2" w:rsidRPr="00CE6A71" w:rsidDel="00622CE2">
        <w:rPr>
          <w:rFonts w:ascii="Franklin Gothic Book" w:hAnsi="Franklin Gothic Book"/>
        </w:rPr>
        <w:t xml:space="preserve"> </w:t>
      </w:r>
      <w:r w:rsidR="00167053" w:rsidRPr="006F5CE6">
        <w:rPr>
          <w:rFonts w:ascii="Franklin Gothic Book" w:hAnsi="Franklin Gothic Book"/>
          <w:b/>
          <w:bCs/>
        </w:rPr>
        <w:t>Contribute targeted community knowledge to inform, measure and catalyse local action</w:t>
      </w:r>
      <w:r w:rsidR="00167053" w:rsidRPr="00167053">
        <w:rPr>
          <w:rFonts w:ascii="Franklin Gothic Book" w:hAnsi="Franklin Gothic Book"/>
        </w:rPr>
        <w:t xml:space="preserve"> through integrated citizen science and/or Traditional Knowledge with clear outcomes for coastal, estuarine and/or marine habitats</w:t>
      </w:r>
    </w:p>
    <w:p w14:paraId="71247676" w14:textId="50CDBB89" w:rsidR="002772B6" w:rsidRPr="002772B6" w:rsidRDefault="00424C94" w:rsidP="008B3382">
      <w:pPr>
        <w:pStyle w:val="TableResponse"/>
        <w:rPr>
          <w:rFonts w:ascii="Franklin Gothic Book" w:hAnsi="Franklin Gothic Book"/>
        </w:rPr>
      </w:pPr>
      <w:sdt>
        <w:sdtPr>
          <w:rPr>
            <w:rFonts w:ascii="Franklin Gothic Book" w:hAnsi="Franklin Gothic Book"/>
            <w:sz w:val="32"/>
            <w:szCs w:val="32"/>
          </w:rPr>
          <w:id w:val="-103505160"/>
          <w14:checkbox>
            <w14:checked w14:val="0"/>
            <w14:checkedState w14:val="2612" w14:font="MS Gothic"/>
            <w14:uncheckedState w14:val="2610" w14:font="MS Gothic"/>
          </w14:checkbox>
        </w:sdtPr>
        <w:sdtEndPr/>
        <w:sdtContent>
          <w:r w:rsidR="00622CE2" w:rsidRPr="00217697">
            <w:rPr>
              <w:rFonts w:ascii="Segoe UI Symbol" w:eastAsia="MS Gothic" w:hAnsi="Segoe UI Symbol" w:cs="Segoe UI Symbol"/>
              <w:sz w:val="32"/>
              <w:szCs w:val="32"/>
            </w:rPr>
            <w:t>☐</w:t>
          </w:r>
        </w:sdtContent>
      </w:sdt>
      <w:r w:rsidR="00622CE2" w:rsidRPr="00CE6A71" w:rsidDel="00622CE2">
        <w:rPr>
          <w:rFonts w:ascii="Franklin Gothic Book" w:hAnsi="Franklin Gothic Book"/>
        </w:rPr>
        <w:t xml:space="preserve"> </w:t>
      </w:r>
      <w:r w:rsidR="004A1904" w:rsidRPr="00F21F20">
        <w:rPr>
          <w:rFonts w:ascii="Franklin Gothic Book" w:hAnsi="Franklin Gothic Book"/>
          <w:b/>
          <w:bCs/>
        </w:rPr>
        <w:t>Build critical community capacity</w:t>
      </w:r>
      <w:r w:rsidR="004A1904" w:rsidRPr="004A1904">
        <w:rPr>
          <w:rFonts w:ascii="Franklin Gothic Book" w:hAnsi="Franklin Gothic Book"/>
        </w:rPr>
        <w:t xml:space="preserve"> to support outcomes and activities in points 1-3 above (all projects must include an environmental component).  </w:t>
      </w:r>
    </w:p>
    <w:p w14:paraId="011B4A29" w14:textId="5B31B5CC" w:rsidR="00781CC8" w:rsidRPr="0092227B" w:rsidRDefault="00781CC8" w:rsidP="00781CC8">
      <w:pPr>
        <w:widowControl w:val="0"/>
        <w:numPr>
          <w:ilvl w:val="1"/>
          <w:numId w:val="2"/>
        </w:numPr>
        <w:spacing w:before="360" w:after="120"/>
        <w:outlineLvl w:val="1"/>
        <w:rPr>
          <w:rFonts w:ascii="Franklin Gothic Book" w:hAnsi="Franklin Gothic Book"/>
          <w:b/>
          <w:caps/>
          <w:color w:val="2E74B5" w:themeColor="accent5" w:themeShade="BF"/>
          <w:sz w:val="28"/>
          <w:szCs w:val="28"/>
        </w:rPr>
      </w:pPr>
      <w:r w:rsidRPr="0092227B">
        <w:rPr>
          <w:rFonts w:ascii="Franklin Gothic Book" w:hAnsi="Franklin Gothic Book"/>
          <w:b/>
          <w:caps/>
          <w:color w:val="2E74B5" w:themeColor="accent5" w:themeShade="BF"/>
          <w:sz w:val="28"/>
          <w:szCs w:val="28"/>
        </w:rPr>
        <w:t>CAPABILITY AND EXPERIENCE</w:t>
      </w:r>
      <w:r>
        <w:rPr>
          <w:rFonts w:ascii="Franklin Gothic Book" w:hAnsi="Franklin Gothic Book"/>
          <w:b/>
          <w:caps/>
          <w:color w:val="2E74B5" w:themeColor="accent5" w:themeShade="BF"/>
          <w:sz w:val="28"/>
          <w:szCs w:val="28"/>
        </w:rPr>
        <w:t xml:space="preserve"> (Criteria 1)</w:t>
      </w:r>
    </w:p>
    <w:p w14:paraId="4A1D155C" w14:textId="6FB8EA22" w:rsidR="00426F4B" w:rsidRDefault="00F551C1" w:rsidP="00B1313F">
      <w:pPr>
        <w:rPr>
          <w:rFonts w:ascii="Franklin Gothic Book" w:hAnsi="Franklin Gothic Book"/>
        </w:rPr>
      </w:pPr>
      <w:r w:rsidRPr="00F551C1">
        <w:rPr>
          <w:rFonts w:ascii="Franklin Gothic Book" w:hAnsi="Franklin Gothic Book"/>
        </w:rPr>
        <w:t>Outline the experience and capacity of the project team relevant to the proposed activities</w:t>
      </w:r>
      <w:r w:rsidR="00B1313F">
        <w:rPr>
          <w:rFonts w:ascii="Franklin Gothic Book" w:hAnsi="Franklin Gothic Book"/>
        </w:rPr>
        <w:t xml:space="preserve">. </w:t>
      </w:r>
      <w:r w:rsidR="001A3972" w:rsidRPr="007A1344">
        <w:rPr>
          <w:rFonts w:ascii="Franklin Gothic Book" w:hAnsi="Franklin Gothic Book"/>
        </w:rPr>
        <w:t>Partners may be contacted as part of assessment.</w:t>
      </w:r>
    </w:p>
    <w:p w14:paraId="470F065F" w14:textId="77777777" w:rsidR="001A3972" w:rsidRDefault="001A3972" w:rsidP="00B1313F">
      <w:pPr>
        <w:rPr>
          <w:rFonts w:ascii="Franklin Gothic Book" w:hAnsi="Franklin Gothic Book"/>
        </w:rPr>
      </w:pPr>
    </w:p>
    <w:tbl>
      <w:tblPr>
        <w:tblStyle w:val="TableGrid5"/>
        <w:tblW w:w="96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124"/>
        <w:gridCol w:w="2126"/>
        <w:gridCol w:w="2126"/>
        <w:gridCol w:w="3260"/>
      </w:tblGrid>
      <w:tr w:rsidR="00820FAC" w:rsidRPr="00254347" w14:paraId="3A06232A" w14:textId="77777777" w:rsidTr="00A9412F">
        <w:trPr>
          <w:trHeight w:val="80"/>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F2F2F2" w:themeFill="background1" w:themeFillShade="F2"/>
          </w:tcPr>
          <w:p w14:paraId="0E576C07" w14:textId="77777777" w:rsidR="00820FAC" w:rsidRPr="008B6924" w:rsidRDefault="00820FAC" w:rsidP="00D91CBF">
            <w:pPr>
              <w:spacing w:after="60"/>
              <w:rPr>
                <w:rFonts w:ascii="Franklin Gothic Book" w:hAnsi="Franklin Gothic Book"/>
                <w:b/>
                <w:bCs/>
              </w:rPr>
            </w:pPr>
            <w:r>
              <w:rPr>
                <w:rFonts w:ascii="Franklin Gothic Book" w:hAnsi="Franklin Gothic Book"/>
                <w:b/>
                <w:bCs/>
              </w:rPr>
              <w:t>O</w:t>
            </w:r>
            <w:r w:rsidRPr="008B6924">
              <w:rPr>
                <w:rFonts w:ascii="Franklin Gothic Book" w:hAnsi="Franklin Gothic Book"/>
                <w:b/>
                <w:bCs/>
              </w:rPr>
              <w:t>rganisation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F2F2F2" w:themeFill="background1" w:themeFillShade="F2"/>
          </w:tcPr>
          <w:p w14:paraId="4AD80336" w14:textId="77777777" w:rsidR="00820FAC" w:rsidRPr="008B6924" w:rsidRDefault="00820FAC" w:rsidP="00D91CBF">
            <w:pPr>
              <w:spacing w:after="60"/>
              <w:rPr>
                <w:rFonts w:ascii="Franklin Gothic Book" w:hAnsi="Franklin Gothic Book"/>
                <w:b/>
                <w:bCs/>
              </w:rPr>
            </w:pPr>
            <w:r w:rsidRPr="008B6924">
              <w:rPr>
                <w:rFonts w:ascii="Franklin Gothic Book" w:hAnsi="Franklin Gothic Book"/>
                <w:b/>
                <w:bCs/>
              </w:rPr>
              <w:t>Key contact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F2F2F2" w:themeFill="background1" w:themeFillShade="F2"/>
          </w:tcPr>
          <w:p w14:paraId="5C001112" w14:textId="77777777" w:rsidR="00820FAC" w:rsidRPr="008B6924" w:rsidRDefault="00820FAC" w:rsidP="00D91CBF">
            <w:pPr>
              <w:spacing w:after="60"/>
              <w:rPr>
                <w:rFonts w:ascii="Franklin Gothic Book" w:hAnsi="Franklin Gothic Book"/>
                <w:b/>
                <w:bCs/>
              </w:rPr>
            </w:pPr>
            <w:r w:rsidRPr="008B6924">
              <w:rPr>
                <w:rFonts w:ascii="Franklin Gothic Book" w:hAnsi="Franklin Gothic Book"/>
                <w:b/>
                <w:bCs/>
              </w:rPr>
              <w:t>Key contact email</w:t>
            </w: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F2F2F2" w:themeFill="background1" w:themeFillShade="F2"/>
          </w:tcPr>
          <w:p w14:paraId="099BD34F" w14:textId="77777777" w:rsidR="00820FAC" w:rsidRPr="008B6924" w:rsidRDefault="00820FAC" w:rsidP="00D91CBF">
            <w:pPr>
              <w:spacing w:after="60"/>
              <w:rPr>
                <w:rFonts w:ascii="Franklin Gothic Book" w:hAnsi="Franklin Gothic Book"/>
                <w:b/>
                <w:bCs/>
              </w:rPr>
            </w:pPr>
            <w:r w:rsidRPr="00100EFA">
              <w:rPr>
                <w:rFonts w:ascii="Franklin Gothic Book" w:hAnsi="Franklin Gothic Book"/>
                <w:b/>
                <w:bCs/>
              </w:rPr>
              <w:t xml:space="preserve">Relevant experience and </w:t>
            </w:r>
            <w:r>
              <w:rPr>
                <w:rFonts w:ascii="Franklin Gothic Book" w:hAnsi="Franklin Gothic Book"/>
                <w:b/>
                <w:bCs/>
              </w:rPr>
              <w:t xml:space="preserve">role in the </w:t>
            </w:r>
            <w:r w:rsidRPr="00100EFA">
              <w:rPr>
                <w:rFonts w:ascii="Franklin Gothic Book" w:hAnsi="Franklin Gothic Book"/>
                <w:b/>
                <w:bCs/>
              </w:rPr>
              <w:t xml:space="preserve">project </w:t>
            </w:r>
          </w:p>
        </w:tc>
      </w:tr>
      <w:tr w:rsidR="00820FAC" w:rsidRPr="009F47DC" w14:paraId="181A8809" w14:textId="77777777" w:rsidTr="00D91CBF">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87FD535"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B2308A6"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0A0FC391" w14:textId="77777777" w:rsidR="00820FAC" w:rsidRPr="009F47DC" w:rsidRDefault="00820FAC" w:rsidP="00D91CBF">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9CE3D83" w14:textId="77777777" w:rsidR="00820FAC" w:rsidRPr="009F47DC" w:rsidRDefault="00820FAC" w:rsidP="00D91CBF">
            <w:pPr>
              <w:spacing w:after="60"/>
            </w:pPr>
          </w:p>
        </w:tc>
      </w:tr>
      <w:tr w:rsidR="00820FAC" w:rsidRPr="009F47DC" w14:paraId="4028C93F" w14:textId="77777777" w:rsidTr="00D91CBF">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4CE172A6"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FF818AD"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6BD7A4E6" w14:textId="77777777" w:rsidR="00820FAC" w:rsidRPr="009F47DC" w:rsidRDefault="00820FAC" w:rsidP="00D91CBF">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4ADDF5BA" w14:textId="77777777" w:rsidR="00820FAC" w:rsidRPr="009F47DC" w:rsidRDefault="00820FAC" w:rsidP="00D91CBF">
            <w:pPr>
              <w:spacing w:after="60"/>
            </w:pPr>
          </w:p>
        </w:tc>
      </w:tr>
      <w:tr w:rsidR="00820FAC" w:rsidRPr="009F47DC" w14:paraId="75B1CD93" w14:textId="77777777" w:rsidTr="00D91CBF">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7BD4635"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333B54AB" w14:textId="77777777" w:rsidR="00820FAC" w:rsidRPr="009F47DC" w:rsidRDefault="00820FAC" w:rsidP="00D91CBF">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062BEFE1" w14:textId="77777777" w:rsidR="00820FAC" w:rsidRPr="009F47DC" w:rsidRDefault="00820FAC" w:rsidP="00D91CBF">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5E9E305A" w14:textId="77777777" w:rsidR="00820FAC" w:rsidRPr="009F47DC" w:rsidRDefault="00820FAC" w:rsidP="00D91CBF">
            <w:pPr>
              <w:spacing w:after="60"/>
            </w:pPr>
          </w:p>
        </w:tc>
      </w:tr>
    </w:tbl>
    <w:p w14:paraId="75ADA8CA" w14:textId="77777777" w:rsidR="00863A69" w:rsidRPr="00F8294F" w:rsidRDefault="00863A69" w:rsidP="00B1313F">
      <w:pPr>
        <w:rPr>
          <w:rFonts w:ascii="Franklin Gothic Book" w:hAnsi="Franklin Gothic Book"/>
          <w:sz w:val="16"/>
          <w:szCs w:val="16"/>
        </w:rPr>
      </w:pPr>
    </w:p>
    <w:p w14:paraId="244809D5" w14:textId="53B40261" w:rsidR="002718E4" w:rsidRPr="00643869" w:rsidRDefault="00666935" w:rsidP="00FF6D13">
      <w:pPr>
        <w:widowControl w:val="0"/>
        <w:numPr>
          <w:ilvl w:val="1"/>
          <w:numId w:val="2"/>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t>METHODOLOGY AND APPROACH (Criteria 2)</w:t>
      </w:r>
    </w:p>
    <w:p w14:paraId="45648C25" w14:textId="77777777" w:rsidR="008E77B2" w:rsidRPr="0092227B" w:rsidRDefault="008E77B2" w:rsidP="008E77B2">
      <w:pPr>
        <w:rPr>
          <w:rFonts w:ascii="Franklin Gothic Book" w:hAnsi="Franklin Gothic Book"/>
          <w:color w:val="000000"/>
          <w:shd w:val="clear" w:color="auto" w:fill="FFFFFF"/>
        </w:rPr>
      </w:pPr>
      <w:r w:rsidRPr="0092227B">
        <w:rPr>
          <w:rFonts w:ascii="Franklin Gothic Book" w:hAnsi="Franklin Gothic Book"/>
          <w:color w:val="000000"/>
          <w:shd w:val="clear" w:color="auto" w:fill="FFFFFF"/>
        </w:rPr>
        <w:t>Provide a project title</w:t>
      </w:r>
      <w:r>
        <w:rPr>
          <w:rFonts w:ascii="Franklin Gothic Book" w:hAnsi="Franklin Gothic Book"/>
          <w:color w:val="000000"/>
          <w:shd w:val="clear" w:color="auto" w:fill="FFFFFF"/>
        </w:rPr>
        <w:t xml:space="preserve"> </w:t>
      </w:r>
      <w:r w:rsidRPr="0092227B">
        <w:rPr>
          <w:rFonts w:ascii="Franklin Gothic Book" w:hAnsi="Franklin Gothic Book"/>
          <w:color w:val="000000"/>
          <w:shd w:val="clear" w:color="auto" w:fill="FFFFFF"/>
        </w:rPr>
        <w:t xml:space="preserve">and </w:t>
      </w:r>
      <w:r>
        <w:rPr>
          <w:rFonts w:ascii="Franklin Gothic Book" w:hAnsi="Franklin Gothic Book"/>
          <w:color w:val="000000"/>
          <w:shd w:val="clear" w:color="auto" w:fill="FFFFFF"/>
        </w:rPr>
        <w:t>5</w:t>
      </w:r>
      <w:r w:rsidRPr="0092227B">
        <w:rPr>
          <w:rFonts w:ascii="Franklin Gothic Book" w:hAnsi="Franklin Gothic Book"/>
          <w:color w:val="000000"/>
          <w:shd w:val="clear" w:color="auto" w:fill="FFFFFF"/>
        </w:rPr>
        <w:t>0-word description of your proposed project.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8E77B2" w:rsidRPr="0092227B" w14:paraId="5803ADF7" w14:textId="77777777" w:rsidTr="00D91CBF">
        <w:trPr>
          <w:trHeight w:val="155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614793" w14:textId="77777777" w:rsidR="008E77B2" w:rsidRPr="0092227B" w:rsidRDefault="008E77B2" w:rsidP="00D91CBF">
            <w:pPr>
              <w:spacing w:after="60"/>
            </w:pPr>
          </w:p>
        </w:tc>
      </w:tr>
    </w:tbl>
    <w:p w14:paraId="0B89E326" w14:textId="77777777" w:rsidR="002718E4" w:rsidRDefault="002718E4" w:rsidP="00FF6D13">
      <w:pPr>
        <w:rPr>
          <w:rFonts w:ascii="Franklin Gothic Book" w:hAnsi="Franklin Gothic Book"/>
        </w:rPr>
      </w:pPr>
    </w:p>
    <w:p w14:paraId="62911243" w14:textId="035D5556" w:rsidR="00FF6D13" w:rsidRPr="00FF6D13" w:rsidRDefault="00C979F4" w:rsidP="00FF6D13">
      <w:pPr>
        <w:rPr>
          <w:rFonts w:ascii="Franklin Gothic Book" w:hAnsi="Franklin Gothic Book"/>
        </w:rPr>
      </w:pPr>
      <w:r w:rsidRPr="004C2733">
        <w:rPr>
          <w:rFonts w:ascii="Franklin Gothic Book" w:hAnsi="Franklin Gothic Book"/>
        </w:rPr>
        <w:t>D</w:t>
      </w:r>
      <w:r w:rsidR="00FF6D13" w:rsidRPr="004C2733">
        <w:rPr>
          <w:rFonts w:ascii="Franklin Gothic Book" w:hAnsi="Franklin Gothic Book"/>
        </w:rPr>
        <w:t>escribe your project’s rationale</w:t>
      </w:r>
      <w:r w:rsidR="001E6EF7" w:rsidRPr="004C2733">
        <w:rPr>
          <w:rFonts w:ascii="Franklin Gothic Book" w:hAnsi="Franklin Gothic Book"/>
        </w:rPr>
        <w:t xml:space="preserve"> and </w:t>
      </w:r>
      <w:r w:rsidR="008B75C5" w:rsidRPr="004C2733">
        <w:rPr>
          <w:rFonts w:ascii="Franklin Gothic Book" w:hAnsi="Franklin Gothic Book"/>
        </w:rPr>
        <w:t>methodology</w:t>
      </w:r>
      <w:r w:rsidR="001E6EF7" w:rsidRPr="004C2733">
        <w:rPr>
          <w:rFonts w:ascii="Franklin Gothic Book" w:hAnsi="Franklin Gothic Book"/>
        </w:rPr>
        <w:t xml:space="preserve"> including how the project proposes </w:t>
      </w:r>
      <w:r w:rsidR="00083CED" w:rsidRPr="004C2733">
        <w:rPr>
          <w:rFonts w:ascii="Franklin Gothic Book" w:hAnsi="Franklin Gothic Book"/>
        </w:rPr>
        <w:t xml:space="preserve">to </w:t>
      </w:r>
      <w:r w:rsidR="001E6EF7" w:rsidRPr="004C2733">
        <w:rPr>
          <w:rFonts w:ascii="Franklin Gothic Book" w:hAnsi="Franklin Gothic Book"/>
        </w:rPr>
        <w:t xml:space="preserve">deliver on the grant outcomes (see </w:t>
      </w:r>
      <w:r w:rsidR="004C2733" w:rsidRPr="004C2733">
        <w:rPr>
          <w:rFonts w:ascii="Franklin Gothic Book" w:hAnsi="Franklin Gothic Book"/>
        </w:rPr>
        <w:t>1.1 E</w:t>
      </w:r>
      <w:r w:rsidR="001E6EF7" w:rsidRPr="004C2733">
        <w:rPr>
          <w:rFonts w:ascii="Franklin Gothic Book" w:hAnsi="Franklin Gothic Book"/>
        </w:rPr>
        <w:t>ligibility).</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4830A10F" w14:textId="77777777" w:rsidTr="00A9137B">
        <w:trPr>
          <w:trHeight w:val="155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0D09D3" w14:textId="77777777" w:rsidR="00FF6D13" w:rsidRDefault="00FF6D13" w:rsidP="00FF6D13">
            <w:pPr>
              <w:spacing w:after="60"/>
            </w:pPr>
          </w:p>
          <w:p w14:paraId="7CA01A00" w14:textId="77777777" w:rsidR="00713E9C" w:rsidRDefault="00713E9C" w:rsidP="00FF6D13">
            <w:pPr>
              <w:spacing w:after="60"/>
            </w:pPr>
          </w:p>
          <w:p w14:paraId="50664D01" w14:textId="77777777" w:rsidR="00713E9C" w:rsidRDefault="00713E9C" w:rsidP="00FF6D13">
            <w:pPr>
              <w:spacing w:after="60"/>
            </w:pPr>
          </w:p>
          <w:p w14:paraId="792F5815" w14:textId="77777777" w:rsidR="00713E9C" w:rsidRDefault="00713E9C" w:rsidP="00FF6D13">
            <w:pPr>
              <w:spacing w:after="60"/>
            </w:pPr>
          </w:p>
          <w:p w14:paraId="2AF58C3A" w14:textId="77777777" w:rsidR="008427E1" w:rsidRDefault="008427E1" w:rsidP="00FF6D13">
            <w:pPr>
              <w:spacing w:after="60"/>
            </w:pPr>
          </w:p>
          <w:p w14:paraId="16AF5182" w14:textId="77777777" w:rsidR="00713E9C" w:rsidRDefault="00713E9C" w:rsidP="00FF6D13">
            <w:pPr>
              <w:spacing w:after="60"/>
            </w:pPr>
          </w:p>
          <w:p w14:paraId="72768747" w14:textId="2853173D" w:rsidR="00713E9C" w:rsidRPr="00FF6D13" w:rsidRDefault="00713E9C" w:rsidP="00FF6D13">
            <w:pPr>
              <w:spacing w:after="60"/>
            </w:pPr>
          </w:p>
        </w:tc>
      </w:tr>
    </w:tbl>
    <w:p w14:paraId="210E2571" w14:textId="77777777" w:rsidR="00FF6D13" w:rsidRPr="00FF6D13" w:rsidRDefault="00FF6D13" w:rsidP="00FF6D13">
      <w:pPr>
        <w:rPr>
          <w:rFonts w:ascii="Franklin Gothic Book" w:hAnsi="Franklin Gothic Book" w:cs="Arial"/>
        </w:rPr>
      </w:pPr>
    </w:p>
    <w:p w14:paraId="21BDABD8" w14:textId="77777777" w:rsidR="00643869" w:rsidRDefault="00643869" w:rsidP="00FF6D13">
      <w:pPr>
        <w:rPr>
          <w:rFonts w:ascii="Franklin Gothic Book" w:hAnsi="Franklin Gothic Book" w:cs="Arial"/>
        </w:rPr>
      </w:pPr>
    </w:p>
    <w:p w14:paraId="46DB9318" w14:textId="77777777" w:rsidR="00643869" w:rsidRDefault="00643869" w:rsidP="00FF6D13">
      <w:pPr>
        <w:rPr>
          <w:rFonts w:ascii="Franklin Gothic Book" w:hAnsi="Franklin Gothic Book" w:cs="Arial"/>
        </w:rPr>
      </w:pPr>
    </w:p>
    <w:p w14:paraId="49D00D52" w14:textId="77777777" w:rsidR="00643869" w:rsidRDefault="00643869" w:rsidP="00FF6D13">
      <w:pPr>
        <w:rPr>
          <w:rFonts w:ascii="Franklin Gothic Book" w:hAnsi="Franklin Gothic Book" w:cs="Arial"/>
        </w:rPr>
      </w:pPr>
    </w:p>
    <w:p w14:paraId="36BF3013" w14:textId="70A6CB3E" w:rsidR="00FF6D13" w:rsidRPr="00FF6D13" w:rsidRDefault="00FF6D13" w:rsidP="00FF6D13">
      <w:pPr>
        <w:rPr>
          <w:rFonts w:ascii="Franklin Gothic Book" w:hAnsi="Franklin Gothic Book" w:cs="Arial"/>
        </w:rPr>
      </w:pPr>
      <w:r w:rsidRPr="00FF6D13">
        <w:rPr>
          <w:rFonts w:ascii="Franklin Gothic Book" w:hAnsi="Franklin Gothic Book" w:cs="Arial"/>
        </w:rPr>
        <w:t xml:space="preserve">Add a brief description of each deliverable, the key activities/outputs for each deliverable, and the proposed due dates. Add additional rows as required. </w:t>
      </w:r>
    </w:p>
    <w:p w14:paraId="5FA42271" w14:textId="77777777" w:rsidR="00FF6D13" w:rsidRPr="00FF6D13" w:rsidRDefault="00FF6D13" w:rsidP="00FF6D13">
      <w:pPr>
        <w:rPr>
          <w:rFonts w:ascii="Franklin Gothic Book" w:hAnsi="Franklin Gothic Book"/>
        </w:rPr>
      </w:pPr>
    </w:p>
    <w:tbl>
      <w:tblPr>
        <w:tblStyle w:val="TableGrid4"/>
        <w:tblW w:w="9634" w:type="dxa"/>
        <w:tblLook w:val="04A0" w:firstRow="1" w:lastRow="0" w:firstColumn="1" w:lastColumn="0" w:noHBand="0" w:noVBand="1"/>
      </w:tblPr>
      <w:tblGrid>
        <w:gridCol w:w="2407"/>
        <w:gridCol w:w="5526"/>
        <w:gridCol w:w="1701"/>
      </w:tblGrid>
      <w:tr w:rsidR="00FF6D13" w:rsidRPr="00FF6D13" w14:paraId="2B8BC057" w14:textId="77777777" w:rsidTr="00A9412F">
        <w:tc>
          <w:tcPr>
            <w:tcW w:w="2407" w:type="dxa"/>
            <w:shd w:val="clear" w:color="auto" w:fill="F2F2F2" w:themeFill="background1" w:themeFillShade="F2"/>
          </w:tcPr>
          <w:p w14:paraId="36CA2537" w14:textId="77777777" w:rsidR="00FF6D13" w:rsidRPr="00FF6D13" w:rsidRDefault="00FF6D13" w:rsidP="00FF6D13">
            <w:pPr>
              <w:rPr>
                <w:rFonts w:ascii="Franklin Gothic Book" w:hAnsi="Franklin Gothic Book"/>
                <w:b/>
                <w:bCs/>
              </w:rPr>
            </w:pPr>
            <w:r w:rsidRPr="00FF6D13">
              <w:rPr>
                <w:rFonts w:ascii="Franklin Gothic Book" w:hAnsi="Franklin Gothic Book"/>
                <w:b/>
              </w:rPr>
              <w:t>DELIVERABLE</w:t>
            </w:r>
          </w:p>
        </w:tc>
        <w:tc>
          <w:tcPr>
            <w:tcW w:w="5526" w:type="dxa"/>
            <w:shd w:val="clear" w:color="auto" w:fill="F2F2F2" w:themeFill="background1" w:themeFillShade="F2"/>
          </w:tcPr>
          <w:p w14:paraId="0402727F" w14:textId="77777777" w:rsidR="00FF6D13" w:rsidRPr="00FF6D13" w:rsidRDefault="00FF6D13" w:rsidP="00FF6D13">
            <w:pPr>
              <w:rPr>
                <w:rFonts w:ascii="Franklin Gothic Book" w:hAnsi="Franklin Gothic Book"/>
                <w:b/>
              </w:rPr>
            </w:pPr>
            <w:r w:rsidRPr="00FF6D13">
              <w:rPr>
                <w:rFonts w:ascii="Franklin Gothic Book" w:hAnsi="Franklin Gothic Book"/>
                <w:b/>
                <w:bCs/>
              </w:rPr>
              <w:t>KEY ACTIVITIES/OUTPUTS</w:t>
            </w:r>
          </w:p>
        </w:tc>
        <w:tc>
          <w:tcPr>
            <w:tcW w:w="1701" w:type="dxa"/>
            <w:shd w:val="clear" w:color="auto" w:fill="F2F2F2" w:themeFill="background1" w:themeFillShade="F2"/>
          </w:tcPr>
          <w:p w14:paraId="6CEF187F" w14:textId="77777777" w:rsidR="00FF6D13" w:rsidRPr="00FF6D13" w:rsidRDefault="00FF6D13" w:rsidP="00FF6D13">
            <w:pPr>
              <w:rPr>
                <w:rFonts w:ascii="Franklin Gothic Book" w:hAnsi="Franklin Gothic Book"/>
                <w:b/>
                <w:bCs/>
              </w:rPr>
            </w:pPr>
            <w:r w:rsidRPr="00FF6D13">
              <w:rPr>
                <w:rFonts w:ascii="Franklin Gothic Book" w:hAnsi="Franklin Gothic Book"/>
                <w:b/>
              </w:rPr>
              <w:t>DUE DATE</w:t>
            </w:r>
          </w:p>
        </w:tc>
      </w:tr>
      <w:tr w:rsidR="00FF6D13" w:rsidRPr="00FF6D13" w14:paraId="497BA6ED" w14:textId="77777777" w:rsidTr="00D91CBF">
        <w:tc>
          <w:tcPr>
            <w:tcW w:w="2407" w:type="dxa"/>
          </w:tcPr>
          <w:p w14:paraId="2B5E9B5B" w14:textId="4CFC0F29" w:rsidR="00FF6D13" w:rsidRPr="00FF6D13" w:rsidRDefault="00FF6D13" w:rsidP="00FF6D13">
            <w:pPr>
              <w:widowControl w:val="0"/>
              <w:spacing w:after="120"/>
              <w:outlineLvl w:val="1"/>
              <w:rPr>
                <w:rFonts w:ascii="Franklin Gothic Book" w:hAnsi="Franklin Gothic Book"/>
                <w:bCs/>
                <w:caps/>
              </w:rPr>
            </w:pPr>
          </w:p>
        </w:tc>
        <w:tc>
          <w:tcPr>
            <w:tcW w:w="5526" w:type="dxa"/>
          </w:tcPr>
          <w:p w14:paraId="677AAC0D" w14:textId="77777777" w:rsidR="00FF6D13" w:rsidRPr="00FF6D13" w:rsidRDefault="00FF6D13" w:rsidP="00FF6D13">
            <w:pPr>
              <w:spacing w:after="60"/>
              <w:rPr>
                <w:rFonts w:ascii="Franklin Gothic Book" w:hAnsi="Franklin Gothic Book"/>
              </w:rPr>
            </w:pPr>
          </w:p>
        </w:tc>
        <w:tc>
          <w:tcPr>
            <w:tcW w:w="1701" w:type="dxa"/>
          </w:tcPr>
          <w:p w14:paraId="68275F30"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5A7512" w:rsidRPr="00FF6D13" w14:paraId="5AA1156B" w14:textId="77777777" w:rsidTr="00D91CBF">
        <w:tc>
          <w:tcPr>
            <w:tcW w:w="2407" w:type="dxa"/>
          </w:tcPr>
          <w:p w14:paraId="05DC8C59" w14:textId="77777777" w:rsidR="005A7512" w:rsidRPr="00FF6D13" w:rsidRDefault="005A7512" w:rsidP="00FF6D13">
            <w:pPr>
              <w:widowControl w:val="0"/>
              <w:spacing w:after="120"/>
              <w:outlineLvl w:val="1"/>
              <w:rPr>
                <w:rFonts w:ascii="Franklin Gothic Book" w:hAnsi="Franklin Gothic Book"/>
                <w:bCs/>
                <w:caps/>
              </w:rPr>
            </w:pPr>
          </w:p>
        </w:tc>
        <w:tc>
          <w:tcPr>
            <w:tcW w:w="5526" w:type="dxa"/>
          </w:tcPr>
          <w:p w14:paraId="7900D6D2" w14:textId="77777777" w:rsidR="005A7512" w:rsidRPr="00FF6D13" w:rsidRDefault="005A7512" w:rsidP="00FF6D13">
            <w:pPr>
              <w:spacing w:after="60"/>
              <w:rPr>
                <w:rFonts w:ascii="Franklin Gothic Book" w:hAnsi="Franklin Gothic Book"/>
              </w:rPr>
            </w:pPr>
          </w:p>
        </w:tc>
        <w:tc>
          <w:tcPr>
            <w:tcW w:w="1701" w:type="dxa"/>
          </w:tcPr>
          <w:p w14:paraId="303E21BD" w14:textId="77777777" w:rsidR="005A7512" w:rsidRPr="00FF6D13" w:rsidRDefault="005A7512" w:rsidP="00FF6D13">
            <w:pPr>
              <w:widowControl w:val="0"/>
              <w:spacing w:after="120"/>
              <w:outlineLvl w:val="1"/>
              <w:rPr>
                <w:rFonts w:ascii="Franklin Gothic Book" w:hAnsi="Franklin Gothic Book"/>
                <w:b/>
                <w:caps/>
                <w:color w:val="2E74B5" w:themeColor="accent5" w:themeShade="BF"/>
              </w:rPr>
            </w:pPr>
          </w:p>
        </w:tc>
      </w:tr>
      <w:tr w:rsidR="005A7512" w:rsidRPr="00FF6D13" w14:paraId="3A7B3529" w14:textId="77777777" w:rsidTr="00D91CBF">
        <w:tc>
          <w:tcPr>
            <w:tcW w:w="2407" w:type="dxa"/>
          </w:tcPr>
          <w:p w14:paraId="753B1940" w14:textId="77777777" w:rsidR="005A7512" w:rsidRPr="00FF6D13" w:rsidRDefault="005A7512" w:rsidP="00FF6D13">
            <w:pPr>
              <w:widowControl w:val="0"/>
              <w:spacing w:after="120"/>
              <w:outlineLvl w:val="1"/>
              <w:rPr>
                <w:rFonts w:ascii="Franklin Gothic Book" w:hAnsi="Franklin Gothic Book"/>
                <w:bCs/>
                <w:caps/>
              </w:rPr>
            </w:pPr>
          </w:p>
        </w:tc>
        <w:tc>
          <w:tcPr>
            <w:tcW w:w="5526" w:type="dxa"/>
          </w:tcPr>
          <w:p w14:paraId="77449F56" w14:textId="77777777" w:rsidR="005A7512" w:rsidRPr="00FF6D13" w:rsidRDefault="005A7512" w:rsidP="00FF6D13">
            <w:pPr>
              <w:spacing w:after="60"/>
              <w:rPr>
                <w:rFonts w:ascii="Franklin Gothic Book" w:hAnsi="Franklin Gothic Book"/>
              </w:rPr>
            </w:pPr>
          </w:p>
        </w:tc>
        <w:tc>
          <w:tcPr>
            <w:tcW w:w="1701" w:type="dxa"/>
          </w:tcPr>
          <w:p w14:paraId="1EA1A672" w14:textId="77777777" w:rsidR="005A7512" w:rsidRPr="00FF6D13" w:rsidRDefault="005A7512" w:rsidP="00FF6D13">
            <w:pPr>
              <w:widowControl w:val="0"/>
              <w:spacing w:after="120"/>
              <w:outlineLvl w:val="1"/>
              <w:rPr>
                <w:rFonts w:ascii="Franklin Gothic Book" w:hAnsi="Franklin Gothic Book"/>
                <w:b/>
                <w:caps/>
                <w:color w:val="2E74B5" w:themeColor="accent5" w:themeShade="BF"/>
              </w:rPr>
            </w:pPr>
          </w:p>
        </w:tc>
      </w:tr>
      <w:tr w:rsidR="00FF6D13" w:rsidRPr="00FF6D13" w14:paraId="6D86D010" w14:textId="77777777" w:rsidTr="00D91CBF">
        <w:tc>
          <w:tcPr>
            <w:tcW w:w="2407" w:type="dxa"/>
          </w:tcPr>
          <w:p w14:paraId="27BFC0EB" w14:textId="7CDE7CBF" w:rsidR="00FF6D13" w:rsidRPr="00FF6D13" w:rsidRDefault="00FF6D13" w:rsidP="00FF6D13">
            <w:pPr>
              <w:widowControl w:val="0"/>
              <w:spacing w:after="120"/>
              <w:outlineLvl w:val="1"/>
              <w:rPr>
                <w:rFonts w:ascii="Franklin Gothic Book" w:hAnsi="Franklin Gothic Book"/>
                <w:bCs/>
                <w:caps/>
              </w:rPr>
            </w:pPr>
          </w:p>
        </w:tc>
        <w:tc>
          <w:tcPr>
            <w:tcW w:w="5526" w:type="dxa"/>
          </w:tcPr>
          <w:p w14:paraId="0258C3A7" w14:textId="77777777" w:rsidR="00FF6D13" w:rsidRPr="00FF6D13" w:rsidRDefault="00FF6D13" w:rsidP="00FF6D13">
            <w:pPr>
              <w:spacing w:after="60"/>
              <w:rPr>
                <w:rFonts w:ascii="Franklin Gothic Book" w:hAnsi="Franklin Gothic Book"/>
              </w:rPr>
            </w:pPr>
          </w:p>
        </w:tc>
        <w:tc>
          <w:tcPr>
            <w:tcW w:w="1701" w:type="dxa"/>
          </w:tcPr>
          <w:p w14:paraId="22568DB3"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FF6D13" w:rsidRPr="00FF6D13" w14:paraId="14EE7CBF" w14:textId="77777777" w:rsidTr="00D91CBF">
        <w:tc>
          <w:tcPr>
            <w:tcW w:w="2407" w:type="dxa"/>
          </w:tcPr>
          <w:p w14:paraId="67E8E3F4" w14:textId="7E6497F4" w:rsidR="00FF6D13" w:rsidRPr="00FF6D13" w:rsidRDefault="00FF6D13" w:rsidP="00FF6D13">
            <w:pPr>
              <w:widowControl w:val="0"/>
              <w:spacing w:after="120"/>
              <w:outlineLvl w:val="1"/>
              <w:rPr>
                <w:rFonts w:ascii="Franklin Gothic Book" w:hAnsi="Franklin Gothic Book"/>
                <w:bCs/>
                <w:caps/>
              </w:rPr>
            </w:pPr>
          </w:p>
        </w:tc>
        <w:tc>
          <w:tcPr>
            <w:tcW w:w="5526" w:type="dxa"/>
          </w:tcPr>
          <w:p w14:paraId="6C7E0871" w14:textId="77777777" w:rsidR="00FF6D13" w:rsidRPr="00FF6D13" w:rsidRDefault="00FF6D13" w:rsidP="00FF6D13">
            <w:pPr>
              <w:spacing w:after="60"/>
              <w:rPr>
                <w:rFonts w:ascii="Franklin Gothic Book" w:hAnsi="Franklin Gothic Book"/>
              </w:rPr>
            </w:pPr>
          </w:p>
        </w:tc>
        <w:tc>
          <w:tcPr>
            <w:tcW w:w="1701" w:type="dxa"/>
          </w:tcPr>
          <w:p w14:paraId="3A16BA1B"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FF6D13" w:rsidRPr="00FF6D13" w14:paraId="43A0FC50" w14:textId="77777777" w:rsidTr="00D91CBF">
        <w:tc>
          <w:tcPr>
            <w:tcW w:w="2407" w:type="dxa"/>
          </w:tcPr>
          <w:p w14:paraId="1C34642F" w14:textId="7426737C" w:rsidR="00FF6D13" w:rsidRPr="00FF6D13" w:rsidRDefault="00FF6D13" w:rsidP="00FF6D13">
            <w:pPr>
              <w:widowControl w:val="0"/>
              <w:spacing w:after="120"/>
              <w:outlineLvl w:val="1"/>
              <w:rPr>
                <w:rFonts w:ascii="Franklin Gothic Book" w:hAnsi="Franklin Gothic Book"/>
                <w:bCs/>
                <w:caps/>
              </w:rPr>
            </w:pPr>
          </w:p>
        </w:tc>
        <w:tc>
          <w:tcPr>
            <w:tcW w:w="5526" w:type="dxa"/>
          </w:tcPr>
          <w:p w14:paraId="20F42CC7" w14:textId="77777777" w:rsidR="00FF6D13" w:rsidRPr="00FF6D13" w:rsidRDefault="00FF6D13" w:rsidP="00FF6D13">
            <w:pPr>
              <w:spacing w:after="60"/>
              <w:rPr>
                <w:rFonts w:ascii="Franklin Gothic Book" w:hAnsi="Franklin Gothic Book"/>
              </w:rPr>
            </w:pPr>
          </w:p>
        </w:tc>
        <w:tc>
          <w:tcPr>
            <w:tcW w:w="1701" w:type="dxa"/>
          </w:tcPr>
          <w:p w14:paraId="52668FA1"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713E9C" w:rsidRPr="00FF6D13" w14:paraId="54F596AC" w14:textId="77777777" w:rsidTr="00D91CBF">
        <w:tc>
          <w:tcPr>
            <w:tcW w:w="2407" w:type="dxa"/>
          </w:tcPr>
          <w:p w14:paraId="7F647625" w14:textId="77777777" w:rsidR="00713E9C" w:rsidRPr="00FF6D13" w:rsidRDefault="00713E9C" w:rsidP="00FF6D13">
            <w:pPr>
              <w:widowControl w:val="0"/>
              <w:spacing w:after="120"/>
              <w:outlineLvl w:val="1"/>
              <w:rPr>
                <w:rFonts w:ascii="Franklin Gothic Book" w:hAnsi="Franklin Gothic Book"/>
                <w:bCs/>
                <w:caps/>
              </w:rPr>
            </w:pPr>
          </w:p>
        </w:tc>
        <w:tc>
          <w:tcPr>
            <w:tcW w:w="5526" w:type="dxa"/>
          </w:tcPr>
          <w:p w14:paraId="4C15703D" w14:textId="77777777" w:rsidR="00713E9C" w:rsidRPr="00FF6D13" w:rsidRDefault="00713E9C" w:rsidP="00FF6D13">
            <w:pPr>
              <w:spacing w:after="60"/>
              <w:rPr>
                <w:rFonts w:ascii="Franklin Gothic Book" w:hAnsi="Franklin Gothic Book"/>
              </w:rPr>
            </w:pPr>
          </w:p>
        </w:tc>
        <w:tc>
          <w:tcPr>
            <w:tcW w:w="1701" w:type="dxa"/>
          </w:tcPr>
          <w:p w14:paraId="6D7FA54E" w14:textId="77777777" w:rsidR="00713E9C" w:rsidRPr="00FF6D13" w:rsidRDefault="00713E9C" w:rsidP="00FF6D13">
            <w:pPr>
              <w:widowControl w:val="0"/>
              <w:spacing w:after="120"/>
              <w:outlineLvl w:val="1"/>
              <w:rPr>
                <w:rFonts w:ascii="Franklin Gothic Book" w:hAnsi="Franklin Gothic Book"/>
                <w:b/>
                <w:caps/>
                <w:color w:val="2E74B5" w:themeColor="accent5" w:themeShade="BF"/>
              </w:rPr>
            </w:pPr>
          </w:p>
        </w:tc>
      </w:tr>
      <w:tr w:rsidR="00FF6D13" w:rsidRPr="00FF6D13" w14:paraId="785B1E12" w14:textId="77777777" w:rsidTr="00D91CBF">
        <w:tc>
          <w:tcPr>
            <w:tcW w:w="2407" w:type="dxa"/>
          </w:tcPr>
          <w:p w14:paraId="11FC6753" w14:textId="77777777" w:rsidR="00FF6D13" w:rsidRPr="00FF6D13" w:rsidRDefault="00FF6D13" w:rsidP="00FF6D13">
            <w:pPr>
              <w:rPr>
                <w:rFonts w:ascii="Franklin Gothic Book" w:hAnsi="Franklin Gothic Book"/>
              </w:rPr>
            </w:pPr>
            <w:r w:rsidRPr="00FF6D13">
              <w:rPr>
                <w:rFonts w:ascii="Franklin Gothic Book" w:hAnsi="Franklin Gothic Book"/>
              </w:rPr>
              <w:t>Final Report and Financial Acquittal</w:t>
            </w:r>
          </w:p>
        </w:tc>
        <w:tc>
          <w:tcPr>
            <w:tcW w:w="5526" w:type="dxa"/>
          </w:tcPr>
          <w:p w14:paraId="1B14A1F6" w14:textId="77777777" w:rsidR="00FF6D13" w:rsidRPr="00FF6D13" w:rsidRDefault="00FF6D13" w:rsidP="00FF6D13">
            <w:pPr>
              <w:rPr>
                <w:rFonts w:ascii="Franklin Gothic Book" w:hAnsi="Franklin Gothic Book"/>
              </w:rPr>
            </w:pPr>
            <w:r w:rsidRPr="00FF6D13">
              <w:rPr>
                <w:rFonts w:ascii="Franklin Gothic Book" w:hAnsi="Franklin Gothic Book"/>
              </w:rPr>
              <w:t>GBRF Final Project Report including Financial Acquittal.</w:t>
            </w:r>
          </w:p>
        </w:tc>
        <w:tc>
          <w:tcPr>
            <w:tcW w:w="1701" w:type="dxa"/>
          </w:tcPr>
          <w:p w14:paraId="019626CC" w14:textId="77777777" w:rsidR="00FF6D13" w:rsidRPr="00FF6D13" w:rsidRDefault="00FF6D13" w:rsidP="00FF6D13">
            <w:pPr>
              <w:rPr>
                <w:rFonts w:ascii="Franklin Gothic Book" w:hAnsi="Franklin Gothic Book"/>
              </w:rPr>
            </w:pPr>
          </w:p>
        </w:tc>
      </w:tr>
    </w:tbl>
    <w:p w14:paraId="68BD996A" w14:textId="7B67FDDA" w:rsidR="008427E1" w:rsidRPr="008427E1" w:rsidRDefault="00713E9C" w:rsidP="00D91CBF">
      <w:pPr>
        <w:widowControl w:val="0"/>
        <w:numPr>
          <w:ilvl w:val="1"/>
          <w:numId w:val="2"/>
        </w:numPr>
        <w:spacing w:before="360" w:after="120"/>
        <w:outlineLvl w:val="1"/>
        <w:rPr>
          <w:rFonts w:ascii="Franklin Gothic Book" w:hAnsi="Franklin Gothic Book"/>
        </w:rPr>
      </w:pPr>
      <w:r w:rsidRPr="008427E1">
        <w:rPr>
          <w:rFonts w:ascii="Franklin Gothic Book" w:hAnsi="Franklin Gothic Book"/>
          <w:b/>
          <w:caps/>
          <w:color w:val="2E74B5" w:themeColor="accent5" w:themeShade="BF"/>
          <w:sz w:val="28"/>
          <w:szCs w:val="28"/>
        </w:rPr>
        <w:t>value for money (Criteria 3)</w:t>
      </w:r>
    </w:p>
    <w:p w14:paraId="338F33AC" w14:textId="6D64C342" w:rsidR="008427E1" w:rsidRPr="00FF6D13" w:rsidRDefault="00C979F4" w:rsidP="00FF6D13">
      <w:pPr>
        <w:rPr>
          <w:rFonts w:ascii="Franklin Gothic Book" w:hAnsi="Franklin Gothic Book"/>
        </w:rPr>
      </w:pPr>
      <w:r w:rsidRPr="00C979F4">
        <w:rPr>
          <w:rFonts w:ascii="Franklin Gothic Book" w:hAnsi="Franklin Gothic Book"/>
        </w:rPr>
        <w:t>Describe how your approach demonstrates value for investment and leverages other funding or co-investment opportunities</w:t>
      </w:r>
      <w:r w:rsidR="00713E9C">
        <w:rPr>
          <w:rFonts w:ascii="Franklin Gothic Book" w:hAnsi="Franklin Gothic Book"/>
        </w:rPr>
        <w: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49AF3D82" w14:textId="77777777" w:rsidTr="67296791">
        <w:trPr>
          <w:trHeight w:val="1127"/>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DDD4BE" w14:textId="77777777" w:rsidR="00FF6D13" w:rsidRPr="00FF6D13" w:rsidRDefault="00FF6D13" w:rsidP="00FF6D13">
            <w:pPr>
              <w:spacing w:after="60"/>
            </w:pPr>
          </w:p>
          <w:p w14:paraId="4A374A20" w14:textId="77777777" w:rsidR="00FF6D13" w:rsidRPr="00FF6D13" w:rsidRDefault="00FF6D13" w:rsidP="00FF6D13">
            <w:pPr>
              <w:spacing w:after="60"/>
            </w:pPr>
          </w:p>
          <w:p w14:paraId="4EAE839B" w14:textId="79A2B3A6" w:rsidR="00FA6DB8" w:rsidRDefault="00FA6DB8" w:rsidP="00FF6D13">
            <w:pPr>
              <w:spacing w:after="60"/>
            </w:pPr>
          </w:p>
          <w:p w14:paraId="16C61F66" w14:textId="77777777" w:rsidR="00FF6D13" w:rsidRPr="00FF6D13" w:rsidRDefault="00FF6D13" w:rsidP="00FF6D13">
            <w:pPr>
              <w:spacing w:after="60"/>
            </w:pPr>
          </w:p>
        </w:tc>
      </w:tr>
    </w:tbl>
    <w:p w14:paraId="6D15C622" w14:textId="4BB560EE" w:rsidR="00B51504" w:rsidRDefault="00B51504" w:rsidP="67296791">
      <w:pPr>
        <w:spacing w:after="160" w:line="259" w:lineRule="auto"/>
        <w:rPr>
          <w:rFonts w:ascii="Franklin Gothic Book" w:eastAsiaTheme="minorEastAsia" w:hAnsi="Franklin Gothic Book"/>
        </w:rPr>
      </w:pPr>
    </w:p>
    <w:p w14:paraId="30E953BD" w14:textId="60FC2C4C" w:rsidR="008427E1" w:rsidRPr="00C67452" w:rsidRDefault="00B51504" w:rsidP="008B3382">
      <w:pPr>
        <w:spacing w:after="160" w:line="259" w:lineRule="auto"/>
        <w:rPr>
          <w:rFonts w:ascii="Franklin Gothic Book" w:hAnsi="Franklin Gothic Book" w:cs="Arial"/>
          <w:i/>
          <w:iCs/>
        </w:rPr>
      </w:pPr>
      <w:r>
        <w:rPr>
          <w:rFonts w:ascii="Franklin Gothic Book" w:eastAsiaTheme="minorEastAsia" w:hAnsi="Franklin Gothic Book"/>
        </w:rPr>
        <w:t>T</w:t>
      </w:r>
      <w:r w:rsidR="008427E1" w:rsidRPr="007C47F3">
        <w:rPr>
          <w:rFonts w:ascii="Franklin Gothic Book" w:eastAsiaTheme="minorEastAsia" w:hAnsi="Franklin Gothic Book"/>
        </w:rPr>
        <w:t xml:space="preserve">he budget costs must relate to project activities (deliverables) set out in your project plan and detail the resources and funds required to complete your project. It is important to itemise and describe costs as clearly as you can.  </w:t>
      </w:r>
      <w:r w:rsidR="008427E1" w:rsidRPr="007C47F3">
        <w:rPr>
          <w:rFonts w:ascii="Franklin Gothic Book" w:hAnsi="Franklin Gothic Book"/>
        </w:rPr>
        <w:t>More detailed information about what may be funded, funding limitations and funding exclusions can be found in the Grant Guidelines (page</w:t>
      </w:r>
      <w:r w:rsidR="008427E1">
        <w:rPr>
          <w:rFonts w:ascii="Franklin Gothic Book" w:hAnsi="Franklin Gothic Book"/>
        </w:rPr>
        <w:t xml:space="preserve"> </w:t>
      </w:r>
      <w:r w:rsidR="00413D56">
        <w:rPr>
          <w:rFonts w:ascii="Franklin Gothic Book" w:hAnsi="Franklin Gothic Book"/>
        </w:rPr>
        <w:t>3</w:t>
      </w:r>
      <w:r w:rsidR="008427E1" w:rsidRPr="007C47F3">
        <w:rPr>
          <w:rFonts w:ascii="Franklin Gothic Book" w:hAnsi="Franklin Gothic Book"/>
        </w:rPr>
        <w: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2268"/>
        <w:gridCol w:w="2551"/>
      </w:tblGrid>
      <w:tr w:rsidR="008427E1" w:rsidRPr="00D95E04" w14:paraId="42717E76" w14:textId="77777777" w:rsidTr="008B3382">
        <w:tc>
          <w:tcPr>
            <w:tcW w:w="3114" w:type="dxa"/>
            <w:shd w:val="clear" w:color="auto" w:fill="F2F2F2" w:themeFill="background1" w:themeFillShade="F2"/>
          </w:tcPr>
          <w:p w14:paraId="023E4F3B" w14:textId="77777777" w:rsidR="008427E1" w:rsidRPr="00A9412F" w:rsidRDefault="008427E1" w:rsidP="00D91CBF">
            <w:pPr>
              <w:keepNext/>
              <w:rPr>
                <w:rFonts w:ascii="Franklin Gothic Book" w:hAnsi="Franklin Gothic Book" w:cs="Arial"/>
                <w:b/>
              </w:rPr>
            </w:pPr>
            <w:r w:rsidRPr="00A9412F">
              <w:rPr>
                <w:rFonts w:ascii="Franklin Gothic Book" w:hAnsi="Franklin Gothic Book" w:cs="Arial"/>
                <w:b/>
              </w:rPr>
              <w:t>Expense item</w:t>
            </w:r>
          </w:p>
        </w:tc>
        <w:tc>
          <w:tcPr>
            <w:tcW w:w="1701" w:type="dxa"/>
            <w:shd w:val="clear" w:color="auto" w:fill="F2F2F2" w:themeFill="background1" w:themeFillShade="F2"/>
          </w:tcPr>
          <w:p w14:paraId="2B724E8C" w14:textId="77777777" w:rsidR="008427E1" w:rsidRPr="00A9412F" w:rsidRDefault="008427E1" w:rsidP="00D91CBF">
            <w:pPr>
              <w:keepNext/>
              <w:rPr>
                <w:rFonts w:ascii="Franklin Gothic Book" w:hAnsi="Franklin Gothic Book" w:cs="Arial"/>
                <w:b/>
              </w:rPr>
            </w:pPr>
            <w:r w:rsidRPr="00A9412F">
              <w:rPr>
                <w:rFonts w:ascii="Franklin Gothic Book" w:hAnsi="Franklin Gothic Book" w:cs="Arial"/>
                <w:b/>
              </w:rPr>
              <w:t xml:space="preserve">Total funding by GBRF grant </w:t>
            </w:r>
          </w:p>
        </w:tc>
        <w:tc>
          <w:tcPr>
            <w:tcW w:w="2268" w:type="dxa"/>
            <w:shd w:val="clear" w:color="auto" w:fill="F2F2F2" w:themeFill="background1" w:themeFillShade="F2"/>
          </w:tcPr>
          <w:p w14:paraId="5B3C089B" w14:textId="77777777" w:rsidR="008427E1" w:rsidRPr="00A9412F" w:rsidRDefault="008427E1" w:rsidP="00D91CBF">
            <w:pPr>
              <w:keepNext/>
              <w:rPr>
                <w:rFonts w:ascii="Franklin Gothic Book" w:hAnsi="Franklin Gothic Book" w:cs="Arial"/>
                <w:b/>
              </w:rPr>
            </w:pPr>
            <w:r w:rsidRPr="00A9412F">
              <w:rPr>
                <w:rFonts w:ascii="Franklin Gothic Book" w:hAnsi="Franklin Gothic Book" w:cs="Arial"/>
                <w:b/>
              </w:rPr>
              <w:t>Total co- contributions *</w:t>
            </w:r>
          </w:p>
        </w:tc>
        <w:tc>
          <w:tcPr>
            <w:tcW w:w="2551" w:type="dxa"/>
            <w:shd w:val="clear" w:color="auto" w:fill="F2F2F2" w:themeFill="background1" w:themeFillShade="F2"/>
          </w:tcPr>
          <w:p w14:paraId="2923188C" w14:textId="77777777" w:rsidR="008427E1" w:rsidRPr="00A9412F" w:rsidRDefault="008427E1" w:rsidP="00D91CBF">
            <w:pPr>
              <w:keepNext/>
              <w:rPr>
                <w:rFonts w:ascii="Franklin Gothic Book" w:hAnsi="Franklin Gothic Book" w:cs="Arial"/>
                <w:b/>
              </w:rPr>
            </w:pPr>
            <w:r w:rsidRPr="00A9412F">
              <w:rPr>
                <w:rFonts w:ascii="Franklin Gothic Book" w:hAnsi="Franklin Gothic Book" w:cs="Arial"/>
                <w:b/>
              </w:rPr>
              <w:t>Description of budget items</w:t>
            </w:r>
          </w:p>
        </w:tc>
      </w:tr>
      <w:tr w:rsidR="008427E1" w:rsidRPr="00D95E04" w14:paraId="1C98C23D" w14:textId="77777777" w:rsidTr="008B3382">
        <w:tc>
          <w:tcPr>
            <w:tcW w:w="3114" w:type="dxa"/>
          </w:tcPr>
          <w:p w14:paraId="170D5946" w14:textId="77777777" w:rsidR="008427E1" w:rsidRPr="0054021B" w:rsidRDefault="008427E1" w:rsidP="00D91CBF">
            <w:pPr>
              <w:keepNext/>
              <w:rPr>
                <w:rFonts w:ascii="Franklin Gothic Book" w:hAnsi="Franklin Gothic Book" w:cs="Arial"/>
                <w:szCs w:val="22"/>
              </w:rPr>
            </w:pPr>
            <w:r w:rsidRPr="0054021B">
              <w:rPr>
                <w:rFonts w:ascii="Franklin Gothic Book" w:hAnsi="Franklin Gothic Book" w:cs="Arial"/>
              </w:rPr>
              <w:t>Staff salary – project management</w:t>
            </w:r>
          </w:p>
        </w:tc>
        <w:tc>
          <w:tcPr>
            <w:tcW w:w="1701" w:type="dxa"/>
          </w:tcPr>
          <w:p w14:paraId="76269530" w14:textId="77777777" w:rsidR="008427E1" w:rsidRPr="00C76173" w:rsidRDefault="008427E1" w:rsidP="00D91CBF">
            <w:pPr>
              <w:keepNext/>
              <w:rPr>
                <w:rFonts w:ascii="Franklin Gothic Book" w:hAnsi="Franklin Gothic Book" w:cs="Arial"/>
                <w:i/>
                <w:iCs/>
                <w:sz w:val="20"/>
              </w:rPr>
            </w:pPr>
          </w:p>
        </w:tc>
        <w:tc>
          <w:tcPr>
            <w:tcW w:w="2268" w:type="dxa"/>
          </w:tcPr>
          <w:p w14:paraId="41364C92" w14:textId="77777777" w:rsidR="008427E1" w:rsidRPr="00C76173" w:rsidRDefault="008427E1" w:rsidP="00D91CBF">
            <w:pPr>
              <w:keepNext/>
              <w:rPr>
                <w:rFonts w:ascii="Franklin Gothic Book" w:hAnsi="Franklin Gothic Book" w:cs="Arial"/>
                <w:i/>
                <w:iCs/>
                <w:sz w:val="20"/>
              </w:rPr>
            </w:pPr>
          </w:p>
        </w:tc>
        <w:tc>
          <w:tcPr>
            <w:tcW w:w="2551" w:type="dxa"/>
          </w:tcPr>
          <w:p w14:paraId="5B2459E0" w14:textId="77777777" w:rsidR="008427E1" w:rsidRPr="00C76173" w:rsidRDefault="008427E1" w:rsidP="00D91CBF">
            <w:pPr>
              <w:keepNext/>
              <w:rPr>
                <w:rFonts w:ascii="Franklin Gothic Book" w:hAnsi="Franklin Gothic Book" w:cs="Arial"/>
                <w:i/>
                <w:iCs/>
                <w:sz w:val="20"/>
              </w:rPr>
            </w:pPr>
          </w:p>
        </w:tc>
      </w:tr>
      <w:tr w:rsidR="008427E1" w:rsidRPr="00D95E04" w14:paraId="43195A66" w14:textId="77777777" w:rsidTr="008B3382">
        <w:tc>
          <w:tcPr>
            <w:tcW w:w="3114" w:type="dxa"/>
          </w:tcPr>
          <w:p w14:paraId="2B606C29" w14:textId="77777777" w:rsidR="008427E1" w:rsidRPr="0054021B" w:rsidRDefault="008427E1" w:rsidP="00D91CBF">
            <w:pPr>
              <w:rPr>
                <w:rFonts w:ascii="Franklin Gothic Book" w:hAnsi="Franklin Gothic Book" w:cs="Arial"/>
              </w:rPr>
            </w:pPr>
            <w:r w:rsidRPr="0054021B">
              <w:rPr>
                <w:rFonts w:ascii="Franklin Gothic Book" w:hAnsi="Franklin Gothic Book" w:cs="Arial"/>
              </w:rPr>
              <w:t>Consultant or contractor costs</w:t>
            </w:r>
          </w:p>
        </w:tc>
        <w:tc>
          <w:tcPr>
            <w:tcW w:w="1701" w:type="dxa"/>
          </w:tcPr>
          <w:p w14:paraId="2D223E1B" w14:textId="77777777" w:rsidR="008427E1" w:rsidRPr="00C76173" w:rsidRDefault="008427E1" w:rsidP="00D91CBF">
            <w:pPr>
              <w:rPr>
                <w:rFonts w:ascii="Franklin Gothic Book" w:hAnsi="Franklin Gothic Book" w:cs="Arial"/>
                <w:i/>
                <w:iCs/>
                <w:sz w:val="20"/>
              </w:rPr>
            </w:pPr>
          </w:p>
        </w:tc>
        <w:tc>
          <w:tcPr>
            <w:tcW w:w="2268" w:type="dxa"/>
          </w:tcPr>
          <w:p w14:paraId="15B56A27" w14:textId="77777777" w:rsidR="008427E1" w:rsidRPr="00C76173" w:rsidRDefault="008427E1" w:rsidP="00D91CBF">
            <w:pPr>
              <w:rPr>
                <w:rFonts w:ascii="Franklin Gothic Book" w:hAnsi="Franklin Gothic Book" w:cs="Arial"/>
                <w:i/>
                <w:iCs/>
                <w:sz w:val="20"/>
              </w:rPr>
            </w:pPr>
          </w:p>
        </w:tc>
        <w:tc>
          <w:tcPr>
            <w:tcW w:w="2551" w:type="dxa"/>
          </w:tcPr>
          <w:p w14:paraId="6BB61390" w14:textId="77777777" w:rsidR="008427E1" w:rsidRPr="00C76173" w:rsidRDefault="008427E1" w:rsidP="00D91CBF">
            <w:pPr>
              <w:rPr>
                <w:rFonts w:ascii="Franklin Gothic Book" w:hAnsi="Franklin Gothic Book" w:cs="Arial"/>
                <w:i/>
                <w:iCs/>
                <w:sz w:val="20"/>
              </w:rPr>
            </w:pPr>
          </w:p>
        </w:tc>
      </w:tr>
      <w:tr w:rsidR="008427E1" w:rsidRPr="00D95E04" w14:paraId="0FD1D6C7" w14:textId="77777777" w:rsidTr="008B3382">
        <w:tc>
          <w:tcPr>
            <w:tcW w:w="3114" w:type="dxa"/>
          </w:tcPr>
          <w:p w14:paraId="3EADC1DD" w14:textId="77777777" w:rsidR="008427E1" w:rsidRPr="0054021B" w:rsidRDefault="008427E1" w:rsidP="00D91CBF">
            <w:pPr>
              <w:rPr>
                <w:rFonts w:ascii="Franklin Gothic Book" w:hAnsi="Franklin Gothic Book" w:cs="Arial"/>
                <w:szCs w:val="22"/>
              </w:rPr>
            </w:pPr>
            <w:r w:rsidRPr="0054021B">
              <w:rPr>
                <w:rFonts w:ascii="Franklin Gothic Book" w:hAnsi="Franklin Gothic Book" w:cs="Arial"/>
              </w:rPr>
              <w:t xml:space="preserve">Operating costs </w:t>
            </w:r>
          </w:p>
          <w:p w14:paraId="2AF307B7" w14:textId="77777777" w:rsidR="008427E1" w:rsidRPr="0054021B" w:rsidRDefault="008427E1" w:rsidP="00D91CBF">
            <w:pPr>
              <w:rPr>
                <w:rFonts w:ascii="Franklin Gothic Book" w:hAnsi="Franklin Gothic Book" w:cs="Arial"/>
                <w:szCs w:val="22"/>
              </w:rPr>
            </w:pPr>
            <w:r w:rsidRPr="0054021B">
              <w:rPr>
                <w:rFonts w:ascii="Franklin Gothic Book" w:hAnsi="Franklin Gothic Book" w:cs="Arial"/>
              </w:rPr>
              <w:t>(Costs for project delivery - may be printing, meetings, events, etc).</w:t>
            </w:r>
          </w:p>
        </w:tc>
        <w:tc>
          <w:tcPr>
            <w:tcW w:w="1701" w:type="dxa"/>
          </w:tcPr>
          <w:p w14:paraId="487BB572" w14:textId="77777777" w:rsidR="008427E1" w:rsidRPr="00C76173" w:rsidRDefault="008427E1" w:rsidP="00D91CBF">
            <w:pPr>
              <w:rPr>
                <w:rFonts w:ascii="Franklin Gothic Book" w:hAnsi="Franklin Gothic Book" w:cs="Arial"/>
                <w:i/>
                <w:iCs/>
                <w:sz w:val="20"/>
              </w:rPr>
            </w:pPr>
          </w:p>
        </w:tc>
        <w:tc>
          <w:tcPr>
            <w:tcW w:w="2268" w:type="dxa"/>
          </w:tcPr>
          <w:p w14:paraId="4CECB892" w14:textId="77777777" w:rsidR="008427E1" w:rsidRPr="00C76173" w:rsidRDefault="008427E1" w:rsidP="00D91CBF">
            <w:pPr>
              <w:rPr>
                <w:rFonts w:ascii="Franklin Gothic Book" w:hAnsi="Franklin Gothic Book" w:cs="Arial"/>
                <w:i/>
                <w:iCs/>
                <w:sz w:val="20"/>
              </w:rPr>
            </w:pPr>
          </w:p>
        </w:tc>
        <w:tc>
          <w:tcPr>
            <w:tcW w:w="2551" w:type="dxa"/>
          </w:tcPr>
          <w:p w14:paraId="307190EE" w14:textId="77777777" w:rsidR="008427E1" w:rsidRPr="00C76173" w:rsidRDefault="008427E1" w:rsidP="00D91CBF">
            <w:pPr>
              <w:rPr>
                <w:rFonts w:ascii="Franklin Gothic Book" w:hAnsi="Franklin Gothic Book" w:cs="Arial"/>
                <w:i/>
                <w:iCs/>
                <w:sz w:val="20"/>
              </w:rPr>
            </w:pPr>
          </w:p>
        </w:tc>
      </w:tr>
      <w:tr w:rsidR="008427E1" w:rsidRPr="00D95E04" w14:paraId="4B32935F" w14:textId="77777777" w:rsidTr="008B3382">
        <w:tc>
          <w:tcPr>
            <w:tcW w:w="3114" w:type="dxa"/>
          </w:tcPr>
          <w:p w14:paraId="00293B62" w14:textId="77777777" w:rsidR="008427E1" w:rsidRPr="0054021B" w:rsidRDefault="008427E1" w:rsidP="00D91CBF">
            <w:pPr>
              <w:rPr>
                <w:rFonts w:ascii="Franklin Gothic Book" w:hAnsi="Franklin Gothic Book" w:cs="Arial"/>
              </w:rPr>
            </w:pPr>
            <w:r w:rsidRPr="00310C5F">
              <w:rPr>
                <w:rFonts w:ascii="Franklin Gothic Book" w:hAnsi="Franklin Gothic Book" w:cs="Arial"/>
              </w:rPr>
              <w:t>Assets (&gt;$10k, list them out with the costs assigned to each item)</w:t>
            </w:r>
          </w:p>
        </w:tc>
        <w:tc>
          <w:tcPr>
            <w:tcW w:w="1701" w:type="dxa"/>
          </w:tcPr>
          <w:p w14:paraId="48D7BCB9" w14:textId="77777777" w:rsidR="008427E1" w:rsidRPr="00C76173" w:rsidRDefault="008427E1" w:rsidP="00D91CBF">
            <w:pPr>
              <w:rPr>
                <w:rFonts w:ascii="Franklin Gothic Book" w:hAnsi="Franklin Gothic Book" w:cs="Arial"/>
                <w:i/>
                <w:iCs/>
                <w:sz w:val="20"/>
              </w:rPr>
            </w:pPr>
          </w:p>
        </w:tc>
        <w:tc>
          <w:tcPr>
            <w:tcW w:w="2268" w:type="dxa"/>
          </w:tcPr>
          <w:p w14:paraId="176FDFCD" w14:textId="77777777" w:rsidR="008427E1" w:rsidRPr="00C76173" w:rsidRDefault="008427E1" w:rsidP="00D91CBF">
            <w:pPr>
              <w:rPr>
                <w:rFonts w:ascii="Franklin Gothic Book" w:hAnsi="Franklin Gothic Book" w:cs="Arial"/>
                <w:i/>
                <w:iCs/>
                <w:sz w:val="20"/>
              </w:rPr>
            </w:pPr>
          </w:p>
        </w:tc>
        <w:tc>
          <w:tcPr>
            <w:tcW w:w="2551" w:type="dxa"/>
          </w:tcPr>
          <w:p w14:paraId="39E96E20" w14:textId="77777777" w:rsidR="008427E1" w:rsidRPr="00C76173" w:rsidRDefault="008427E1" w:rsidP="00D91CBF">
            <w:pPr>
              <w:rPr>
                <w:rFonts w:ascii="Franklin Gothic Book" w:hAnsi="Franklin Gothic Book" w:cs="Arial"/>
                <w:i/>
                <w:iCs/>
                <w:sz w:val="20"/>
              </w:rPr>
            </w:pPr>
          </w:p>
        </w:tc>
      </w:tr>
      <w:tr w:rsidR="008427E1" w:rsidRPr="00D95E04" w14:paraId="6A65762A" w14:textId="77777777" w:rsidTr="008B3382">
        <w:tc>
          <w:tcPr>
            <w:tcW w:w="3114" w:type="dxa"/>
          </w:tcPr>
          <w:p w14:paraId="6E4C83DE" w14:textId="77777777" w:rsidR="008427E1" w:rsidRPr="0054021B" w:rsidRDefault="008427E1" w:rsidP="00D91CBF">
            <w:pPr>
              <w:rPr>
                <w:rFonts w:ascii="Franklin Gothic Book" w:hAnsi="Franklin Gothic Book" w:cs="Arial"/>
                <w:szCs w:val="22"/>
              </w:rPr>
            </w:pPr>
            <w:r w:rsidRPr="0054021B">
              <w:rPr>
                <w:rFonts w:ascii="Franklin Gothic Book" w:hAnsi="Franklin Gothic Book" w:cs="Arial"/>
              </w:rPr>
              <w:t>Project administration</w:t>
            </w:r>
            <w:r w:rsidRPr="0054021B">
              <w:rPr>
                <w:rFonts w:ascii="Franklin Gothic Book" w:hAnsi="Franklin Gothic Book" w:cs="Arial"/>
                <w:szCs w:val="22"/>
              </w:rPr>
              <w:t xml:space="preserve">** </w:t>
            </w:r>
            <w:r w:rsidRPr="0054021B">
              <w:rPr>
                <w:rFonts w:ascii="Franklin Gothic Book" w:hAnsi="Franklin Gothic Book" w:cs="Arial"/>
              </w:rPr>
              <w:t>(cannot exceed 10%)</w:t>
            </w:r>
          </w:p>
        </w:tc>
        <w:tc>
          <w:tcPr>
            <w:tcW w:w="1701" w:type="dxa"/>
          </w:tcPr>
          <w:p w14:paraId="086BCC1F" w14:textId="77777777" w:rsidR="008427E1" w:rsidRPr="00C76173" w:rsidRDefault="008427E1" w:rsidP="00D91CBF">
            <w:pPr>
              <w:rPr>
                <w:rFonts w:ascii="Franklin Gothic Book" w:hAnsi="Franklin Gothic Book" w:cs="Arial"/>
                <w:i/>
                <w:iCs/>
                <w:sz w:val="20"/>
              </w:rPr>
            </w:pPr>
          </w:p>
        </w:tc>
        <w:tc>
          <w:tcPr>
            <w:tcW w:w="2268" w:type="dxa"/>
          </w:tcPr>
          <w:p w14:paraId="2A82671A" w14:textId="77777777" w:rsidR="008427E1" w:rsidRPr="00C76173" w:rsidRDefault="008427E1" w:rsidP="00D91CBF">
            <w:pPr>
              <w:rPr>
                <w:rFonts w:ascii="Franklin Gothic Book" w:hAnsi="Franklin Gothic Book" w:cs="Arial"/>
                <w:i/>
                <w:iCs/>
                <w:sz w:val="20"/>
              </w:rPr>
            </w:pPr>
          </w:p>
        </w:tc>
        <w:tc>
          <w:tcPr>
            <w:tcW w:w="2551" w:type="dxa"/>
          </w:tcPr>
          <w:p w14:paraId="67BA1FDE" w14:textId="77777777" w:rsidR="008427E1" w:rsidRPr="00C76173" w:rsidRDefault="008427E1" w:rsidP="00D91CBF">
            <w:pPr>
              <w:rPr>
                <w:rFonts w:ascii="Franklin Gothic Book" w:hAnsi="Franklin Gothic Book" w:cs="Arial"/>
                <w:i/>
                <w:iCs/>
                <w:sz w:val="20"/>
              </w:rPr>
            </w:pPr>
          </w:p>
        </w:tc>
      </w:tr>
      <w:tr w:rsidR="008427E1" w:rsidRPr="00D95E04" w14:paraId="5F0523E7" w14:textId="77777777" w:rsidTr="008B3382">
        <w:tc>
          <w:tcPr>
            <w:tcW w:w="3114" w:type="dxa"/>
          </w:tcPr>
          <w:p w14:paraId="51732663" w14:textId="77777777" w:rsidR="008427E1" w:rsidRPr="0054021B" w:rsidRDefault="008427E1" w:rsidP="00D91CBF">
            <w:pPr>
              <w:rPr>
                <w:rFonts w:ascii="Franklin Gothic Book" w:hAnsi="Franklin Gothic Book" w:cs="Arial"/>
              </w:rPr>
            </w:pPr>
            <w:r w:rsidRPr="0054021B">
              <w:rPr>
                <w:rFonts w:ascii="Franklin Gothic Book" w:hAnsi="Franklin Gothic Book" w:cs="Arial"/>
              </w:rPr>
              <w:t>Other</w:t>
            </w:r>
          </w:p>
        </w:tc>
        <w:tc>
          <w:tcPr>
            <w:tcW w:w="1701" w:type="dxa"/>
          </w:tcPr>
          <w:p w14:paraId="49948AD7" w14:textId="77777777" w:rsidR="008427E1" w:rsidRPr="00C76173" w:rsidRDefault="008427E1" w:rsidP="00D91CBF">
            <w:pPr>
              <w:rPr>
                <w:rFonts w:ascii="Franklin Gothic Book" w:hAnsi="Franklin Gothic Book" w:cs="Arial"/>
                <w:i/>
                <w:iCs/>
                <w:sz w:val="20"/>
              </w:rPr>
            </w:pPr>
          </w:p>
        </w:tc>
        <w:tc>
          <w:tcPr>
            <w:tcW w:w="2268" w:type="dxa"/>
          </w:tcPr>
          <w:p w14:paraId="629F4301" w14:textId="77777777" w:rsidR="008427E1" w:rsidRPr="00C76173" w:rsidRDefault="008427E1" w:rsidP="00D91CBF">
            <w:pPr>
              <w:rPr>
                <w:rFonts w:ascii="Franklin Gothic Book" w:hAnsi="Franklin Gothic Book" w:cs="Arial"/>
                <w:i/>
                <w:iCs/>
                <w:sz w:val="20"/>
              </w:rPr>
            </w:pPr>
          </w:p>
        </w:tc>
        <w:tc>
          <w:tcPr>
            <w:tcW w:w="2551" w:type="dxa"/>
          </w:tcPr>
          <w:p w14:paraId="12DA6298" w14:textId="77777777" w:rsidR="008427E1" w:rsidRPr="00C76173" w:rsidRDefault="008427E1" w:rsidP="00D91CBF">
            <w:pPr>
              <w:rPr>
                <w:rFonts w:ascii="Franklin Gothic Book" w:hAnsi="Franklin Gothic Book" w:cs="Arial"/>
                <w:i/>
                <w:iCs/>
                <w:sz w:val="20"/>
              </w:rPr>
            </w:pPr>
          </w:p>
        </w:tc>
      </w:tr>
      <w:tr w:rsidR="008427E1" w:rsidRPr="00D95E04" w14:paraId="3C55E3CD" w14:textId="77777777" w:rsidTr="008B3382">
        <w:tc>
          <w:tcPr>
            <w:tcW w:w="3114" w:type="dxa"/>
          </w:tcPr>
          <w:p w14:paraId="633F4815" w14:textId="77777777" w:rsidR="008427E1" w:rsidRPr="00C76173" w:rsidRDefault="008427E1" w:rsidP="00D91CBF">
            <w:pPr>
              <w:rPr>
                <w:rFonts w:ascii="Franklin Gothic Book" w:hAnsi="Franklin Gothic Book" w:cs="Arial"/>
                <w:b/>
                <w:i/>
                <w:iCs/>
                <w:szCs w:val="22"/>
              </w:rPr>
            </w:pPr>
            <w:r w:rsidRPr="00C76173">
              <w:rPr>
                <w:rFonts w:ascii="Franklin Gothic Book" w:hAnsi="Franklin Gothic Book" w:cs="Arial"/>
                <w:b/>
                <w:i/>
                <w:iCs/>
              </w:rPr>
              <w:t>TOTAL ($) – excl. GST</w:t>
            </w:r>
          </w:p>
        </w:tc>
        <w:tc>
          <w:tcPr>
            <w:tcW w:w="1701" w:type="dxa"/>
          </w:tcPr>
          <w:p w14:paraId="0DBD2E71" w14:textId="77777777" w:rsidR="008427E1" w:rsidRPr="00C76173" w:rsidRDefault="008427E1" w:rsidP="00D91CBF">
            <w:pPr>
              <w:rPr>
                <w:rFonts w:ascii="Franklin Gothic Book" w:hAnsi="Franklin Gothic Book" w:cs="Arial"/>
                <w:b/>
                <w:i/>
                <w:iCs/>
                <w:sz w:val="20"/>
              </w:rPr>
            </w:pPr>
          </w:p>
        </w:tc>
        <w:tc>
          <w:tcPr>
            <w:tcW w:w="2268" w:type="dxa"/>
          </w:tcPr>
          <w:p w14:paraId="2DAB4C3D" w14:textId="77777777" w:rsidR="008427E1" w:rsidRPr="00C76173" w:rsidRDefault="008427E1" w:rsidP="00D91CBF">
            <w:pPr>
              <w:rPr>
                <w:rFonts w:ascii="Franklin Gothic Book" w:hAnsi="Franklin Gothic Book" w:cs="Arial"/>
                <w:b/>
                <w:i/>
                <w:iCs/>
                <w:sz w:val="20"/>
              </w:rPr>
            </w:pPr>
          </w:p>
        </w:tc>
        <w:tc>
          <w:tcPr>
            <w:tcW w:w="2551" w:type="dxa"/>
          </w:tcPr>
          <w:p w14:paraId="1F9899ED" w14:textId="77777777" w:rsidR="008427E1" w:rsidRPr="00C76173" w:rsidRDefault="008427E1" w:rsidP="00D91CBF">
            <w:pPr>
              <w:rPr>
                <w:rFonts w:ascii="Franklin Gothic Book" w:hAnsi="Franklin Gothic Book" w:cs="Arial"/>
                <w:b/>
                <w:i/>
                <w:iCs/>
                <w:sz w:val="20"/>
              </w:rPr>
            </w:pPr>
          </w:p>
        </w:tc>
      </w:tr>
    </w:tbl>
    <w:p w14:paraId="172BED66" w14:textId="18D66A26" w:rsidR="008427E1" w:rsidRPr="00C76173" w:rsidRDefault="008427E1" w:rsidP="008427E1">
      <w:pPr>
        <w:rPr>
          <w:rFonts w:ascii="Franklin Gothic Book" w:hAnsi="Franklin Gothic Book" w:cs="Arial"/>
          <w:i/>
          <w:iCs/>
        </w:rPr>
      </w:pPr>
      <w:r w:rsidRPr="00C76173">
        <w:rPr>
          <w:rFonts w:ascii="Franklin Gothic Book" w:hAnsi="Franklin Gothic Book" w:cs="Arial"/>
          <w:i/>
          <w:iCs/>
        </w:rPr>
        <w:lastRenderedPageBreak/>
        <w:t xml:space="preserve">*Please record the co-contributions and indicate the source of this funding. Co-contribution is an investment that is cash or a contractually recognised in-kind services/expenses such </w:t>
      </w:r>
      <w:proofErr w:type="gramStart"/>
      <w:r w:rsidRPr="00C76173">
        <w:rPr>
          <w:rFonts w:ascii="Franklin Gothic Book" w:hAnsi="Franklin Gothic Book" w:cs="Arial"/>
          <w:i/>
          <w:iCs/>
        </w:rPr>
        <w:t>as;</w:t>
      </w:r>
      <w:proofErr w:type="gramEnd"/>
      <w:r w:rsidRPr="00C76173">
        <w:rPr>
          <w:rFonts w:ascii="Franklin Gothic Book" w:hAnsi="Franklin Gothic Book" w:cs="Arial"/>
          <w:i/>
          <w:iCs/>
        </w:rPr>
        <w:t xml:space="preserve"> staff salary, volunteer time, specialist advisory, landholder time for events and work, administration costs (electricity, water, gas etc), building costs (meeting rooms, office, labs) and equipment. </w:t>
      </w:r>
    </w:p>
    <w:p w14:paraId="0B3F3155" w14:textId="77777777" w:rsidR="008427E1" w:rsidRPr="00C76173" w:rsidRDefault="008427E1" w:rsidP="008427E1">
      <w:pPr>
        <w:rPr>
          <w:rFonts w:ascii="Franklin Gothic Book" w:hAnsi="Franklin Gothic Book" w:cs="Arial"/>
          <w:i/>
          <w:iCs/>
        </w:rPr>
      </w:pPr>
      <w:r w:rsidRPr="00C76173">
        <w:rPr>
          <w:rFonts w:ascii="Franklin Gothic Book" w:hAnsi="Franklin Gothic Book" w:cs="Arial"/>
          <w:i/>
          <w:iCs/>
        </w:rPr>
        <w:t>In-kind support can include:</w:t>
      </w:r>
    </w:p>
    <w:p w14:paraId="1254441A" w14:textId="77777777" w:rsidR="008427E1" w:rsidRPr="00C76173" w:rsidRDefault="008427E1" w:rsidP="008427E1">
      <w:pPr>
        <w:pStyle w:val="ListParagraph"/>
        <w:numPr>
          <w:ilvl w:val="0"/>
          <w:numId w:val="35"/>
        </w:numPr>
        <w:rPr>
          <w:rFonts w:ascii="Franklin Gothic Book" w:hAnsi="Franklin Gothic Book" w:cs="Arial"/>
          <w:i/>
          <w:iCs/>
          <w:szCs w:val="22"/>
        </w:rPr>
      </w:pPr>
      <w:r w:rsidRPr="00C76173">
        <w:rPr>
          <w:rFonts w:ascii="Franklin Gothic Book" w:hAnsi="Franklin Gothic Book" w:cs="Arial"/>
          <w:i/>
          <w:iCs/>
          <w:szCs w:val="22"/>
        </w:rPr>
        <w:t>volunteer time (valued at $4</w:t>
      </w:r>
      <w:r>
        <w:rPr>
          <w:rFonts w:ascii="Franklin Gothic Book" w:hAnsi="Franklin Gothic Book" w:cs="Arial"/>
          <w:i/>
          <w:iCs/>
          <w:szCs w:val="22"/>
        </w:rPr>
        <w:t>6.6</w:t>
      </w:r>
      <w:r w:rsidRPr="00C76173">
        <w:rPr>
          <w:rFonts w:ascii="Franklin Gothic Book" w:hAnsi="Franklin Gothic Book" w:cs="Arial"/>
          <w:i/>
          <w:iCs/>
          <w:szCs w:val="22"/>
        </w:rPr>
        <w:t>/hour as per Australian Bureau of Statistics figures)</w:t>
      </w:r>
    </w:p>
    <w:p w14:paraId="45C55217" w14:textId="77777777" w:rsidR="008427E1" w:rsidRPr="00C76173" w:rsidRDefault="008427E1" w:rsidP="008427E1">
      <w:pPr>
        <w:pStyle w:val="ListParagraph"/>
        <w:numPr>
          <w:ilvl w:val="0"/>
          <w:numId w:val="35"/>
        </w:numPr>
        <w:rPr>
          <w:rFonts w:ascii="Franklin Gothic Book" w:hAnsi="Franklin Gothic Book" w:cs="Arial"/>
          <w:i/>
          <w:iCs/>
          <w:szCs w:val="22"/>
        </w:rPr>
      </w:pPr>
      <w:r w:rsidRPr="00C76173">
        <w:rPr>
          <w:rFonts w:ascii="Franklin Gothic Book" w:hAnsi="Franklin Gothic Book" w:cs="Arial"/>
          <w:i/>
          <w:iCs/>
          <w:szCs w:val="22"/>
        </w:rPr>
        <w:t>partner support</w:t>
      </w:r>
    </w:p>
    <w:p w14:paraId="0096B8A1" w14:textId="4278DF11" w:rsidR="008427E1" w:rsidRPr="00C76173" w:rsidRDefault="008427E1" w:rsidP="008427E1">
      <w:pPr>
        <w:pStyle w:val="ListParagraph"/>
        <w:numPr>
          <w:ilvl w:val="0"/>
          <w:numId w:val="35"/>
        </w:numPr>
        <w:rPr>
          <w:rFonts w:ascii="Franklin Gothic Book" w:hAnsi="Franklin Gothic Book" w:cs="Arial"/>
          <w:i/>
          <w:iCs/>
        </w:rPr>
      </w:pPr>
      <w:r w:rsidRPr="00C76173">
        <w:rPr>
          <w:rFonts w:ascii="Franklin Gothic Book" w:hAnsi="Franklin Gothic Book" w:cs="Arial"/>
          <w:i/>
          <w:iCs/>
          <w:szCs w:val="22"/>
        </w:rPr>
        <w:t xml:space="preserve">external support </w:t>
      </w:r>
    </w:p>
    <w:p w14:paraId="2BD271F6" w14:textId="4D12A299" w:rsidR="00E75877" w:rsidRPr="008427E1" w:rsidRDefault="008427E1" w:rsidP="008427E1">
      <w:pPr>
        <w:rPr>
          <w:rFonts w:ascii="Franklin Gothic Book" w:hAnsi="Franklin Gothic Book" w:cs="Arial"/>
          <w:i/>
          <w:iCs/>
        </w:rPr>
      </w:pPr>
      <w:r w:rsidRPr="00C76173">
        <w:rPr>
          <w:rFonts w:ascii="Franklin Gothic Book" w:hAnsi="Franklin Gothic Book" w:cs="Arial"/>
          <w:i/>
          <w:iCs/>
        </w:rPr>
        <w:t xml:space="preserve">**Project administration includes organisational overheads. Please note that administration costs must not exceed 10% of the total budget. </w:t>
      </w:r>
    </w:p>
    <w:p w14:paraId="62D77991" w14:textId="0DC43A05" w:rsidR="00FF6D13" w:rsidRPr="00FF6D13" w:rsidRDefault="00C979F4" w:rsidP="00FF6D13">
      <w:pPr>
        <w:widowControl w:val="0"/>
        <w:numPr>
          <w:ilvl w:val="1"/>
          <w:numId w:val="2"/>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t>sustainability and benefits for reef communities</w:t>
      </w:r>
      <w:r w:rsidR="00D11F3A">
        <w:rPr>
          <w:rFonts w:ascii="Franklin Gothic Book" w:hAnsi="Franklin Gothic Book"/>
          <w:b/>
          <w:caps/>
          <w:color w:val="2E74B5" w:themeColor="accent5" w:themeShade="BF"/>
          <w:sz w:val="28"/>
          <w:szCs w:val="28"/>
        </w:rPr>
        <w:t xml:space="preserve"> (criteria 4)</w:t>
      </w:r>
    </w:p>
    <w:p w14:paraId="7F5FAB9B" w14:textId="3BF27FE6" w:rsidR="00FF6D13" w:rsidRPr="00FF6D13" w:rsidRDefault="009F4CD0" w:rsidP="00FF6D13">
      <w:pPr>
        <w:rPr>
          <w:rFonts w:ascii="Franklin Gothic Book" w:hAnsi="Franklin Gothic Book"/>
        </w:rPr>
      </w:pPr>
      <w:r>
        <w:rPr>
          <w:rFonts w:ascii="Franklin Gothic Book" w:hAnsi="Franklin Gothic Book"/>
        </w:rPr>
        <w:t>Describe w</w:t>
      </w:r>
      <w:r w:rsidRPr="009F4CD0">
        <w:rPr>
          <w:rFonts w:ascii="Franklin Gothic Book" w:hAnsi="Franklin Gothic Book"/>
        </w:rPr>
        <w:t>hat your organisation do</w:t>
      </w:r>
      <w:r>
        <w:rPr>
          <w:rFonts w:ascii="Franklin Gothic Book" w:hAnsi="Franklin Gothic Book"/>
        </w:rPr>
        <w:t>es</w:t>
      </w:r>
      <w:r w:rsidRPr="009F4CD0">
        <w:rPr>
          <w:rFonts w:ascii="Franklin Gothic Book" w:hAnsi="Franklin Gothic Book"/>
        </w:rPr>
        <w:t xml:space="preserve"> in the way of sustainable operations? Do you have any initiatives within your organisation that demonstrates a commitment to economic and social benefits for reef </w:t>
      </w:r>
      <w:r w:rsidR="00A80780" w:rsidRPr="009F4CD0">
        <w:rPr>
          <w:rFonts w:ascii="Franklin Gothic Book" w:hAnsi="Franklin Gothic Book"/>
        </w:rPr>
        <w:t>communities?</w:t>
      </w:r>
      <w:r w:rsidR="00FF6D13" w:rsidRPr="00FF6D13">
        <w:rPr>
          <w:rFonts w:ascii="Franklin Gothic Book" w:hAnsi="Franklin Gothic Book"/>
        </w:rPr>
        <w:t xml:space="preserve"> </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1E906ED8" w14:textId="77777777" w:rsidTr="002637A9">
        <w:trPr>
          <w:trHeight w:val="113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4CE240" w14:textId="7F5EE68C" w:rsidR="00FA6DB8" w:rsidRPr="00FF6D13" w:rsidRDefault="00FA6DB8" w:rsidP="00FF6D13">
            <w:pPr>
              <w:spacing w:after="60"/>
            </w:pPr>
          </w:p>
        </w:tc>
      </w:tr>
    </w:tbl>
    <w:p w14:paraId="432FCF20" w14:textId="2E3021B4" w:rsidR="009B0641" w:rsidRPr="00156F33" w:rsidRDefault="00F819F0" w:rsidP="009B0641">
      <w:pPr>
        <w:pStyle w:val="Heading2"/>
        <w:ind w:left="432"/>
        <w:rPr>
          <w:rFonts w:ascii="Franklin Gothic Book" w:hAnsi="Franklin Gothic Book"/>
        </w:rPr>
      </w:pPr>
      <w:r w:rsidRPr="00C76173">
        <w:rPr>
          <w:rFonts w:ascii="Franklin Gothic Book" w:hAnsi="Franklin Gothic Book"/>
          <w:caps w:val="0"/>
        </w:rPr>
        <w:t>EXPECTED ORGANISATIONAL OUTCOMES</w:t>
      </w:r>
      <w:r>
        <w:rPr>
          <w:rFonts w:ascii="Franklin Gothic Book" w:hAnsi="Franklin Gothic Book"/>
          <w:caps w:val="0"/>
        </w:rPr>
        <w:t xml:space="preserve"> </w:t>
      </w:r>
    </w:p>
    <w:p w14:paraId="4AD339CE" w14:textId="213CABB6" w:rsidR="00065B11" w:rsidRDefault="006751AE" w:rsidP="00A673A6">
      <w:pPr>
        <w:rPr>
          <w:rFonts w:ascii="Franklin Gothic Book" w:hAnsi="Franklin Gothic Book"/>
          <w:i/>
          <w:sz w:val="20"/>
          <w:szCs w:val="20"/>
        </w:rPr>
      </w:pPr>
      <w:r w:rsidRPr="00C76173">
        <w:rPr>
          <w:rFonts w:ascii="Franklin Gothic Book" w:hAnsi="Franklin Gothic Book"/>
          <w:noProof/>
          <w:highlight w:val="yellow"/>
        </w:rPr>
        <mc:AlternateContent>
          <mc:Choice Requires="wps">
            <w:drawing>
              <wp:anchor distT="45720" distB="45720" distL="114300" distR="114300" simplePos="0" relativeHeight="251658240" behindDoc="0" locked="0" layoutInCell="1" allowOverlap="1" wp14:anchorId="585BAD18" wp14:editId="25138276">
                <wp:simplePos x="0" y="0"/>
                <wp:positionH relativeFrom="margin">
                  <wp:align>left</wp:align>
                </wp:positionH>
                <wp:positionV relativeFrom="paragraph">
                  <wp:posOffset>434975</wp:posOffset>
                </wp:positionV>
                <wp:extent cx="6038850" cy="569595"/>
                <wp:effectExtent l="0" t="0" r="19050"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69742"/>
                        </a:xfrm>
                        <a:prstGeom prst="rect">
                          <a:avLst/>
                        </a:prstGeom>
                        <a:solidFill>
                          <a:srgbClr val="FFFFFF"/>
                        </a:solidFill>
                        <a:ln w="3175">
                          <a:solidFill>
                            <a:srgbClr val="000000"/>
                          </a:solidFill>
                          <a:miter lim="800000"/>
                          <a:headEnd/>
                          <a:tailEnd/>
                        </a:ln>
                      </wps:spPr>
                      <wps:txbx>
                        <w:txbxContent>
                          <w:p w14:paraId="6A2FA9AB" w14:textId="77777777" w:rsidR="00F61818" w:rsidRDefault="00F61818" w:rsidP="00F61818"/>
                          <w:p w14:paraId="52773D84" w14:textId="77777777" w:rsidR="00D91ADD" w:rsidRDefault="00D91ADD" w:rsidP="00F61818"/>
                          <w:p w14:paraId="1768ACDF" w14:textId="77777777" w:rsidR="00D91ADD" w:rsidRDefault="00D91ADD" w:rsidP="00F61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BAD18" id="_x0000_t202" coordsize="21600,21600" o:spt="202" path="m,l,21600r21600,l21600,xe">
                <v:stroke joinstyle="miter"/>
                <v:path gradientshapeok="t" o:connecttype="rect"/>
              </v:shapetype>
              <v:shape id="Text Box 8" o:spid="_x0000_s1026" type="#_x0000_t202" style="position:absolute;margin-left:0;margin-top:34.25pt;width:475.5pt;height:44.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cd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" strokeweight=".25pt">
                <v:textbox>
                  <w:txbxContent>
                    <w:p w14:paraId="6A2FA9AB" w14:textId="77777777" w:rsidR="00F61818" w:rsidRDefault="00F61818" w:rsidP="00F61818"/>
                    <w:p w14:paraId="52773D84" w14:textId="77777777" w:rsidR="00D91ADD" w:rsidRDefault="00D91ADD" w:rsidP="00F61818"/>
                    <w:p w14:paraId="1768ACDF" w14:textId="77777777" w:rsidR="00D91ADD" w:rsidRDefault="00D91ADD" w:rsidP="00F61818"/>
                  </w:txbxContent>
                </v:textbox>
                <w10:wrap type="square" anchorx="margin"/>
              </v:shape>
            </w:pict>
          </mc:Fallback>
        </mc:AlternateContent>
      </w:r>
      <w:r w:rsidRPr="006751AE">
        <w:rPr>
          <w:rFonts w:ascii="Franklin Gothic Book" w:hAnsi="Franklin Gothic Book"/>
        </w:rPr>
        <w:t xml:space="preserve">As a result of the grant funding, what is the number of staffing days that you expect to be supported throughout the grant term? </w:t>
      </w:r>
      <w:bookmarkStart w:id="2" w:name="_Hlk528834724"/>
    </w:p>
    <w:p w14:paraId="7D39B1C9" w14:textId="77777777" w:rsidR="00A673A6" w:rsidRPr="00A673A6" w:rsidRDefault="00A673A6" w:rsidP="00A673A6">
      <w:pPr>
        <w:rPr>
          <w:rFonts w:ascii="Franklin Gothic Book" w:hAnsi="Franklin Gothic Book"/>
          <w:i/>
          <w:iCs/>
          <w:sz w:val="20"/>
          <w:szCs w:val="20"/>
        </w:rPr>
      </w:pPr>
    </w:p>
    <w:p w14:paraId="54F8B5A9" w14:textId="77777777" w:rsidR="00A673A6" w:rsidRDefault="00A673A6">
      <w:pPr>
        <w:spacing w:after="160" w:line="259" w:lineRule="auto"/>
        <w:rPr>
          <w:rFonts w:ascii="Franklin Gothic Book" w:hAnsi="Franklin Gothic Book"/>
          <w:b/>
          <w:color w:val="FFFFFF" w:themeColor="background1"/>
          <w:sz w:val="36"/>
          <w:szCs w:val="36"/>
        </w:rPr>
      </w:pPr>
      <w:r>
        <w:rPr>
          <w:rFonts w:ascii="Franklin Gothic Book" w:hAnsi="Franklin Gothic Book"/>
        </w:rPr>
        <w:br w:type="page"/>
      </w:r>
    </w:p>
    <w:p w14:paraId="3FCB9594" w14:textId="5EA4024A" w:rsidR="00EA4A99" w:rsidRPr="00C76173" w:rsidRDefault="00F819F0" w:rsidP="00065B11">
      <w:pPr>
        <w:pStyle w:val="Heading1"/>
        <w:numPr>
          <w:ilvl w:val="0"/>
          <w:numId w:val="0"/>
        </w:numPr>
        <w:ind w:left="360" w:hanging="360"/>
        <w:rPr>
          <w:rFonts w:ascii="Franklin Gothic Book" w:hAnsi="Franklin Gothic Book"/>
        </w:rPr>
      </w:pPr>
      <w:r w:rsidRPr="00C76173">
        <w:rPr>
          <w:rFonts w:ascii="Franklin Gothic Book" w:hAnsi="Franklin Gothic Book"/>
        </w:rPr>
        <w:lastRenderedPageBreak/>
        <w:t>Eligibility C</w:t>
      </w:r>
      <w:r w:rsidR="006E601E">
        <w:rPr>
          <w:rFonts w:ascii="Franklin Gothic Book" w:hAnsi="Franklin Gothic Book"/>
        </w:rPr>
        <w:t>riteria</w:t>
      </w:r>
      <w:bookmarkEnd w:id="2"/>
    </w:p>
    <w:p w14:paraId="00362DDB" w14:textId="3BDFE98A" w:rsidR="00EA4A99" w:rsidRPr="00C76173" w:rsidRDefault="00303BEC" w:rsidP="00EA4A99">
      <w:pPr>
        <w:rPr>
          <w:rFonts w:ascii="Franklin Gothic Book" w:hAnsi="Franklin Gothic Book"/>
        </w:rPr>
      </w:pPr>
      <w:r w:rsidRPr="00303BEC">
        <w:rPr>
          <w:rFonts w:ascii="Franklin Gothic Book" w:hAnsi="Franklin Gothic Book"/>
        </w:rPr>
        <w:t xml:space="preserve">By submitting this application form you agree that your information will be used in accordance with </w:t>
      </w:r>
      <w:hyperlink r:id="rId13" w:history="1">
        <w:r w:rsidRPr="000C62BB">
          <w:rPr>
            <w:rStyle w:val="Hyperlink"/>
            <w:rFonts w:ascii="Franklin Gothic Book" w:hAnsi="Franklin Gothic Book"/>
          </w:rPr>
          <w:t>GBRF’s Privacy Policy.</w:t>
        </w:r>
      </w:hyperlink>
      <w:r w:rsidR="00F758D3">
        <w:rPr>
          <w:rFonts w:ascii="Franklin Gothic Book" w:hAnsi="Franklin Gothic Book"/>
        </w:rPr>
        <w:t xml:space="preserve"> </w:t>
      </w:r>
      <w:r w:rsidR="00EA4A99" w:rsidRPr="00C76173">
        <w:rPr>
          <w:rFonts w:ascii="Franklin Gothic Book" w:hAnsi="Franklin Gothic Book"/>
        </w:rPr>
        <w:t xml:space="preserve">The applicant should </w:t>
      </w:r>
      <w:r w:rsidR="007A51A7" w:rsidRPr="00C76173">
        <w:rPr>
          <w:rFonts w:ascii="Franklin Gothic Book" w:hAnsi="Franklin Gothic Book"/>
        </w:rPr>
        <w:t xml:space="preserve">indicate </w:t>
      </w:r>
      <w:r w:rsidR="00EA4A99" w:rsidRPr="00C76173">
        <w:rPr>
          <w:rFonts w:ascii="Franklin Gothic Book" w:hAnsi="Franklin Gothic Book"/>
        </w:rPr>
        <w:t>whether the application complies with the following eligibility criteria and provide a brief explanation.</w:t>
      </w:r>
    </w:p>
    <w:p w14:paraId="3989CAEE" w14:textId="77777777" w:rsidR="00EA4A99" w:rsidRPr="00C76173" w:rsidRDefault="00EA4A99" w:rsidP="00EA4A99">
      <w:pPr>
        <w:rPr>
          <w:rFonts w:ascii="Franklin Gothic Book" w:hAnsi="Franklin Gothic Book"/>
        </w:rPr>
      </w:pPr>
    </w:p>
    <w:tbl>
      <w:tblPr>
        <w:tblStyle w:val="TableGrid"/>
        <w:tblW w:w="9918" w:type="dxa"/>
        <w:tblLook w:val="04A0" w:firstRow="1" w:lastRow="0" w:firstColumn="1" w:lastColumn="0" w:noHBand="0" w:noVBand="1"/>
      </w:tblPr>
      <w:tblGrid>
        <w:gridCol w:w="7792"/>
        <w:gridCol w:w="2126"/>
      </w:tblGrid>
      <w:tr w:rsidR="0092435D" w:rsidRPr="00D95E04" w14:paraId="51E49D64" w14:textId="77777777" w:rsidTr="00A673A6">
        <w:tc>
          <w:tcPr>
            <w:tcW w:w="77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3AD1EB" w14:textId="77777777" w:rsidR="0092435D" w:rsidRPr="00C76173" w:rsidRDefault="0092435D" w:rsidP="0005235F">
            <w:pPr>
              <w:rPr>
                <w:rFonts w:ascii="Franklin Gothic Book" w:hAnsi="Franklin Gothic Book"/>
                <w:b/>
                <w:szCs w:val="22"/>
              </w:rPr>
            </w:pPr>
            <w:r w:rsidRPr="00C76173">
              <w:rPr>
                <w:rFonts w:ascii="Franklin Gothic Book" w:hAnsi="Franklin Gothic Book"/>
                <w:b/>
                <w:szCs w:val="22"/>
              </w:rPr>
              <w:t>Eligibility Criteria</w:t>
            </w:r>
          </w:p>
        </w:tc>
        <w:tc>
          <w:tcPr>
            <w:tcW w:w="2126" w:type="dxa"/>
            <w:tcBorders>
              <w:top w:val="nil"/>
              <w:left w:val="single" w:sz="4" w:space="0" w:color="auto"/>
              <w:bottom w:val="single" w:sz="4" w:space="0" w:color="auto"/>
              <w:right w:val="nil"/>
            </w:tcBorders>
            <w:shd w:val="clear" w:color="auto" w:fill="auto"/>
          </w:tcPr>
          <w:p w14:paraId="49941B35" w14:textId="77777777" w:rsidR="0092435D" w:rsidRPr="00C76173" w:rsidRDefault="0092435D" w:rsidP="00C02D00">
            <w:pPr>
              <w:jc w:val="center"/>
              <w:rPr>
                <w:rFonts w:ascii="Franklin Gothic Book" w:hAnsi="Franklin Gothic Book"/>
                <w:b/>
                <w:szCs w:val="22"/>
              </w:rPr>
            </w:pPr>
          </w:p>
        </w:tc>
      </w:tr>
      <w:tr w:rsidR="0092435D" w:rsidRPr="00D95E04" w14:paraId="550BBD1B" w14:textId="77777777" w:rsidTr="00A673A6">
        <w:tc>
          <w:tcPr>
            <w:tcW w:w="7792" w:type="dxa"/>
            <w:tcBorders>
              <w:top w:val="single" w:sz="4" w:space="0" w:color="auto"/>
              <w:left w:val="single" w:sz="4" w:space="0" w:color="auto"/>
              <w:bottom w:val="single" w:sz="4" w:space="0" w:color="auto"/>
              <w:right w:val="single" w:sz="4" w:space="0" w:color="auto"/>
            </w:tcBorders>
          </w:tcPr>
          <w:p w14:paraId="4C1774E8" w14:textId="63492FF6" w:rsidR="00A76641" w:rsidRPr="00C76173" w:rsidRDefault="0092435D" w:rsidP="0005235F">
            <w:pPr>
              <w:rPr>
                <w:rFonts w:ascii="Franklin Gothic Book" w:hAnsi="Franklin Gothic Book"/>
                <w:szCs w:val="22"/>
              </w:rPr>
            </w:pPr>
            <w:r w:rsidRPr="00C76173">
              <w:rPr>
                <w:rFonts w:ascii="Franklin Gothic Book" w:hAnsi="Franklin Gothic Book"/>
                <w:szCs w:val="22"/>
              </w:rPr>
              <w:t>Applicant is operating in Australia and has</w:t>
            </w:r>
            <w:r w:rsidR="00E553D9" w:rsidRPr="00C76173">
              <w:rPr>
                <w:rFonts w:ascii="Franklin Gothic Book" w:hAnsi="Franklin Gothic Book"/>
                <w:szCs w:val="22"/>
              </w:rPr>
              <w:t xml:space="preserve"> supplied an</w:t>
            </w:r>
            <w:r w:rsidRPr="00C76173">
              <w:rPr>
                <w:rFonts w:ascii="Franklin Gothic Book" w:hAnsi="Franklin Gothic Book"/>
                <w:szCs w:val="22"/>
              </w:rPr>
              <w:t xml:space="preserve"> Australian Business Number (ABN</w:t>
            </w:r>
            <w:r w:rsidR="00984A6D">
              <w:rPr>
                <w:rFonts w:ascii="Franklin Gothic Book" w:hAnsi="Franklin Gothic Book"/>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89AC887" w14:textId="4932A7F9" w:rsidR="0092435D" w:rsidRPr="00C76173" w:rsidRDefault="00424C94" w:rsidP="008E0C42">
            <w:pPr>
              <w:spacing w:before="120" w:after="120"/>
              <w:rPr>
                <w:rFonts w:ascii="Franklin Gothic Book" w:hAnsi="Franklin Gothic Book"/>
              </w:rPr>
            </w:pPr>
            <w:sdt>
              <w:sdtPr>
                <w:rPr>
                  <w:rFonts w:ascii="Franklin Gothic Book" w:hAnsi="Franklin Gothic Book"/>
                </w:rPr>
                <w:id w:val="-1161464618"/>
                <w14:checkbox>
                  <w14:checked w14:val="0"/>
                  <w14:checkedState w14:val="2612" w14:font="MS Gothic"/>
                  <w14:uncheckedState w14:val="2610" w14:font="MS Gothic"/>
                </w14:checkbox>
              </w:sdtPr>
              <w:sdtEndPr/>
              <w:sdtContent>
                <w:r w:rsidR="0031540F">
                  <w:rPr>
                    <w:rFonts w:ascii="MS Gothic" w:eastAsia="MS Gothic" w:hAnsi="MS Gothic"/>
                  </w:rPr>
                  <w:t>☐</w:t>
                </w:r>
              </w:sdtContent>
            </w:sdt>
            <w:r w:rsidR="0031540F" w:rsidRPr="00C76173">
              <w:rPr>
                <w:rFonts w:ascii="Franklin Gothic Book" w:hAnsi="Franklin Gothic Book"/>
              </w:rPr>
              <w:t xml:space="preserve"> Yes / </w:t>
            </w:r>
            <w:sdt>
              <w:sdtPr>
                <w:rPr>
                  <w:rFonts w:ascii="Franklin Gothic Book" w:hAnsi="Franklin Gothic Book"/>
                </w:rPr>
                <w:id w:val="-1704772981"/>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tc>
      </w:tr>
      <w:tr w:rsidR="004921D1" w:rsidRPr="00D95E04" w14:paraId="53EC447F" w14:textId="77777777" w:rsidTr="00A673A6">
        <w:tc>
          <w:tcPr>
            <w:tcW w:w="7792" w:type="dxa"/>
            <w:tcBorders>
              <w:top w:val="single" w:sz="4" w:space="0" w:color="auto"/>
              <w:left w:val="single" w:sz="4" w:space="0" w:color="auto"/>
              <w:bottom w:val="single" w:sz="4" w:space="0" w:color="auto"/>
              <w:right w:val="single" w:sz="4" w:space="0" w:color="auto"/>
            </w:tcBorders>
          </w:tcPr>
          <w:p w14:paraId="3E629B63" w14:textId="77777777" w:rsidR="004921D1" w:rsidRPr="00C76173" w:rsidRDefault="004921D1" w:rsidP="004921D1">
            <w:pPr>
              <w:rPr>
                <w:rFonts w:ascii="Franklin Gothic Book" w:hAnsi="Franklin Gothic Book"/>
                <w:szCs w:val="22"/>
              </w:rPr>
            </w:pPr>
            <w:r w:rsidRPr="00C76173">
              <w:rPr>
                <w:rFonts w:ascii="Franklin Gothic Book" w:hAnsi="Franklin Gothic Book"/>
                <w:szCs w:val="22"/>
              </w:rPr>
              <w:t>Applicant holds, or is willing to hold, the required insurances. The following insurance types may be expected:</w:t>
            </w:r>
          </w:p>
          <w:p w14:paraId="67EFF1FD" w14:textId="77777777" w:rsidR="004921D1" w:rsidRPr="00B2025C" w:rsidRDefault="004921D1" w:rsidP="00AF68E2">
            <w:pPr>
              <w:pStyle w:val="ListParagraph"/>
              <w:numPr>
                <w:ilvl w:val="0"/>
                <w:numId w:val="5"/>
              </w:numPr>
              <w:rPr>
                <w:rFonts w:ascii="Franklin Gothic Book" w:hAnsi="Franklin Gothic Book"/>
                <w:szCs w:val="22"/>
              </w:rPr>
            </w:pPr>
            <w:proofErr w:type="gramStart"/>
            <w:r w:rsidRPr="00B2025C">
              <w:rPr>
                <w:rFonts w:ascii="Franklin Gothic Book" w:hAnsi="Franklin Gothic Book"/>
                <w:szCs w:val="22"/>
              </w:rPr>
              <w:t>Workers</w:t>
            </w:r>
            <w:proofErr w:type="gramEnd"/>
            <w:r w:rsidRPr="00B2025C">
              <w:rPr>
                <w:rFonts w:ascii="Franklin Gothic Book" w:hAnsi="Franklin Gothic Book"/>
                <w:szCs w:val="22"/>
              </w:rPr>
              <w:t xml:space="preserve"> compensation</w:t>
            </w:r>
          </w:p>
          <w:p w14:paraId="7B236C9F" w14:textId="77777777" w:rsidR="004921D1" w:rsidRPr="008B3E10" w:rsidRDefault="004921D1" w:rsidP="00AF68E2">
            <w:pPr>
              <w:pStyle w:val="ListParagraph"/>
              <w:numPr>
                <w:ilvl w:val="0"/>
                <w:numId w:val="5"/>
              </w:numPr>
              <w:rPr>
                <w:rFonts w:ascii="Franklin Gothic Book" w:hAnsi="Franklin Gothic Book"/>
                <w:szCs w:val="22"/>
              </w:rPr>
            </w:pPr>
            <w:r w:rsidRPr="00B2025C">
              <w:rPr>
                <w:rFonts w:ascii="Franklin Gothic Book" w:hAnsi="Franklin Gothic Book"/>
                <w:szCs w:val="22"/>
              </w:rPr>
              <w:t>Public Liability (</w:t>
            </w:r>
            <w:r w:rsidRPr="008B3E10">
              <w:rPr>
                <w:rFonts w:ascii="Franklin Gothic Book" w:hAnsi="Franklin Gothic Book"/>
                <w:szCs w:val="22"/>
              </w:rPr>
              <w:t>minimum required: $20,000,000 per occurrence)</w:t>
            </w:r>
          </w:p>
          <w:p w14:paraId="190AF751" w14:textId="77777777" w:rsidR="00EA284A" w:rsidRPr="008B3E10" w:rsidRDefault="00EA284A" w:rsidP="00AF68E2">
            <w:pPr>
              <w:pStyle w:val="ListParagraph"/>
              <w:numPr>
                <w:ilvl w:val="0"/>
                <w:numId w:val="5"/>
              </w:numPr>
              <w:rPr>
                <w:rFonts w:ascii="Franklin Gothic Book" w:hAnsi="Franklin Gothic Book"/>
                <w:szCs w:val="22"/>
              </w:rPr>
            </w:pPr>
            <w:r w:rsidRPr="008B3E10">
              <w:rPr>
                <w:rFonts w:ascii="Franklin Gothic Book" w:hAnsi="Franklin Gothic Book"/>
                <w:szCs w:val="22"/>
              </w:rPr>
              <w:t>Professional Indemnity (</w:t>
            </w:r>
            <w:r w:rsidR="00916BD5" w:rsidRPr="008B3E10">
              <w:rPr>
                <w:rFonts w:ascii="Franklin Gothic Book" w:hAnsi="Franklin Gothic Book"/>
                <w:szCs w:val="22"/>
              </w:rPr>
              <w:t xml:space="preserve">amount to be determined </w:t>
            </w:r>
            <w:proofErr w:type="gramStart"/>
            <w:r w:rsidR="00916BD5" w:rsidRPr="008B3E10">
              <w:rPr>
                <w:rFonts w:ascii="Franklin Gothic Book" w:hAnsi="Franklin Gothic Book"/>
                <w:szCs w:val="22"/>
              </w:rPr>
              <w:t>at a later date</w:t>
            </w:r>
            <w:proofErr w:type="gramEnd"/>
            <w:r w:rsidRPr="008B3E10">
              <w:rPr>
                <w:rFonts w:ascii="Franklin Gothic Book" w:hAnsi="Franklin Gothic Book"/>
                <w:szCs w:val="22"/>
              </w:rPr>
              <w:t>)</w:t>
            </w:r>
          </w:p>
          <w:p w14:paraId="54BE9319" w14:textId="77777777" w:rsidR="004921D1" w:rsidRPr="00C76173" w:rsidRDefault="004921D1" w:rsidP="00AF68E2">
            <w:pPr>
              <w:pStyle w:val="ListParagraph"/>
              <w:numPr>
                <w:ilvl w:val="0"/>
                <w:numId w:val="5"/>
              </w:numPr>
              <w:rPr>
                <w:rFonts w:ascii="Franklin Gothic Book" w:hAnsi="Franklin Gothic Book"/>
                <w:szCs w:val="22"/>
              </w:rPr>
            </w:pPr>
            <w:r w:rsidRPr="008B3E10">
              <w:rPr>
                <w:rFonts w:ascii="Franklin Gothic Book" w:hAnsi="Franklin Gothic Book"/>
                <w:szCs w:val="22"/>
              </w:rPr>
              <w:t>Motor Vehicles and Plant and Equipment Insurance (if applicable)</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1E1A86" w14:textId="77777777" w:rsidR="004921D1" w:rsidRPr="00C76173" w:rsidRDefault="00424C94" w:rsidP="001C3D93">
            <w:pPr>
              <w:spacing w:before="120" w:after="120"/>
              <w:rPr>
                <w:rFonts w:ascii="Franklin Gothic Book" w:hAnsi="Franklin Gothic Book"/>
                <w:sz w:val="20"/>
              </w:rPr>
            </w:pPr>
            <w:sdt>
              <w:sdtPr>
                <w:rPr>
                  <w:rFonts w:ascii="Franklin Gothic Book" w:hAnsi="Franklin Gothic Book"/>
                </w:rPr>
                <w:id w:val="-1208102825"/>
                <w14:checkbox>
                  <w14:checked w14:val="0"/>
                  <w14:checkedState w14:val="2612" w14:font="MS Gothic"/>
                  <w14:uncheckedState w14:val="2610" w14:font="MS Gothic"/>
                </w14:checkbox>
              </w:sdtPr>
              <w:sdtEndPr/>
              <w:sdtContent>
                <w:r w:rsidR="001B30FC" w:rsidRPr="00C76173">
                  <w:rPr>
                    <w:rFonts w:ascii="Segoe UI Symbol" w:eastAsia="MS Gothic" w:hAnsi="Segoe UI Symbol" w:cs="Segoe UI Symbol"/>
                  </w:rPr>
                  <w:t>☐</w:t>
                </w:r>
              </w:sdtContent>
            </w:sdt>
            <w:r w:rsidR="001B30FC" w:rsidRPr="00C76173">
              <w:rPr>
                <w:rFonts w:ascii="Franklin Gothic Book" w:hAnsi="Franklin Gothic Book"/>
              </w:rPr>
              <w:t xml:space="preserve"> </w:t>
            </w:r>
            <w:r w:rsidR="008A74C5" w:rsidRPr="00C76173">
              <w:rPr>
                <w:rFonts w:ascii="Franklin Gothic Book" w:hAnsi="Franklin Gothic Book"/>
              </w:rPr>
              <w:t>Yes</w:t>
            </w:r>
            <w:r w:rsidR="009D0FC1" w:rsidRPr="00C76173">
              <w:rPr>
                <w:rFonts w:ascii="Franklin Gothic Book" w:hAnsi="Franklin Gothic Book"/>
              </w:rPr>
              <w:t xml:space="preserve"> / </w:t>
            </w:r>
            <w:sdt>
              <w:sdtPr>
                <w:rPr>
                  <w:rFonts w:ascii="Franklin Gothic Book" w:hAnsi="Franklin Gothic Book"/>
                </w:rPr>
                <w:id w:val="-1424106650"/>
                <w14:checkbox>
                  <w14:checked w14:val="0"/>
                  <w14:checkedState w14:val="2612" w14:font="MS Gothic"/>
                  <w14:uncheckedState w14:val="2610" w14:font="MS Gothic"/>
                </w14:checkbox>
              </w:sdtPr>
              <w:sdtEndPr/>
              <w:sdtContent>
                <w:r w:rsidR="001B30FC" w:rsidRPr="00C76173">
                  <w:rPr>
                    <w:rFonts w:ascii="Segoe UI Symbol" w:eastAsia="MS Gothic" w:hAnsi="Segoe UI Symbol" w:cs="Segoe UI Symbol"/>
                  </w:rPr>
                  <w:t>☐</w:t>
                </w:r>
              </w:sdtContent>
            </w:sdt>
            <w:r w:rsidR="001B30FC" w:rsidRPr="00C76173">
              <w:rPr>
                <w:rFonts w:ascii="Franklin Gothic Book" w:hAnsi="Franklin Gothic Book"/>
              </w:rPr>
              <w:t xml:space="preserve"> </w:t>
            </w:r>
            <w:r w:rsidR="00804109" w:rsidRPr="00C76173">
              <w:rPr>
                <w:rFonts w:ascii="Franklin Gothic Book" w:hAnsi="Franklin Gothic Book"/>
              </w:rPr>
              <w:t xml:space="preserve">No </w:t>
            </w:r>
          </w:p>
        </w:tc>
      </w:tr>
      <w:tr w:rsidR="00174ABA" w:rsidRPr="00D95E04" w14:paraId="3D1CCB78" w14:textId="77777777" w:rsidTr="00A673A6">
        <w:tc>
          <w:tcPr>
            <w:tcW w:w="7792" w:type="dxa"/>
            <w:tcBorders>
              <w:top w:val="single" w:sz="4" w:space="0" w:color="auto"/>
              <w:left w:val="single" w:sz="4" w:space="0" w:color="auto"/>
              <w:bottom w:val="single" w:sz="4" w:space="0" w:color="auto"/>
              <w:right w:val="single" w:sz="4" w:space="0" w:color="auto"/>
            </w:tcBorders>
          </w:tcPr>
          <w:p w14:paraId="2A0C905C" w14:textId="77777777" w:rsidR="00D3045E" w:rsidRPr="00C76173" w:rsidRDefault="00174ABA" w:rsidP="00B6148D">
            <w:pPr>
              <w:rPr>
                <w:rFonts w:ascii="Franklin Gothic Book" w:hAnsi="Franklin Gothic Book"/>
                <w:szCs w:val="22"/>
              </w:rPr>
            </w:pPr>
            <w:r w:rsidRPr="00C76173">
              <w:rPr>
                <w:rFonts w:ascii="Franklin Gothic Book" w:hAnsi="Franklin Gothic Book"/>
              </w:rPr>
              <w:t>Applicant</w:t>
            </w:r>
            <w:r w:rsidR="00521BE7" w:rsidRPr="00C76173">
              <w:rPr>
                <w:rFonts w:ascii="Franklin Gothic Book" w:hAnsi="Franklin Gothic Book"/>
              </w:rPr>
              <w:t xml:space="preserve"> </w:t>
            </w:r>
            <w:r w:rsidR="00B6148D" w:rsidRPr="00C76173">
              <w:rPr>
                <w:rFonts w:ascii="Franklin Gothic Book" w:hAnsi="Franklin Gothic Book"/>
                <w:szCs w:val="22"/>
              </w:rPr>
              <w:t>has developed and implemented comprehensive</w:t>
            </w:r>
            <w:r w:rsidR="00D3045E" w:rsidRPr="00C76173">
              <w:rPr>
                <w:rFonts w:ascii="Franklin Gothic Book" w:hAnsi="Franklin Gothic Book"/>
                <w:szCs w:val="22"/>
              </w:rPr>
              <w:t xml:space="preserve"> WHS policies and procedures for the project, or </w:t>
            </w:r>
          </w:p>
          <w:p w14:paraId="3F0AD331" w14:textId="77777777" w:rsidR="00D3045E" w:rsidRPr="00C76173" w:rsidRDefault="001C439C" w:rsidP="00D3045E">
            <w:pPr>
              <w:pStyle w:val="ListParagraph"/>
              <w:numPr>
                <w:ilvl w:val="0"/>
                <w:numId w:val="32"/>
              </w:numPr>
              <w:rPr>
                <w:rFonts w:ascii="Franklin Gothic Book" w:hAnsi="Franklin Gothic Book"/>
                <w:szCs w:val="22"/>
              </w:rPr>
            </w:pPr>
            <w:r w:rsidRPr="00C76173">
              <w:rPr>
                <w:rFonts w:ascii="Franklin Gothic Book" w:hAnsi="Franklin Gothic Book"/>
                <w:szCs w:val="22"/>
              </w:rPr>
              <w:t>is willing to undergo</w:t>
            </w:r>
            <w:r w:rsidR="00B6148D" w:rsidRPr="00C76173">
              <w:rPr>
                <w:rFonts w:ascii="Franklin Gothic Book" w:hAnsi="Franklin Gothic Book"/>
                <w:szCs w:val="22"/>
              </w:rPr>
              <w:t xml:space="preserve"> a</w:t>
            </w:r>
            <w:r w:rsidRPr="00C76173">
              <w:rPr>
                <w:rFonts w:ascii="Franklin Gothic Book" w:hAnsi="Franklin Gothic Book"/>
                <w:szCs w:val="22"/>
              </w:rPr>
              <w:t xml:space="preserve"> WHS risk assessment</w:t>
            </w:r>
            <w:r w:rsidR="005D7142" w:rsidRPr="00C76173">
              <w:rPr>
                <w:rFonts w:ascii="Franklin Gothic Book" w:hAnsi="Franklin Gothic Book"/>
                <w:szCs w:val="22"/>
              </w:rPr>
              <w:t xml:space="preserve">, </w:t>
            </w:r>
          </w:p>
          <w:p w14:paraId="1D54DA5E" w14:textId="77777777" w:rsidR="00D3045E" w:rsidRPr="00C76173" w:rsidRDefault="005D7142" w:rsidP="00D3045E">
            <w:pPr>
              <w:pStyle w:val="ListParagraph"/>
              <w:numPr>
                <w:ilvl w:val="0"/>
                <w:numId w:val="32"/>
              </w:numPr>
              <w:rPr>
                <w:rFonts w:ascii="Franklin Gothic Book" w:hAnsi="Franklin Gothic Book"/>
                <w:szCs w:val="22"/>
              </w:rPr>
            </w:pPr>
            <w:r w:rsidRPr="00C76173">
              <w:rPr>
                <w:rFonts w:ascii="Franklin Gothic Book" w:hAnsi="Franklin Gothic Book"/>
                <w:szCs w:val="22"/>
              </w:rPr>
              <w:t xml:space="preserve">take all reasonable steps to manage </w:t>
            </w:r>
            <w:r w:rsidR="00521BE7" w:rsidRPr="00C76173">
              <w:rPr>
                <w:rFonts w:ascii="Franklin Gothic Book" w:hAnsi="Franklin Gothic Book"/>
                <w:szCs w:val="22"/>
              </w:rPr>
              <w:t>identified</w:t>
            </w:r>
            <w:r w:rsidRPr="00C76173">
              <w:rPr>
                <w:rFonts w:ascii="Franklin Gothic Book" w:hAnsi="Franklin Gothic Book"/>
                <w:szCs w:val="22"/>
              </w:rPr>
              <w:t xml:space="preserve"> risks</w:t>
            </w:r>
            <w:r w:rsidR="00D3045E" w:rsidRPr="00C76173">
              <w:rPr>
                <w:rFonts w:ascii="Franklin Gothic Book" w:hAnsi="Franklin Gothic Book"/>
                <w:szCs w:val="22"/>
              </w:rPr>
              <w:t>,</w:t>
            </w:r>
            <w:r w:rsidR="00B6148D" w:rsidRPr="00C76173">
              <w:rPr>
                <w:rFonts w:ascii="Franklin Gothic Book" w:hAnsi="Franklin Gothic Book"/>
                <w:szCs w:val="22"/>
              </w:rPr>
              <w:t xml:space="preserve"> and</w:t>
            </w:r>
            <w:r w:rsidR="00521BE7" w:rsidRPr="00C76173">
              <w:rPr>
                <w:rFonts w:ascii="Franklin Gothic Book" w:hAnsi="Franklin Gothic Book"/>
                <w:szCs w:val="22"/>
              </w:rPr>
              <w:t xml:space="preserve"> </w:t>
            </w:r>
          </w:p>
          <w:p w14:paraId="5B49FA46" w14:textId="77777777" w:rsidR="00174ABA" w:rsidRPr="00C76173" w:rsidRDefault="00721A8F" w:rsidP="00BE2570">
            <w:pPr>
              <w:pStyle w:val="ListParagraph"/>
              <w:numPr>
                <w:ilvl w:val="0"/>
                <w:numId w:val="32"/>
              </w:numPr>
              <w:rPr>
                <w:rFonts w:ascii="Franklin Gothic Book" w:hAnsi="Franklin Gothic Book"/>
                <w:szCs w:val="22"/>
              </w:rPr>
            </w:pPr>
            <w:r w:rsidRPr="00C76173">
              <w:rPr>
                <w:rFonts w:ascii="Franklin Gothic Book" w:hAnsi="Franklin Gothic Book"/>
                <w:szCs w:val="22"/>
              </w:rPr>
              <w:t>undergo specific training or qualifications that the Foundation recommends prior to commenc</w:t>
            </w:r>
            <w:r w:rsidR="0065612B" w:rsidRPr="00C76173">
              <w:rPr>
                <w:rFonts w:ascii="Franklin Gothic Book" w:hAnsi="Franklin Gothic Book"/>
                <w:szCs w:val="22"/>
              </w:rPr>
              <w:t xml:space="preserve">ing </w:t>
            </w:r>
            <w:r w:rsidRPr="00C76173">
              <w:rPr>
                <w:rFonts w:ascii="Franklin Gothic Book" w:hAnsi="Franklin Gothic Book"/>
                <w:szCs w:val="22"/>
              </w:rPr>
              <w:t xml:space="preserve">the project. </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133D20" w14:textId="77777777" w:rsidR="00174ABA" w:rsidRPr="00C76173" w:rsidRDefault="00424C94" w:rsidP="001C3D93">
            <w:pPr>
              <w:spacing w:before="120" w:after="120"/>
              <w:rPr>
                <w:rFonts w:ascii="Franklin Gothic Book" w:hAnsi="Franklin Gothic Book"/>
                <w:sz w:val="20"/>
              </w:rPr>
            </w:pPr>
            <w:sdt>
              <w:sdtPr>
                <w:rPr>
                  <w:rFonts w:ascii="Franklin Gothic Book" w:hAnsi="Franklin Gothic Book"/>
                </w:rPr>
                <w:id w:val="1895620304"/>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Yes / </w:t>
            </w:r>
            <w:sdt>
              <w:sdtPr>
                <w:rPr>
                  <w:rFonts w:ascii="Franklin Gothic Book" w:hAnsi="Franklin Gothic Book"/>
                </w:rPr>
                <w:id w:val="764337998"/>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tc>
      </w:tr>
      <w:tr w:rsidR="00A84E17" w:rsidRPr="00D95E04" w14:paraId="45291817" w14:textId="77777777" w:rsidTr="00A673A6">
        <w:tc>
          <w:tcPr>
            <w:tcW w:w="7792" w:type="dxa"/>
            <w:tcBorders>
              <w:top w:val="single" w:sz="4" w:space="0" w:color="auto"/>
              <w:left w:val="single" w:sz="4" w:space="0" w:color="auto"/>
              <w:bottom w:val="single" w:sz="4" w:space="0" w:color="auto"/>
              <w:right w:val="single" w:sz="4" w:space="0" w:color="auto"/>
            </w:tcBorders>
          </w:tcPr>
          <w:p w14:paraId="14B68214" w14:textId="77777777" w:rsidR="00F73537" w:rsidRPr="00C76173" w:rsidRDefault="00A84E17" w:rsidP="2AC5DFED">
            <w:pPr>
              <w:rPr>
                <w:rFonts w:ascii="Franklin Gothic Book" w:hAnsi="Franklin Gothic Book"/>
              </w:rPr>
            </w:pPr>
            <w:r w:rsidRPr="2AC5DFED">
              <w:rPr>
                <w:rFonts w:ascii="Franklin Gothic Book" w:hAnsi="Franklin Gothic Book"/>
              </w:rPr>
              <w:t xml:space="preserve">Applicant completes all sections of the application, and accepts the terms and conditions of the </w:t>
            </w:r>
            <w:r w:rsidR="00C04209" w:rsidRPr="2AC5DFED">
              <w:rPr>
                <w:rFonts w:ascii="Franklin Gothic Book" w:hAnsi="Franklin Gothic Book"/>
              </w:rPr>
              <w:t xml:space="preserve">application form including the </w:t>
            </w:r>
            <w:r w:rsidR="2AC5DFED" w:rsidRPr="2AC5DFED">
              <w:rPr>
                <w:rFonts w:ascii="Franklin Gothic Book" w:eastAsia="Franklin Gothic Book" w:hAnsi="Franklin Gothic Book" w:cs="Franklin Gothic Book"/>
                <w:color w:val="000000" w:themeColor="text1"/>
                <w:szCs w:val="22"/>
              </w:rPr>
              <w:t xml:space="preserve">specified terms in the sample agreement template/s. </w:t>
            </w:r>
          </w:p>
        </w:tc>
        <w:tc>
          <w:tcPr>
            <w:tcW w:w="21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8A8F7AF" w14:textId="72831C18" w:rsidR="0031540F" w:rsidRPr="00C76173" w:rsidRDefault="00424C94" w:rsidP="0031540F">
            <w:pPr>
              <w:spacing w:before="120" w:after="120"/>
              <w:rPr>
                <w:rFonts w:ascii="Franklin Gothic Book" w:hAnsi="Franklin Gothic Book"/>
              </w:rPr>
            </w:pPr>
            <w:sdt>
              <w:sdtPr>
                <w:rPr>
                  <w:rFonts w:ascii="Franklin Gothic Book" w:hAnsi="Franklin Gothic Book"/>
                </w:rPr>
                <w:id w:val="411813799"/>
                <w14:checkbox>
                  <w14:checked w14:val="0"/>
                  <w14:checkedState w14:val="2612" w14:font="MS Gothic"/>
                  <w14:uncheckedState w14:val="2610" w14:font="MS Gothic"/>
                </w14:checkbox>
              </w:sdtPr>
              <w:sdtEndPr/>
              <w:sdtContent>
                <w:r w:rsidR="0031540F" w:rsidRPr="00B51504">
                  <w:rPr>
                    <w:rFonts w:ascii="MS Gothic" w:eastAsia="MS Gothic" w:hAnsi="MS Gothic"/>
                  </w:rPr>
                  <w:t>☐</w:t>
                </w:r>
              </w:sdtContent>
            </w:sdt>
            <w:r w:rsidR="0031540F" w:rsidRPr="00C76173">
              <w:rPr>
                <w:rFonts w:ascii="Franklin Gothic Book" w:hAnsi="Franklin Gothic Book"/>
              </w:rPr>
              <w:t xml:space="preserve"> Yes / </w:t>
            </w:r>
            <w:sdt>
              <w:sdtPr>
                <w:rPr>
                  <w:rFonts w:ascii="Franklin Gothic Book" w:hAnsi="Franklin Gothic Book"/>
                </w:rPr>
                <w:id w:val="-1148982399"/>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p w14:paraId="4532B3D0" w14:textId="77777777" w:rsidR="00804109" w:rsidRPr="00C76173" w:rsidRDefault="00804109" w:rsidP="001C3D93">
            <w:pPr>
              <w:spacing w:before="120" w:after="120"/>
              <w:rPr>
                <w:rFonts w:ascii="Franklin Gothic Book" w:hAnsi="Franklin Gothic Book"/>
              </w:rPr>
            </w:pPr>
          </w:p>
        </w:tc>
      </w:tr>
    </w:tbl>
    <w:p w14:paraId="55E89AC5" w14:textId="75E9CED8" w:rsidR="005F22EA" w:rsidRPr="00B94850" w:rsidRDefault="005F22EA" w:rsidP="005F22EA">
      <w:pPr>
        <w:spacing w:before="60"/>
        <w:rPr>
          <w:rFonts w:ascii="Franklin Gothic Book" w:eastAsia="Times New Roman" w:hAnsi="Franklin Gothic Book" w:cs="Times New Roman"/>
          <w:szCs w:val="20"/>
          <w:lang w:eastAsia="en-AU"/>
        </w:rPr>
      </w:pPr>
      <w:bookmarkStart w:id="3" w:name="_Hlk528762681"/>
      <w:r w:rsidRPr="004C007B">
        <w:rPr>
          <w:rFonts w:ascii="Franklin Gothic Book" w:eastAsia="Times New Roman" w:hAnsi="Franklin Gothic Book" w:cs="Times New Roman"/>
          <w:szCs w:val="20"/>
          <w:lang w:eastAsia="en-AU"/>
        </w:rPr>
        <w:t>If the applicant does not meet any of the eligibility requirements, please provide a brief explanation.</w:t>
      </w:r>
    </w:p>
    <w:tbl>
      <w:tblPr>
        <w:tblStyle w:val="TableGrid4"/>
        <w:tblpPr w:leftFromText="180" w:rightFromText="180" w:vertAnchor="text" w:horzAnchor="margin" w:tblpY="163"/>
        <w:tblW w:w="992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920"/>
      </w:tblGrid>
      <w:tr w:rsidR="005F22EA" w:rsidRPr="00B94850" w14:paraId="7AD72140" w14:textId="77777777" w:rsidTr="00A673A6">
        <w:tc>
          <w:tcPr>
            <w:tcW w:w="992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FC084C" w14:textId="77777777" w:rsidR="005F22EA" w:rsidRPr="00B94850" w:rsidRDefault="005F22EA" w:rsidP="00D91CBF"/>
        </w:tc>
      </w:tr>
    </w:tbl>
    <w:bookmarkEnd w:id="3"/>
    <w:p w14:paraId="3AB0F0B2" w14:textId="79A2B3A6" w:rsidR="00F758D3" w:rsidRPr="00D95E04" w:rsidRDefault="2CA30ADD" w:rsidP="00F758D3">
      <w:pPr>
        <w:pStyle w:val="Heading2"/>
        <w:numPr>
          <w:ilvl w:val="1"/>
          <w:numId w:val="0"/>
        </w:numPr>
        <w:rPr>
          <w:rFonts w:ascii="Franklin Gothic Book" w:hAnsi="Franklin Gothic Book"/>
        </w:rPr>
      </w:pPr>
      <w:r w:rsidRPr="67296791">
        <w:rPr>
          <w:rFonts w:ascii="Franklin Gothic Book" w:hAnsi="Franklin Gothic Book"/>
        </w:rPr>
        <w:t>DECLARATION IN RELATION TO KEY PERSONNEL</w:t>
      </w:r>
    </w:p>
    <w:p w14:paraId="65879899" w14:textId="79A2B3A6" w:rsidR="00ED03FC" w:rsidRDefault="28C8BFAA" w:rsidP="00ED03FC">
      <w:r w:rsidRPr="67296791">
        <w:rPr>
          <w:rFonts w:ascii="Franklin Gothic Book" w:hAnsi="Franklin Gothic Book"/>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4"/>
      </w:tblGrid>
      <w:tr w:rsidR="00ED03FC" w14:paraId="03B048C0" w14:textId="77777777" w:rsidTr="00206F37">
        <w:trPr>
          <w:trHeight w:val="397"/>
        </w:trPr>
        <w:tc>
          <w:tcPr>
            <w:tcW w:w="9634" w:type="dxa"/>
            <w:shd w:val="clear" w:color="auto" w:fill="E7E6E6"/>
            <w:tcMar>
              <w:top w:w="0" w:type="dxa"/>
              <w:left w:w="108" w:type="dxa"/>
              <w:bottom w:w="0" w:type="dxa"/>
              <w:right w:w="108" w:type="dxa"/>
            </w:tcMar>
            <w:hideMark/>
          </w:tcPr>
          <w:p w14:paraId="1DF60F29" w14:textId="2BB9DD33" w:rsidR="00ED03FC" w:rsidRPr="0082259E" w:rsidRDefault="00424C94" w:rsidP="00206F37">
            <w:pPr>
              <w:spacing w:before="60"/>
              <w:rPr>
                <w:rFonts w:ascii="Franklin Gothic Book" w:hAnsi="Franklin Gothic Book"/>
                <w:b/>
                <w:bCs/>
                <w:color w:val="000000"/>
                <w:lang w:eastAsia="en-AU"/>
              </w:rPr>
            </w:pPr>
            <w:sdt>
              <w:sdtPr>
                <w:rPr>
                  <w:rFonts w:ascii="Franklin Gothic Book" w:hAnsi="Franklin Gothic Book"/>
                  <w:color w:val="000000"/>
                  <w:lang w:eastAsia="en-AU"/>
                </w:rPr>
                <w:id w:val="1874569898"/>
                <w14:checkbox>
                  <w14:checked w14:val="0"/>
                  <w14:checkedState w14:val="2612" w14:font="MS Gothic"/>
                  <w14:uncheckedState w14:val="2610" w14:font="MS Gothic"/>
                </w14:checkbox>
              </w:sdtPr>
              <w:sdtEndPr/>
              <w:sdtContent>
                <w:r w:rsidR="00B51504">
                  <w:rPr>
                    <w:rFonts w:ascii="MS Gothic" w:eastAsia="MS Gothic" w:hAnsi="MS Gothic" w:hint="eastAsia"/>
                    <w:color w:val="000000"/>
                    <w:lang w:eastAsia="en-AU"/>
                  </w:rPr>
                  <w:t>☐</w:t>
                </w:r>
              </w:sdtContent>
            </w:sdt>
            <w:r w:rsidR="00ED03FC">
              <w:rPr>
                <w:rFonts w:ascii="Franklin Gothic Book" w:hAnsi="Franklin Gothic Book"/>
                <w:b/>
                <w:bCs/>
                <w:color w:val="000000"/>
                <w:lang w:eastAsia="en-AU"/>
              </w:rPr>
              <w:t xml:space="preserve"> By checking the box, t</w:t>
            </w:r>
            <w:r w:rsidR="00ED03FC" w:rsidRPr="0082259E">
              <w:rPr>
                <w:rFonts w:ascii="Franklin Gothic Book" w:hAnsi="Franklin Gothic Book"/>
                <w:b/>
                <w:bCs/>
                <w:color w:val="000000"/>
                <w:lang w:eastAsia="en-AU"/>
              </w:rPr>
              <w:t>he Supplier confirms all Key Personnel are</w:t>
            </w:r>
            <w:r w:rsidR="00ED03FC">
              <w:rPr>
                <w:rFonts w:ascii="Franklin Gothic Book" w:hAnsi="Franklin Gothic Book"/>
                <w:b/>
                <w:bCs/>
                <w:color w:val="000000"/>
                <w:lang w:eastAsia="en-AU"/>
              </w:rPr>
              <w:t xml:space="preserve">: </w:t>
            </w:r>
          </w:p>
        </w:tc>
      </w:tr>
      <w:tr w:rsidR="00ED03FC" w14:paraId="4DCC4F1E" w14:textId="77777777" w:rsidTr="00206F37">
        <w:trPr>
          <w:trHeight w:val="3287"/>
        </w:trPr>
        <w:tc>
          <w:tcPr>
            <w:tcW w:w="9634" w:type="dxa"/>
            <w:tcMar>
              <w:top w:w="0" w:type="dxa"/>
              <w:left w:w="108" w:type="dxa"/>
              <w:bottom w:w="0" w:type="dxa"/>
              <w:right w:w="108" w:type="dxa"/>
            </w:tcMar>
            <w:hideMark/>
          </w:tcPr>
          <w:p w14:paraId="1CE3B1B6"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is an undischarged </w:t>
            </w:r>
            <w:proofErr w:type="gramStart"/>
            <w:r>
              <w:rPr>
                <w:rFonts w:ascii="Franklin Gothic Book" w:hAnsi="Franklin Gothic Book"/>
                <w:color w:val="000000"/>
              </w:rPr>
              <w:t>bankrupt;</w:t>
            </w:r>
            <w:proofErr w:type="gramEnd"/>
          </w:p>
          <w:p w14:paraId="6625634A"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has in operation a composition, deed or arrangement with his or her creditors under the law relating to </w:t>
            </w:r>
            <w:proofErr w:type="gramStart"/>
            <w:r>
              <w:rPr>
                <w:rFonts w:ascii="Franklin Gothic Book" w:hAnsi="Franklin Gothic Book"/>
                <w:color w:val="000000"/>
              </w:rPr>
              <w:t>bankruptcy;</w:t>
            </w:r>
            <w:proofErr w:type="gramEnd"/>
          </w:p>
          <w:p w14:paraId="435EF55C"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has suffered final judgement for a debt and the judgement has not been </w:t>
            </w:r>
            <w:proofErr w:type="gramStart"/>
            <w:r>
              <w:rPr>
                <w:rFonts w:ascii="Franklin Gothic Book" w:hAnsi="Franklin Gothic Book"/>
                <w:color w:val="000000"/>
              </w:rPr>
              <w:t>satisfied;</w:t>
            </w:r>
            <w:proofErr w:type="gramEnd"/>
          </w:p>
          <w:p w14:paraId="2CF79E58"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has been convicted of an offence within the meaning of paragraph 85</w:t>
            </w:r>
            <w:proofErr w:type="gramStart"/>
            <w:r>
              <w:rPr>
                <w:rFonts w:ascii="Franklin Gothic Book" w:hAnsi="Franklin Gothic Book"/>
                <w:color w:val="000000"/>
              </w:rPr>
              <w:t>ZM(</w:t>
            </w:r>
            <w:proofErr w:type="gramEnd"/>
            <w:r>
              <w:rPr>
                <w:rFonts w:ascii="Franklin Gothic Book" w:hAnsi="Franklin Gothic Book"/>
                <w:color w:val="000000"/>
              </w:rPr>
              <w:t>1) of the Crimes Act 1914 (Cth) Part VIIC; and</w:t>
            </w:r>
          </w:p>
          <w:p w14:paraId="32825A3B" w14:textId="77777777" w:rsidR="00ED03FC" w:rsidRDefault="00ED03FC" w:rsidP="00ED03FC">
            <w:pPr>
              <w:pStyle w:val="ListParagraph"/>
              <w:widowControl/>
              <w:numPr>
                <w:ilvl w:val="0"/>
                <w:numId w:val="46"/>
              </w:numPr>
              <w:spacing w:before="120" w:after="120" w:line="264" w:lineRule="auto"/>
            </w:pPr>
            <w:r w:rsidRPr="0082259E">
              <w:rPr>
                <w:rFonts w:ascii="Franklin Gothic Book" w:hAnsi="Franklin Gothic Book"/>
                <w:color w:val="000000"/>
                <w:u w:val="single"/>
              </w:rPr>
              <w:t>not a</w:t>
            </w:r>
            <w:r>
              <w:rPr>
                <w:rFonts w:ascii="Franklin Gothic Book" w:hAnsi="Franklin Gothic Book"/>
                <w:color w:val="000000"/>
              </w:rPr>
              <w:t xml:space="preserve"> person who is or was a </w:t>
            </w:r>
            <w:proofErr w:type="gramStart"/>
            <w:r>
              <w:rPr>
                <w:rFonts w:ascii="Franklin Gothic Book" w:hAnsi="Franklin Gothic Book"/>
                <w:color w:val="000000"/>
              </w:rPr>
              <w:t>Director</w:t>
            </w:r>
            <w:proofErr w:type="gramEnd"/>
            <w:r>
              <w:rPr>
                <w:rFonts w:ascii="Franklin Gothic Book" w:hAnsi="Franklin Gothic Book"/>
                <w:color w:val="000000"/>
              </w:rPr>
              <w:t xml:space="preserve"> or occupied an influential position in the management or financial administration of an organisation that has failed to comply with the grant requirements or obligations owed to the Commonwealth.</w:t>
            </w:r>
          </w:p>
        </w:tc>
      </w:tr>
      <w:tr w:rsidR="00ED03FC" w14:paraId="289AF6FB" w14:textId="77777777" w:rsidTr="00206F37">
        <w:trPr>
          <w:trHeight w:val="1359"/>
        </w:trPr>
        <w:tc>
          <w:tcPr>
            <w:tcW w:w="9634" w:type="dxa"/>
            <w:tcMar>
              <w:top w:w="0" w:type="dxa"/>
              <w:left w:w="108" w:type="dxa"/>
              <w:bottom w:w="0" w:type="dxa"/>
              <w:right w:w="108" w:type="dxa"/>
            </w:tcMar>
          </w:tcPr>
          <w:p w14:paraId="320408E4" w14:textId="28F0DB89" w:rsidR="00ED03FC" w:rsidRPr="00434206" w:rsidRDefault="00ED03FC" w:rsidP="00206F37">
            <w:pPr>
              <w:spacing w:before="60" w:after="60"/>
              <w:rPr>
                <w:rFonts w:ascii="Calibri" w:hAnsi="Calibri" w:cs="Calibri"/>
              </w:rPr>
            </w:pPr>
            <w:r>
              <w:rPr>
                <w:rFonts w:ascii="Franklin Gothic Book" w:hAnsi="Franklin Gothic Book"/>
                <w:lang w:eastAsia="en-AU"/>
              </w:rPr>
              <w:t xml:space="preserve">If any of the above criteria do apply to </w:t>
            </w:r>
            <w:r w:rsidR="00673A82">
              <w:rPr>
                <w:rFonts w:ascii="Franklin Gothic Book" w:hAnsi="Franklin Gothic Book"/>
                <w:lang w:eastAsia="en-AU"/>
              </w:rPr>
              <w:t>K</w:t>
            </w:r>
            <w:r>
              <w:rPr>
                <w:rFonts w:ascii="Franklin Gothic Book" w:hAnsi="Franklin Gothic Book"/>
                <w:lang w:eastAsia="en-AU"/>
              </w:rPr>
              <w:t xml:space="preserve">ey </w:t>
            </w:r>
            <w:proofErr w:type="gramStart"/>
            <w:r w:rsidR="00673A82">
              <w:rPr>
                <w:rFonts w:ascii="Franklin Gothic Book" w:hAnsi="Franklin Gothic Book"/>
                <w:lang w:eastAsia="en-AU"/>
              </w:rPr>
              <w:t>P</w:t>
            </w:r>
            <w:r>
              <w:rPr>
                <w:rFonts w:ascii="Franklin Gothic Book" w:hAnsi="Franklin Gothic Book"/>
                <w:lang w:eastAsia="en-AU"/>
              </w:rPr>
              <w:t>ersonnel</w:t>
            </w:r>
            <w:proofErr w:type="gramEnd"/>
            <w:r>
              <w:rPr>
                <w:rFonts w:ascii="Franklin Gothic Book" w:hAnsi="Franklin Gothic Book"/>
                <w:lang w:eastAsia="en-AU"/>
              </w:rPr>
              <w:t xml:space="preserve"> please </w:t>
            </w:r>
            <w:r w:rsidRPr="00744DAE">
              <w:rPr>
                <w:rFonts w:ascii="Franklin Gothic Book" w:hAnsi="Franklin Gothic Book"/>
                <w:lang w:eastAsia="en-AU"/>
              </w:rPr>
              <w:t>provide details below:</w:t>
            </w:r>
          </w:p>
          <w:p w14:paraId="2C3B956D" w14:textId="77777777" w:rsidR="00ED03FC" w:rsidRDefault="00ED03FC" w:rsidP="00206F37">
            <w:pPr>
              <w:spacing w:before="60" w:after="240"/>
            </w:pPr>
          </w:p>
          <w:p w14:paraId="04E03697" w14:textId="77777777" w:rsidR="00ED03FC" w:rsidRDefault="00ED03FC" w:rsidP="00206F37">
            <w:pPr>
              <w:spacing w:before="60" w:after="60"/>
            </w:pPr>
            <w:r>
              <w:rPr>
                <w:rFonts w:ascii="Franklin Gothic Book" w:hAnsi="Franklin Gothic Book"/>
                <w:color w:val="000000"/>
                <w:lang w:eastAsia="en-AU"/>
              </w:rPr>
              <w:t> </w:t>
            </w:r>
          </w:p>
        </w:tc>
      </w:tr>
    </w:tbl>
    <w:p w14:paraId="548E08EA" w14:textId="52BEA383" w:rsidR="00C82144" w:rsidRPr="00C76173" w:rsidRDefault="00C82144">
      <w:pPr>
        <w:spacing w:after="160" w:line="259" w:lineRule="auto"/>
        <w:rPr>
          <w:rFonts w:ascii="Franklin Gothic Book" w:hAnsi="Franklin Gothic Book"/>
          <w:b/>
          <w:color w:val="FFFFFF" w:themeColor="background1"/>
          <w:sz w:val="36"/>
          <w:szCs w:val="36"/>
          <w:highlight w:val="lightGray"/>
        </w:rPr>
      </w:pPr>
    </w:p>
    <w:p w14:paraId="67F8DBB0" w14:textId="77777777" w:rsidR="008B0397" w:rsidRPr="00C76173" w:rsidRDefault="00F819F0" w:rsidP="000C62BB">
      <w:pPr>
        <w:pStyle w:val="Heading1"/>
        <w:numPr>
          <w:ilvl w:val="0"/>
          <w:numId w:val="0"/>
        </w:numPr>
        <w:ind w:left="360" w:hanging="360"/>
        <w:rPr>
          <w:rFonts w:ascii="Franklin Gothic Book" w:hAnsi="Franklin Gothic Book"/>
        </w:rPr>
      </w:pPr>
      <w:bookmarkStart w:id="4" w:name="_Hlk22734003"/>
      <w:bookmarkStart w:id="5" w:name="_Hlk22733886"/>
      <w:r w:rsidRPr="00C76173">
        <w:rPr>
          <w:rFonts w:ascii="Franklin Gothic Book" w:hAnsi="Franklin Gothic Book"/>
        </w:rPr>
        <w:lastRenderedPageBreak/>
        <w:t>Applicant Compliance</w:t>
      </w:r>
    </w:p>
    <w:bookmarkEnd w:id="4"/>
    <w:p w14:paraId="3CCAD9C4" w14:textId="583E3D39" w:rsidR="006B7075" w:rsidRPr="00D93F2B" w:rsidRDefault="00A02FBB" w:rsidP="00A673A6">
      <w:pPr>
        <w:pStyle w:val="Heading2"/>
        <w:numPr>
          <w:ilvl w:val="0"/>
          <w:numId w:val="0"/>
        </w:numPr>
        <w:spacing w:before="0"/>
        <w:rPr>
          <w:rFonts w:ascii="Franklin Gothic Book" w:hAnsi="Franklin Gothic Book"/>
        </w:rPr>
      </w:pPr>
      <w:r w:rsidRPr="00C76173">
        <w:rPr>
          <w:rFonts w:ascii="Franklin Gothic Book" w:hAnsi="Franklin Gothic Book"/>
        </w:rPr>
        <w:t>CONFLICT OF INTEREST DECLARATION</w:t>
      </w:r>
    </w:p>
    <w:p w14:paraId="212F5ADD" w14:textId="0C7B696E" w:rsidR="0006530F" w:rsidRPr="00C76173" w:rsidRDefault="00734E80" w:rsidP="0006530F">
      <w:pPr>
        <w:rPr>
          <w:rFonts w:ascii="Franklin Gothic Book" w:hAnsi="Franklin Gothic Book"/>
        </w:rPr>
      </w:pPr>
      <w:r w:rsidRPr="00C76173">
        <w:rPr>
          <w:rFonts w:ascii="Franklin Gothic Book" w:hAnsi="Franklin Gothic Book"/>
        </w:rPr>
        <w:t xml:space="preserve">The following information is disclosed for the purposes of this Application. The Applicant must provide details of any actual, </w:t>
      </w:r>
      <w:proofErr w:type="gramStart"/>
      <w:r w:rsidRPr="00C76173">
        <w:rPr>
          <w:rFonts w:ascii="Franklin Gothic Book" w:hAnsi="Franklin Gothic Book"/>
        </w:rPr>
        <w:t>perceived</w:t>
      </w:r>
      <w:proofErr w:type="gramEnd"/>
      <w:r w:rsidRPr="00C76173">
        <w:rPr>
          <w:rFonts w:ascii="Franklin Gothic Book" w:hAnsi="Franklin Gothic Book"/>
        </w:rPr>
        <w:t xml:space="preserve"> or potential conflicts of interest that exist or may arise in connection with the </w:t>
      </w:r>
      <w:r w:rsidR="00DD279B" w:rsidRPr="00C76173">
        <w:rPr>
          <w:rFonts w:ascii="Franklin Gothic Book" w:hAnsi="Franklin Gothic Book"/>
        </w:rPr>
        <w:t xml:space="preserve">provision of </w:t>
      </w:r>
      <w:r w:rsidR="00A643E6" w:rsidRPr="00C76173">
        <w:rPr>
          <w:rFonts w:ascii="Franklin Gothic Book" w:hAnsi="Franklin Gothic Book"/>
        </w:rPr>
        <w:t>technical service</w:t>
      </w:r>
      <w:r w:rsidR="002101DB" w:rsidRPr="00C76173">
        <w:rPr>
          <w:rFonts w:ascii="Franklin Gothic Book" w:hAnsi="Franklin Gothic Book"/>
        </w:rPr>
        <w:t>s</w:t>
      </w:r>
      <w:r w:rsidRPr="00C76173">
        <w:rPr>
          <w:rFonts w:ascii="Franklin Gothic Book" w:hAnsi="Franklin Gothic Book"/>
        </w:rPr>
        <w:t>. Successful candidates will be required to execute a conflict declaration upon contracting.</w:t>
      </w:r>
    </w:p>
    <w:tbl>
      <w:tblPr>
        <w:tblStyle w:val="TableGrid"/>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6"/>
        <w:gridCol w:w="992"/>
      </w:tblGrid>
      <w:tr w:rsidR="0006530F" w:rsidRPr="00722E4A" w14:paraId="71242521" w14:textId="77777777" w:rsidTr="67296791">
        <w:trPr>
          <w:trHeight w:val="572"/>
        </w:trPr>
        <w:tc>
          <w:tcPr>
            <w:tcW w:w="9918" w:type="dxa"/>
            <w:gridSpan w:val="2"/>
            <w:shd w:val="clear" w:color="auto" w:fill="F2F2F2" w:themeFill="background1" w:themeFillShade="F2"/>
          </w:tcPr>
          <w:p w14:paraId="30BD81AA" w14:textId="77777777" w:rsidR="0006530F" w:rsidRPr="00722E4A" w:rsidRDefault="0006530F" w:rsidP="00D91CBF">
            <w:pPr>
              <w:widowControl w:val="0"/>
              <w:rPr>
                <w:rFonts w:ascii="Franklin Gothic Book" w:hAnsi="Franklin Gothic Book"/>
                <w:color w:val="000000" w:themeColor="text1"/>
                <w:szCs w:val="22"/>
              </w:rPr>
            </w:pPr>
            <w:r w:rsidRPr="00C80587">
              <w:rPr>
                <w:rFonts w:ascii="Franklin Gothic Book" w:hAnsi="Franklin Gothic Book"/>
                <w:color w:val="000000" w:themeColor="text1"/>
                <w:szCs w:val="22"/>
              </w:rPr>
              <w:t>In submitting this Proposal, the Supplier acknowledges and warrants that to the best of their knowledge and belief, and subject to any disclosures detailed below:</w:t>
            </w:r>
          </w:p>
        </w:tc>
      </w:tr>
      <w:tr w:rsidR="0006530F" w:rsidRPr="00596A3D" w14:paraId="2A1F5724" w14:textId="77777777" w:rsidTr="67296791">
        <w:trPr>
          <w:trHeight w:val="397"/>
        </w:trPr>
        <w:tc>
          <w:tcPr>
            <w:tcW w:w="9918" w:type="dxa"/>
            <w:gridSpan w:val="2"/>
          </w:tcPr>
          <w:p w14:paraId="12B1630B"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no family, business or pecuniary relationships exist between the Applicant and </w:t>
            </w:r>
            <w:proofErr w:type="gramStart"/>
            <w:r w:rsidRPr="00C80587">
              <w:rPr>
                <w:rFonts w:ascii="Franklin Gothic Book" w:hAnsi="Franklin Gothic Book"/>
                <w:color w:val="000000" w:themeColor="text1"/>
                <w:szCs w:val="22"/>
              </w:rPr>
              <w:t>GBRF;</w:t>
            </w:r>
            <w:proofErr w:type="gramEnd"/>
          </w:p>
          <w:p w14:paraId="3A3160CF"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neither the Supplier not its officers, employees, </w:t>
            </w:r>
            <w:proofErr w:type="gramStart"/>
            <w:r w:rsidRPr="00C80587">
              <w:rPr>
                <w:rFonts w:ascii="Franklin Gothic Book" w:hAnsi="Franklin Gothic Book"/>
                <w:color w:val="000000" w:themeColor="text1"/>
                <w:szCs w:val="22"/>
              </w:rPr>
              <w:t>contractors</w:t>
            </w:r>
            <w:proofErr w:type="gramEnd"/>
            <w:r w:rsidRPr="00C80587">
              <w:rPr>
                <w:rFonts w:ascii="Franklin Gothic Book" w:hAnsi="Franklin Gothic Book"/>
                <w:color w:val="000000" w:themeColor="text1"/>
                <w:szCs w:val="22"/>
              </w:rPr>
              <w:t xml:space="preserve"> or family members have:</w:t>
            </w:r>
          </w:p>
          <w:p w14:paraId="135BA770" w14:textId="77777777" w:rsidR="0006530F" w:rsidRPr="00C80587" w:rsidRDefault="0006530F" w:rsidP="00D91CBF">
            <w:pPr>
              <w:widowControl w:val="0"/>
              <w:numPr>
                <w:ilvl w:val="0"/>
                <w:numId w:val="4"/>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engaged in any unethical behaviour or sought and/or obtained an unfair advantage; or</w:t>
            </w:r>
          </w:p>
          <w:p w14:paraId="3E333D0B" w14:textId="77777777" w:rsidR="0006530F" w:rsidRPr="00C80587" w:rsidRDefault="0006530F" w:rsidP="00D91CBF">
            <w:pPr>
              <w:widowControl w:val="0"/>
              <w:numPr>
                <w:ilvl w:val="0"/>
                <w:numId w:val="4"/>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received or will receive any pecuniary in in-kind advantage from any other Applicant.</w:t>
            </w:r>
          </w:p>
          <w:p w14:paraId="4EB9A22A" w14:textId="77777777" w:rsidR="0006530F" w:rsidRPr="00C80587" w:rsidRDefault="0006530F" w:rsidP="00D91CBF">
            <w:pPr>
              <w:widowControl w:val="0"/>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In relation to the Request for Proposal process:</w:t>
            </w:r>
          </w:p>
          <w:p w14:paraId="428F16ED"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no officer, employee, contractor or family member associated with the Supplier is or has been engaged by GBRF in a position or role that in any way related to the Request for </w:t>
            </w:r>
            <w:proofErr w:type="gramStart"/>
            <w:r w:rsidRPr="00C80587">
              <w:rPr>
                <w:rFonts w:ascii="Franklin Gothic Book" w:hAnsi="Franklin Gothic Book"/>
                <w:color w:val="000000" w:themeColor="text1"/>
                <w:szCs w:val="22"/>
              </w:rPr>
              <w:t>Proposal;</w:t>
            </w:r>
            <w:proofErr w:type="gramEnd"/>
          </w:p>
          <w:p w14:paraId="066F4AA2"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no officer, employee, </w:t>
            </w:r>
            <w:proofErr w:type="gramStart"/>
            <w:r w:rsidRPr="00C80587">
              <w:rPr>
                <w:rFonts w:ascii="Franklin Gothic Book" w:hAnsi="Franklin Gothic Book"/>
                <w:color w:val="000000" w:themeColor="text1"/>
                <w:szCs w:val="22"/>
              </w:rPr>
              <w:t>contractor</w:t>
            </w:r>
            <w:proofErr w:type="gramEnd"/>
            <w:r w:rsidRPr="00C80587">
              <w:rPr>
                <w:rFonts w:ascii="Franklin Gothic Book" w:hAnsi="Franklin Gothic Book"/>
                <w:color w:val="000000" w:themeColor="text1"/>
                <w:szCs w:val="22"/>
              </w:rPr>
              <w:t xml:space="preserve"> or family members associated with GBRF has been offered any benefit or inducement associated with this Proposal, including any offer relating to employment; and</w:t>
            </w:r>
          </w:p>
          <w:p w14:paraId="768ED5BB" w14:textId="77777777" w:rsidR="0006530F" w:rsidRPr="00C80587" w:rsidRDefault="0006530F" w:rsidP="00D91CBF">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 xml:space="preserve">other than specified below, neither the Supplier nor any of its officers, employees, </w:t>
            </w:r>
            <w:proofErr w:type="gramStart"/>
            <w:r w:rsidRPr="00C80587">
              <w:rPr>
                <w:rFonts w:ascii="Franklin Gothic Book" w:hAnsi="Franklin Gothic Book"/>
                <w:color w:val="000000" w:themeColor="text1"/>
                <w:szCs w:val="22"/>
              </w:rPr>
              <w:t>contractors</w:t>
            </w:r>
            <w:proofErr w:type="gramEnd"/>
            <w:r w:rsidRPr="00C80587">
              <w:rPr>
                <w:rFonts w:ascii="Franklin Gothic Book" w:hAnsi="Franklin Gothic Book"/>
                <w:color w:val="000000" w:themeColor="text1"/>
                <w:szCs w:val="22"/>
              </w:rPr>
              <w:t xml:space="preserve"> or family members have or are likely to have any Conflict of Interest.</w:t>
            </w:r>
          </w:p>
          <w:p w14:paraId="0321289A" w14:textId="6279419F" w:rsidR="0006530F" w:rsidRPr="00596A3D" w:rsidRDefault="0006530F" w:rsidP="00D91CBF">
            <w:pPr>
              <w:widowControl w:val="0"/>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The Supplier further undertakes to immediately notify GBRF in writing if any warranty contained in this Proposal becomes, or may become, incorrect.</w:t>
            </w:r>
          </w:p>
        </w:tc>
      </w:tr>
      <w:tr w:rsidR="0006530F" w:rsidRPr="00722E4A" w14:paraId="41F5566A" w14:textId="77777777" w:rsidTr="67296791">
        <w:trPr>
          <w:trHeight w:val="472"/>
        </w:trPr>
        <w:tc>
          <w:tcPr>
            <w:tcW w:w="9918" w:type="dxa"/>
            <w:gridSpan w:val="2"/>
            <w:shd w:val="clear" w:color="auto" w:fill="F2F2F2" w:themeFill="background1" w:themeFillShade="F2"/>
          </w:tcPr>
          <w:p w14:paraId="0F5EC697" w14:textId="77777777" w:rsidR="0006530F" w:rsidRPr="00722E4A" w:rsidRDefault="0006530F" w:rsidP="00D91CBF">
            <w:pPr>
              <w:widowControl w:val="0"/>
              <w:rPr>
                <w:rFonts w:ascii="Segoe UI Symbol" w:hAnsi="Segoe UI Symbol" w:cs="Segoe UI Symbol"/>
                <w:color w:val="000000" w:themeColor="text1"/>
              </w:rPr>
            </w:pPr>
            <w:r w:rsidRPr="00722E4A">
              <w:rPr>
                <w:rFonts w:ascii="Franklin Gothic Book" w:hAnsi="Franklin Gothic Book"/>
                <w:color w:val="000000" w:themeColor="text1"/>
                <w:szCs w:val="22"/>
              </w:rPr>
              <w:t>Are there any Conflicts of Interest to declare?</w:t>
            </w:r>
          </w:p>
        </w:tc>
      </w:tr>
      <w:tr w:rsidR="0006530F" w:rsidRPr="00596A3D" w14:paraId="6A67B365" w14:textId="77777777" w:rsidTr="67296791">
        <w:trPr>
          <w:trHeight w:val="551"/>
        </w:trPr>
        <w:tc>
          <w:tcPr>
            <w:tcW w:w="8926" w:type="dxa"/>
          </w:tcPr>
          <w:p w14:paraId="7C00E5E3" w14:textId="6FDC7516" w:rsidR="0006530F" w:rsidRPr="00722E4A" w:rsidRDefault="00424C94" w:rsidP="00D91CBF">
            <w:pPr>
              <w:spacing w:after="60" w:line="276" w:lineRule="auto"/>
              <w:ind w:left="425" w:hanging="425"/>
              <w:rPr>
                <w:rFonts w:ascii="Franklin Gothic Book" w:hAnsi="Franklin Gothic Book" w:cs="Segoe UI Symbol"/>
              </w:rPr>
            </w:pPr>
            <w:sdt>
              <w:sdtPr>
                <w:rPr>
                  <w:rFonts w:ascii="Franklin Gothic Book" w:hAnsi="Franklin Gothic Book"/>
                </w:rPr>
                <w:id w:val="382913613"/>
                <w14:checkbox>
                  <w14:checked w14:val="0"/>
                  <w14:checkedState w14:val="2612" w14:font="MS Gothic"/>
                  <w14:uncheckedState w14:val="2610" w14:font="MS Gothic"/>
                </w14:checkbox>
              </w:sdtPr>
              <w:sdtEndPr/>
              <w:sdtContent>
                <w:r w:rsidR="00B51504">
                  <w:rPr>
                    <w:rFonts w:ascii="MS Gothic" w:eastAsia="MS Gothic" w:hAnsi="MS Gothic" w:hint="eastAsia"/>
                  </w:rPr>
                  <w:t>☐</w:t>
                </w:r>
              </w:sdtContent>
            </w:sdt>
            <w:r w:rsidR="00B51504" w:rsidRPr="00722E4A" w:rsidDel="00B51504">
              <w:rPr>
                <w:rFonts w:ascii="Segoe UI Symbol" w:hAnsi="Segoe UI Symbol" w:cs="Segoe UI Symbol"/>
                <w:color w:val="000000" w:themeColor="text1"/>
                <w:szCs w:val="22"/>
              </w:rPr>
              <w:t xml:space="preserve"> </w:t>
            </w:r>
            <w:r w:rsidR="00B51504">
              <w:rPr>
                <w:rFonts w:ascii="Segoe UI Symbol" w:hAnsi="Segoe UI Symbol" w:cs="Segoe UI Symbol"/>
                <w:color w:val="000000" w:themeColor="text1"/>
                <w:szCs w:val="22"/>
              </w:rPr>
              <w:t xml:space="preserve"> </w:t>
            </w:r>
            <w:r w:rsidR="0006530F" w:rsidRPr="00722E4A">
              <w:rPr>
                <w:rFonts w:ascii="Franklin Gothic Book" w:hAnsi="Franklin Gothic Book"/>
                <w:color w:val="000000" w:themeColor="text1"/>
                <w:szCs w:val="22"/>
              </w:rPr>
              <w:t>Yes</w:t>
            </w:r>
          </w:p>
        </w:tc>
        <w:tc>
          <w:tcPr>
            <w:tcW w:w="992" w:type="dxa"/>
            <w:vMerge w:val="restart"/>
          </w:tcPr>
          <w:p w14:paraId="49803D4F" w14:textId="3AA4613A" w:rsidR="0006530F" w:rsidRDefault="00424C94" w:rsidP="00D91CBF">
            <w:pPr>
              <w:spacing w:after="60"/>
              <w:ind w:left="449" w:hanging="425"/>
              <w:rPr>
                <w:rFonts w:ascii="Franklin Gothic Book" w:hAnsi="Franklin Gothic Book"/>
                <w:color w:val="000000" w:themeColor="text1"/>
              </w:rPr>
            </w:pPr>
            <w:sdt>
              <w:sdtPr>
                <w:rPr>
                  <w:rFonts w:ascii="Franklin Gothic Book" w:hAnsi="Franklin Gothic Book"/>
                </w:rPr>
                <w:id w:val="174469433"/>
                <w14:checkbox>
                  <w14:checked w14:val="0"/>
                  <w14:checkedState w14:val="2612" w14:font="MS Gothic"/>
                  <w14:uncheckedState w14:val="2610" w14:font="MS Gothic"/>
                </w14:checkbox>
              </w:sdtPr>
              <w:sdtEndPr/>
              <w:sdtContent>
                <w:r w:rsidR="00B51504">
                  <w:rPr>
                    <w:rFonts w:ascii="MS Gothic" w:eastAsia="MS Gothic" w:hAnsi="MS Gothic" w:hint="eastAsia"/>
                  </w:rPr>
                  <w:t>☐</w:t>
                </w:r>
              </w:sdtContent>
            </w:sdt>
            <w:r w:rsidR="00B51504" w:rsidRPr="00722E4A" w:rsidDel="00B51504">
              <w:rPr>
                <w:rFonts w:ascii="Segoe UI Symbol" w:hAnsi="Segoe UI Symbol" w:cs="Segoe UI Symbol"/>
                <w:color w:val="000000" w:themeColor="text1"/>
                <w:szCs w:val="22"/>
              </w:rPr>
              <w:t xml:space="preserve"> </w:t>
            </w:r>
            <w:r w:rsidR="0006530F">
              <w:rPr>
                <w:rFonts w:ascii="Franklin Gothic Book" w:hAnsi="Franklin Gothic Book"/>
                <w:color w:val="000000" w:themeColor="text1"/>
                <w:szCs w:val="22"/>
              </w:rPr>
              <w:t>No</w:t>
            </w:r>
          </w:p>
          <w:p w14:paraId="57BCE5AD" w14:textId="77777777" w:rsidR="0006530F" w:rsidRDefault="0006530F" w:rsidP="00D91CBF">
            <w:pPr>
              <w:spacing w:after="60"/>
              <w:ind w:left="449" w:hanging="425"/>
              <w:rPr>
                <w:rFonts w:ascii="Segoe UI Symbol" w:hAnsi="Segoe UI Symbol" w:cs="Segoe UI Symbol"/>
                <w:color w:val="000000" w:themeColor="text1"/>
              </w:rPr>
            </w:pPr>
          </w:p>
          <w:p w14:paraId="04C3FFDC" w14:textId="77777777" w:rsidR="0006530F" w:rsidRPr="00596A3D" w:rsidRDefault="0006530F" w:rsidP="00D91CBF">
            <w:pPr>
              <w:spacing w:after="60"/>
              <w:rPr>
                <w:rFonts w:ascii="Franklin Gothic Book" w:hAnsi="Franklin Gothic Book"/>
                <w:szCs w:val="22"/>
              </w:rPr>
            </w:pPr>
          </w:p>
          <w:p w14:paraId="5510B84A" w14:textId="77777777" w:rsidR="0006530F" w:rsidRDefault="0006530F" w:rsidP="00D91CBF">
            <w:pPr>
              <w:spacing w:after="60"/>
              <w:rPr>
                <w:rFonts w:ascii="Franklin Gothic Book" w:hAnsi="Franklin Gothic Book"/>
                <w:szCs w:val="22"/>
              </w:rPr>
            </w:pPr>
          </w:p>
          <w:p w14:paraId="7D7AC86B" w14:textId="77777777" w:rsidR="0006530F" w:rsidRPr="00596A3D" w:rsidRDefault="0006530F" w:rsidP="00D91CBF">
            <w:pPr>
              <w:spacing w:after="60"/>
              <w:ind w:left="449" w:hanging="425"/>
              <w:rPr>
                <w:rFonts w:ascii="Franklin Gothic Book" w:hAnsi="Franklin Gothic Book"/>
                <w:color w:val="000000" w:themeColor="text1"/>
                <w:szCs w:val="22"/>
              </w:rPr>
            </w:pPr>
          </w:p>
        </w:tc>
      </w:tr>
      <w:tr w:rsidR="0006530F" w:rsidRPr="00722E4A" w14:paraId="04F2A070" w14:textId="77777777" w:rsidTr="67296791">
        <w:trPr>
          <w:trHeight w:val="570"/>
        </w:trPr>
        <w:tc>
          <w:tcPr>
            <w:tcW w:w="8926" w:type="dxa"/>
          </w:tcPr>
          <w:p w14:paraId="5F30134E" w14:textId="79A2B3A6" w:rsidR="0006530F" w:rsidRDefault="4192C696" w:rsidP="67296791">
            <w:pPr>
              <w:spacing w:after="60"/>
              <w:rPr>
                <w:rFonts w:ascii="Franklin Gothic Book" w:hAnsi="Franklin Gothic Book"/>
                <w:color w:val="000000" w:themeColor="text1"/>
              </w:rPr>
            </w:pPr>
            <w:r w:rsidRPr="67296791">
              <w:rPr>
                <w:rFonts w:ascii="Franklin Gothic Book" w:hAnsi="Franklin Gothic Book"/>
                <w:color w:val="000000" w:themeColor="text1"/>
              </w:rPr>
              <w:t xml:space="preserve">Please outline any details of any actual, </w:t>
            </w:r>
            <w:proofErr w:type="gramStart"/>
            <w:r w:rsidRPr="67296791">
              <w:rPr>
                <w:rFonts w:ascii="Franklin Gothic Book" w:hAnsi="Franklin Gothic Book"/>
                <w:color w:val="000000" w:themeColor="text1"/>
              </w:rPr>
              <w:t>perceived</w:t>
            </w:r>
            <w:proofErr w:type="gramEnd"/>
            <w:r w:rsidRPr="67296791">
              <w:rPr>
                <w:rFonts w:ascii="Franklin Gothic Book" w:hAnsi="Franklin Gothic Book"/>
                <w:color w:val="000000" w:themeColor="text1"/>
              </w:rPr>
              <w:t xml:space="preserve"> or potential conflicts of interest that exist or may arise in connection with the provision of technical services:</w:t>
            </w:r>
          </w:p>
          <w:p w14:paraId="05FE130B" w14:textId="79A2B3A6" w:rsidR="0006530F" w:rsidRPr="00642817" w:rsidRDefault="0006530F" w:rsidP="67296791">
            <w:pPr>
              <w:spacing w:after="60"/>
              <w:rPr>
                <w:rFonts w:ascii="Franklin Gothic Book" w:hAnsi="Franklin Gothic Book"/>
                <w:color w:val="000000" w:themeColor="text1"/>
              </w:rPr>
            </w:pPr>
          </w:p>
        </w:tc>
        <w:tc>
          <w:tcPr>
            <w:tcW w:w="992" w:type="dxa"/>
            <w:vMerge/>
          </w:tcPr>
          <w:p w14:paraId="7F2D390D" w14:textId="77777777" w:rsidR="0006530F" w:rsidRPr="00722E4A" w:rsidRDefault="0006530F" w:rsidP="00D91CBF">
            <w:pPr>
              <w:spacing w:after="60"/>
              <w:ind w:left="449" w:hanging="425"/>
              <w:rPr>
                <w:rFonts w:ascii="Segoe UI Symbol" w:hAnsi="Segoe UI Symbol" w:cs="Segoe UI Symbol"/>
                <w:color w:val="000000" w:themeColor="text1"/>
              </w:rPr>
            </w:pPr>
          </w:p>
        </w:tc>
      </w:tr>
      <w:tr w:rsidR="0006530F" w:rsidRPr="00722E4A" w14:paraId="10A4FFED" w14:textId="77777777" w:rsidTr="67296791">
        <w:trPr>
          <w:trHeight w:val="768"/>
        </w:trPr>
        <w:tc>
          <w:tcPr>
            <w:tcW w:w="8926" w:type="dxa"/>
          </w:tcPr>
          <w:p w14:paraId="2AE9C0FF" w14:textId="440DDCC8" w:rsidR="0006530F" w:rsidRPr="00722E4A" w:rsidRDefault="0006530F" w:rsidP="00642817">
            <w:pPr>
              <w:spacing w:after="60"/>
              <w:rPr>
                <w:rFonts w:ascii="Segoe UI Symbol" w:hAnsi="Segoe UI Symbol" w:cs="Segoe UI Symbol"/>
                <w:color w:val="000000" w:themeColor="text1"/>
              </w:rPr>
            </w:pPr>
            <w:r w:rsidRPr="00596A3D">
              <w:rPr>
                <w:rFonts w:ascii="Franklin Gothic Book" w:hAnsi="Franklin Gothic Book"/>
                <w:szCs w:val="22"/>
              </w:rPr>
              <w:t>Please detail how you propose the Conflict should be managed</w:t>
            </w:r>
            <w:r>
              <w:rPr>
                <w:rFonts w:ascii="Franklin Gothic Book" w:hAnsi="Franklin Gothic Book"/>
                <w:szCs w:val="22"/>
              </w:rPr>
              <w:t>/resolved</w:t>
            </w:r>
            <w:r w:rsidRPr="00596A3D">
              <w:rPr>
                <w:rFonts w:ascii="Franklin Gothic Book" w:hAnsi="Franklin Gothic Book"/>
                <w:szCs w:val="22"/>
              </w:rPr>
              <w:t>:</w:t>
            </w:r>
          </w:p>
        </w:tc>
        <w:tc>
          <w:tcPr>
            <w:tcW w:w="992" w:type="dxa"/>
            <w:vMerge/>
          </w:tcPr>
          <w:p w14:paraId="649DB13B" w14:textId="77777777" w:rsidR="0006530F" w:rsidRPr="00722E4A" w:rsidRDefault="0006530F" w:rsidP="00D91CBF">
            <w:pPr>
              <w:spacing w:after="60"/>
              <w:ind w:left="449" w:hanging="425"/>
              <w:rPr>
                <w:rFonts w:ascii="Segoe UI Symbol" w:hAnsi="Segoe UI Symbol" w:cs="Segoe UI Symbol"/>
                <w:color w:val="000000" w:themeColor="text1"/>
              </w:rPr>
            </w:pPr>
          </w:p>
        </w:tc>
      </w:tr>
    </w:tbl>
    <w:p w14:paraId="4E10936C" w14:textId="77777777" w:rsidR="00910E45" w:rsidRPr="00C76173" w:rsidRDefault="00F819F0" w:rsidP="000C62BB">
      <w:pPr>
        <w:pStyle w:val="Heading1"/>
        <w:numPr>
          <w:ilvl w:val="0"/>
          <w:numId w:val="0"/>
        </w:numPr>
        <w:ind w:left="360" w:hanging="360"/>
        <w:rPr>
          <w:rFonts w:ascii="Franklin Gothic Book" w:hAnsi="Franklin Gothic Book"/>
        </w:rPr>
      </w:pPr>
      <w:r w:rsidRPr="00C76173">
        <w:rPr>
          <w:rFonts w:ascii="Franklin Gothic Book" w:hAnsi="Franklin Gothic Book"/>
        </w:rPr>
        <w:t>Application Execution</w:t>
      </w:r>
    </w:p>
    <w:bookmarkEnd w:id="5"/>
    <w:p w14:paraId="6CF476F7" w14:textId="77777777" w:rsidR="0095538A" w:rsidRPr="00C76173" w:rsidRDefault="0095538A" w:rsidP="00EA6480">
      <w:pPr>
        <w:rPr>
          <w:rFonts w:ascii="Franklin Gothic Book" w:hAnsi="Franklin Gothic Book"/>
        </w:rPr>
      </w:pPr>
      <w:r w:rsidRPr="00C76173">
        <w:rPr>
          <w:rFonts w:ascii="Franklin Gothic Book" w:hAnsi="Franklin Gothic Book"/>
        </w:rPr>
        <w:t>The Applicant:</w:t>
      </w:r>
    </w:p>
    <w:p w14:paraId="7984CEAC" w14:textId="77777777" w:rsidR="000A3596" w:rsidRPr="00C76173" w:rsidRDefault="000A35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 xml:space="preserve">acknowledges that the information provided by Great Barrier Reef Foundation was provided for the convenience of Applicants, and that the </w:t>
      </w:r>
      <w:r w:rsidR="008C5488" w:rsidRPr="00C76173">
        <w:rPr>
          <w:rFonts w:ascii="Franklin Gothic Book" w:hAnsi="Franklin Gothic Book"/>
        </w:rPr>
        <w:t xml:space="preserve">Great Barrier Reef Foundation </w:t>
      </w:r>
      <w:r w:rsidRPr="00C76173">
        <w:rPr>
          <w:rFonts w:ascii="Franklin Gothic Book" w:hAnsi="Franklin Gothic Book"/>
        </w:rPr>
        <w:t>will not be liable for any information provided or for any errors or omissions f</w:t>
      </w:r>
      <w:r w:rsidR="00AC1FF8" w:rsidRPr="00C76173">
        <w:rPr>
          <w:rFonts w:ascii="Franklin Gothic Book" w:hAnsi="Franklin Gothic Book"/>
        </w:rPr>
        <w:t>ro</w:t>
      </w:r>
      <w:r w:rsidRPr="00C76173">
        <w:rPr>
          <w:rFonts w:ascii="Franklin Gothic Book" w:hAnsi="Franklin Gothic Book"/>
        </w:rPr>
        <w:t>m such information</w:t>
      </w:r>
      <w:r w:rsidR="00AC6D2F" w:rsidRPr="00C76173">
        <w:rPr>
          <w:rFonts w:ascii="Franklin Gothic Book" w:hAnsi="Franklin Gothic Book"/>
        </w:rPr>
        <w:t>.</w:t>
      </w:r>
    </w:p>
    <w:p w14:paraId="76F9A0E1" w14:textId="77777777" w:rsidR="000A3596" w:rsidRPr="00C76173" w:rsidRDefault="00C83A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 xml:space="preserve">ensures </w:t>
      </w:r>
      <w:r w:rsidR="000A3596" w:rsidRPr="00C76173">
        <w:rPr>
          <w:rFonts w:ascii="Franklin Gothic Book" w:hAnsi="Franklin Gothic Book"/>
        </w:rPr>
        <w:t>that all the information contained in the Applicant’s offer is complete, accurate, up to date and not misleading in any way</w:t>
      </w:r>
      <w:r w:rsidR="00AC6D2F" w:rsidRPr="00C76173">
        <w:rPr>
          <w:rFonts w:ascii="Franklin Gothic Book" w:hAnsi="Franklin Gothic Book"/>
        </w:rPr>
        <w:t>.</w:t>
      </w:r>
    </w:p>
    <w:p w14:paraId="619DD671" w14:textId="77777777" w:rsidR="000A3596" w:rsidRPr="00C76173" w:rsidRDefault="000A35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agrees to contact Great Barrier Reef Foundation immediately if any information provided in this application changes or is incorrect</w:t>
      </w:r>
      <w:r w:rsidR="00964EFD" w:rsidRPr="00C76173">
        <w:rPr>
          <w:rFonts w:ascii="Franklin Gothic Book" w:hAnsi="Franklin Gothic Book"/>
        </w:rPr>
        <w:t>.</w:t>
      </w:r>
    </w:p>
    <w:p w14:paraId="7F388CE1" w14:textId="77777777" w:rsidR="005A6E25" w:rsidRPr="00C76173" w:rsidRDefault="005A6E25"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consent</w:t>
      </w:r>
      <w:r w:rsidR="00FE1316" w:rsidRPr="00C76173">
        <w:rPr>
          <w:rFonts w:ascii="Franklin Gothic Book" w:hAnsi="Franklin Gothic Book"/>
        </w:rPr>
        <w:t>s</w:t>
      </w:r>
      <w:r w:rsidRPr="00C76173">
        <w:rPr>
          <w:rFonts w:ascii="Franklin Gothic Book" w:hAnsi="Franklin Gothic Book"/>
        </w:rPr>
        <w:t xml:space="preserve"> that information provided in this application may be provided to Great Barrier Reef Foundation’s project partners</w:t>
      </w:r>
      <w:r w:rsidR="0070512C" w:rsidRPr="00C76173">
        <w:rPr>
          <w:rFonts w:ascii="Franklin Gothic Book" w:hAnsi="Franklin Gothic Book"/>
        </w:rPr>
        <w:t xml:space="preserve">, including </w:t>
      </w:r>
      <w:r w:rsidR="001249FC" w:rsidRPr="00C76173">
        <w:rPr>
          <w:rFonts w:ascii="Franklin Gothic Book" w:hAnsi="Franklin Gothic Book"/>
        </w:rPr>
        <w:t>Austra</w:t>
      </w:r>
      <w:r w:rsidR="0070512C" w:rsidRPr="00C76173">
        <w:rPr>
          <w:rFonts w:ascii="Franklin Gothic Book" w:hAnsi="Franklin Gothic Book"/>
        </w:rPr>
        <w:t>l</w:t>
      </w:r>
      <w:r w:rsidR="001249FC" w:rsidRPr="00C76173">
        <w:rPr>
          <w:rFonts w:ascii="Franklin Gothic Book" w:hAnsi="Franklin Gothic Book"/>
        </w:rPr>
        <w:t>ian</w:t>
      </w:r>
      <w:r w:rsidR="0070512C" w:rsidRPr="00C76173">
        <w:rPr>
          <w:rFonts w:ascii="Franklin Gothic Book" w:hAnsi="Franklin Gothic Book"/>
        </w:rPr>
        <w:t xml:space="preserve"> and Queensland Government agencies</w:t>
      </w:r>
      <w:r w:rsidR="001249FC" w:rsidRPr="00C76173">
        <w:rPr>
          <w:rFonts w:ascii="Franklin Gothic Book" w:hAnsi="Franklin Gothic Book"/>
        </w:rPr>
        <w:t>.</w:t>
      </w:r>
    </w:p>
    <w:p w14:paraId="02E9E14C" w14:textId="7310AE5E" w:rsidR="0079763F" w:rsidRPr="00CE52E3" w:rsidRDefault="000A3596" w:rsidP="00CE52E3">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represents that the</w:t>
      </w:r>
      <w:r w:rsidR="00176F1D" w:rsidRPr="00C76173">
        <w:rPr>
          <w:rFonts w:ascii="Franklin Gothic Book" w:hAnsi="Franklin Gothic Book"/>
        </w:rPr>
        <w:t xml:space="preserve"> representative</w:t>
      </w:r>
      <w:r w:rsidRPr="00C76173">
        <w:rPr>
          <w:rFonts w:ascii="Franklin Gothic Book" w:hAnsi="Franklin Gothic Book"/>
        </w:rPr>
        <w:t xml:space="preserve"> below are authorised to execute this Application Form on behalf of the Applicant</w:t>
      </w:r>
      <w:r w:rsidR="0095538A" w:rsidRPr="00C76173">
        <w:rPr>
          <w:rFonts w:ascii="Franklin Gothic Book" w:hAnsi="Franklin Gothic Book"/>
        </w:rPr>
        <w:t>.</w:t>
      </w:r>
    </w:p>
    <w:p w14:paraId="6174CE04" w14:textId="77777777" w:rsidR="003A5131" w:rsidRPr="00D95E04" w:rsidRDefault="003A5131" w:rsidP="0079763F">
      <w:pPr>
        <w:textAlignment w:val="baseline"/>
        <w:rPr>
          <w:rFonts w:ascii="Franklin Gothic Book" w:eastAsia="Times New Roman" w:hAnsi="Franklin Gothic Book" w:cs="Segoe UI"/>
          <w:sz w:val="18"/>
          <w:szCs w:val="18"/>
          <w:lang w:eastAsia="en-AU"/>
        </w:rPr>
      </w:pPr>
    </w:p>
    <w:p w14:paraId="6145E601" w14:textId="74E2C221" w:rsidR="005621A5" w:rsidRPr="00065B11" w:rsidRDefault="00424C94" w:rsidP="0079763F">
      <w:pPr>
        <w:textAlignment w:val="baseline"/>
        <w:rPr>
          <w:rFonts w:ascii="Franklin Gothic Book" w:eastAsia="Times New Roman" w:hAnsi="Franklin Gothic Book" w:cs="Segoe UI"/>
          <w:b/>
          <w:lang w:eastAsia="en-AU"/>
        </w:rPr>
      </w:pPr>
      <w:sdt>
        <w:sdtPr>
          <w:rPr>
            <w:rFonts w:ascii="Franklin Gothic Book" w:hAnsi="Franklin Gothic Book"/>
          </w:rPr>
          <w:id w:val="744380931"/>
          <w14:checkbox>
            <w14:checked w14:val="0"/>
            <w14:checkedState w14:val="2612" w14:font="MS Gothic"/>
            <w14:uncheckedState w14:val="2610" w14:font="MS Gothic"/>
          </w14:checkbox>
        </w:sdtPr>
        <w:sdtEndPr/>
        <w:sdtContent>
          <w:r w:rsidR="001E4A51">
            <w:rPr>
              <w:rFonts w:ascii="MS Gothic" w:eastAsia="MS Gothic" w:hAnsi="MS Gothic" w:hint="eastAsia"/>
            </w:rPr>
            <w:t>☐</w:t>
          </w:r>
        </w:sdtContent>
      </w:sdt>
      <w:r w:rsidR="005621A5">
        <w:rPr>
          <w:rFonts w:ascii="Franklin Gothic Book" w:eastAsia="Times New Roman" w:hAnsi="Franklin Gothic Book" w:cs="Segoe UI"/>
          <w:b/>
          <w:bCs/>
          <w:lang w:eastAsia="en-AU"/>
        </w:rPr>
        <w:t xml:space="preserve">   I</w:t>
      </w:r>
      <w:r w:rsidR="001E4A51" w:rsidRPr="001E4A51">
        <w:rPr>
          <w:rFonts w:ascii="Franklin Gothic Book" w:eastAsia="Times New Roman" w:hAnsi="Franklin Gothic Book" w:cs="Segoe UI"/>
          <w:b/>
          <w:bCs/>
          <w:lang w:eastAsia="en-AU"/>
        </w:rPr>
        <w:t xml:space="preserve"> understand and agree to the declaration above.</w:t>
      </w:r>
    </w:p>
    <w:tbl>
      <w:tblPr>
        <w:tblW w:w="99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6095"/>
      </w:tblGrid>
      <w:tr w:rsidR="0079763F" w:rsidRPr="001E4A51" w14:paraId="2B617833" w14:textId="77777777" w:rsidTr="00A673A6">
        <w:trPr>
          <w:trHeight w:val="638"/>
        </w:trPr>
        <w:tc>
          <w:tcPr>
            <w:tcW w:w="3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195A7E7" w14:textId="77777777" w:rsidR="0079763F" w:rsidRPr="00A245BB" w:rsidRDefault="001E4A51" w:rsidP="005621A5">
            <w:pPr>
              <w:spacing w:line="360" w:lineRule="auto"/>
              <w:textAlignment w:val="baseline"/>
              <w:rPr>
                <w:rFonts w:ascii="Franklin Gothic Book" w:eastAsia="Times New Roman" w:hAnsi="Franklin Gothic Book" w:cs="Times New Roman"/>
                <w:lang w:eastAsia="en-AU"/>
              </w:rPr>
            </w:pPr>
            <w:r w:rsidRPr="00A245BB">
              <w:rPr>
                <w:rFonts w:ascii="Franklin Gothic Book" w:eastAsia="Times New Roman" w:hAnsi="Franklin Gothic Book" w:cs="Times New Roman"/>
                <w:lang w:eastAsia="en-AU"/>
              </w:rPr>
              <w:t>Name of Authorised Representati</w:t>
            </w:r>
            <w:r w:rsidR="005621A5" w:rsidRPr="00A245BB">
              <w:rPr>
                <w:rFonts w:ascii="Franklin Gothic Book" w:eastAsia="Times New Roman" w:hAnsi="Franklin Gothic Book" w:cs="Times New Roman"/>
                <w:lang w:eastAsia="en-AU"/>
              </w:rPr>
              <w:t>ve</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72633" w14:textId="77777777" w:rsidR="0079763F" w:rsidRPr="001E4A51" w:rsidRDefault="0079763F" w:rsidP="005621A5">
            <w:pPr>
              <w:spacing w:line="360" w:lineRule="auto"/>
              <w:textAlignment w:val="baseline"/>
              <w:rPr>
                <w:rFonts w:ascii="Franklin Gothic Book" w:eastAsia="Times New Roman" w:hAnsi="Franklin Gothic Book" w:cs="Times New Roman"/>
                <w:sz w:val="24"/>
                <w:szCs w:val="24"/>
                <w:lang w:eastAsia="en-AU"/>
              </w:rPr>
            </w:pPr>
          </w:p>
        </w:tc>
      </w:tr>
      <w:tr w:rsidR="0079763F" w:rsidRPr="00A70DC3" w14:paraId="159A700F" w14:textId="77777777" w:rsidTr="00A673A6">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54D182A" w14:textId="77777777" w:rsidR="0079763F" w:rsidRPr="00A245BB" w:rsidRDefault="001E4A51" w:rsidP="005621A5">
            <w:pPr>
              <w:spacing w:line="360" w:lineRule="auto"/>
              <w:textAlignment w:val="baseline"/>
              <w:rPr>
                <w:rFonts w:ascii="Franklin Gothic Book" w:eastAsia="Times New Roman" w:hAnsi="Franklin Gothic Book" w:cs="Times New Roman"/>
                <w:lang w:eastAsia="en-AU"/>
              </w:rPr>
            </w:pPr>
            <w:r w:rsidRPr="00A245BB">
              <w:rPr>
                <w:rFonts w:ascii="Franklin Gothic Book" w:eastAsia="Times New Roman" w:hAnsi="Franklin Gothic Book" w:cs="Times New Roman"/>
                <w:lang w:eastAsia="en-AU"/>
              </w:rPr>
              <w:t>Date</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4E2B8" w14:textId="77777777" w:rsidR="0079763F" w:rsidRPr="00A70DC3" w:rsidRDefault="0079763F" w:rsidP="005621A5">
            <w:pPr>
              <w:spacing w:line="360" w:lineRule="auto"/>
              <w:textAlignment w:val="baseline"/>
              <w:rPr>
                <w:rFonts w:ascii="Franklin Gothic Book" w:eastAsia="Times New Roman" w:hAnsi="Franklin Gothic Book" w:cs="Times New Roman"/>
                <w:sz w:val="24"/>
                <w:szCs w:val="24"/>
                <w:lang w:eastAsia="en-AU"/>
              </w:rPr>
            </w:pPr>
          </w:p>
        </w:tc>
      </w:tr>
    </w:tbl>
    <w:p w14:paraId="212F3BFC" w14:textId="77777777" w:rsidR="00153EA3" w:rsidRDefault="00153EA3" w:rsidP="00BE2570"/>
    <w:sectPr w:rsidR="00153EA3" w:rsidSect="002955DC">
      <w:footerReference w:type="even" r:id="rId14"/>
      <w:footerReference w:type="default" r:id="rId15"/>
      <w:footerReference w:type="first" r:id="rId16"/>
      <w:pgSz w:w="11906" w:h="16838"/>
      <w:pgMar w:top="851" w:right="851"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9BED" w14:textId="77777777" w:rsidR="00AF0487" w:rsidRDefault="00AF0487" w:rsidP="00EA6480">
      <w:r>
        <w:separator/>
      </w:r>
    </w:p>
  </w:endnote>
  <w:endnote w:type="continuationSeparator" w:id="0">
    <w:p w14:paraId="620CC669" w14:textId="77777777" w:rsidR="00AF0487" w:rsidRDefault="00AF0487" w:rsidP="00EA6480">
      <w:r>
        <w:continuationSeparator/>
      </w:r>
    </w:p>
  </w:endnote>
  <w:endnote w:type="continuationNotice" w:id="1">
    <w:p w14:paraId="588059DA" w14:textId="77777777" w:rsidR="00AF0487" w:rsidRDefault="00AF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E18A" w14:textId="77068875" w:rsidR="006C540D" w:rsidRDefault="006C540D" w:rsidP="00B50B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B">
      <w:rPr>
        <w:rStyle w:val="PageNumber"/>
        <w:noProof/>
      </w:rPr>
      <w:t>3</w:t>
    </w:r>
    <w:r>
      <w:rPr>
        <w:rStyle w:val="PageNumber"/>
      </w:rPr>
      <w:fldChar w:fldCharType="end"/>
    </w:r>
  </w:p>
  <w:p w14:paraId="17A42EDF" w14:textId="77777777" w:rsidR="006C540D" w:rsidRDefault="006C540D" w:rsidP="00B5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3A1" w14:textId="77777777" w:rsidR="006C540D" w:rsidRDefault="006C540D" w:rsidP="00B50BD1">
    <w:pPr>
      <w:pStyle w:val="Footer"/>
      <w:ind w:right="360"/>
    </w:pPr>
    <w:r w:rsidRPr="00A16A6A">
      <w:rPr>
        <w:noProof/>
      </w:rPr>
      <w:drawing>
        <wp:anchor distT="0" distB="0" distL="114300" distR="114300" simplePos="0" relativeHeight="251658240" behindDoc="0" locked="0" layoutInCell="1" allowOverlap="1" wp14:anchorId="5D6EB8B8" wp14:editId="7BB14607">
          <wp:simplePos x="0" y="0"/>
          <wp:positionH relativeFrom="margin">
            <wp:posOffset>0</wp:posOffset>
          </wp:positionH>
          <wp:positionV relativeFrom="paragraph">
            <wp:posOffset>-418465</wp:posOffset>
          </wp:positionV>
          <wp:extent cx="2802255" cy="790575"/>
          <wp:effectExtent l="0" t="0" r="0" b="9525"/>
          <wp:wrapThrough wrapText="bothSides">
            <wp:wrapPolygon edited="0">
              <wp:start x="0" y="0"/>
              <wp:lineTo x="0" y="21340"/>
              <wp:lineTo x="21438" y="21340"/>
              <wp:lineTo x="21438"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A16A6A">
      <w:rPr>
        <w:noProof/>
      </w:rPr>
      <mc:AlternateContent>
        <mc:Choice Requires="wps">
          <w:drawing>
            <wp:anchor distT="0" distB="0" distL="114300" distR="114300" simplePos="0" relativeHeight="251658241" behindDoc="0" locked="0" layoutInCell="1" allowOverlap="1" wp14:anchorId="5AD87CEB" wp14:editId="3E3D1F4F">
              <wp:simplePos x="0" y="0"/>
              <wp:positionH relativeFrom="page">
                <wp:posOffset>4053205</wp:posOffset>
              </wp:positionH>
              <wp:positionV relativeFrom="page">
                <wp:posOffset>9919970</wp:posOffset>
              </wp:positionV>
              <wp:extent cx="542925" cy="3200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C578E"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87CEB" id="_x0000_t202" coordsize="21600,21600" o:spt="202" path="m,l,21600r21600,l21600,xe">
              <v:stroke joinstyle="miter"/>
              <v:path gradientshapeok="t" o:connecttype="rect"/>
            </v:shapetype>
            <v:shape id="Text Box 6" o:spid="_x0000_s1027" type="#_x0000_t202" style="position:absolute;margin-left:319.15pt;margin-top:781.1pt;width:42.75pt;height:2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4dAIAAGQ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" fillcolor="white [3201]" stroked="f" strokeweight=".5pt">
              <v:textbox>
                <w:txbxContent>
                  <w:p w14:paraId="6E7C578E"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r w:rsidRPr="00A16A6A">
      <w:rPr>
        <w:noProof/>
      </w:rPr>
      <w:drawing>
        <wp:anchor distT="0" distB="0" distL="114300" distR="114300" simplePos="0" relativeHeight="251658242" behindDoc="0" locked="0" layoutInCell="1" allowOverlap="1" wp14:anchorId="49E6EEAB" wp14:editId="3B5EEF36">
          <wp:simplePos x="0" y="0"/>
          <wp:positionH relativeFrom="margin">
            <wp:posOffset>4314190</wp:posOffset>
          </wp:positionH>
          <wp:positionV relativeFrom="page">
            <wp:posOffset>9815830</wp:posOffset>
          </wp:positionV>
          <wp:extent cx="1805940" cy="657225"/>
          <wp:effectExtent l="0" t="0" r="0" b="0"/>
          <wp:wrapNone/>
          <wp:docPr id="49" name="Picture 49"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9F34" w14:textId="77777777" w:rsidR="006C540D" w:rsidRDefault="006C540D">
    <w:pPr>
      <w:pStyle w:val="Footer"/>
    </w:pPr>
    <w:r w:rsidRPr="006431B8">
      <w:rPr>
        <w:noProof/>
      </w:rPr>
      <w:drawing>
        <wp:anchor distT="0" distB="0" distL="114300" distR="114300" simplePos="0" relativeHeight="251658243" behindDoc="0" locked="0" layoutInCell="1" allowOverlap="1" wp14:anchorId="440BC355" wp14:editId="1251701E">
          <wp:simplePos x="0" y="0"/>
          <wp:positionH relativeFrom="margin">
            <wp:posOffset>0</wp:posOffset>
          </wp:positionH>
          <wp:positionV relativeFrom="paragraph">
            <wp:posOffset>-431165</wp:posOffset>
          </wp:positionV>
          <wp:extent cx="2802255" cy="790575"/>
          <wp:effectExtent l="0" t="0" r="0" b="9525"/>
          <wp:wrapThrough wrapText="bothSides">
            <wp:wrapPolygon edited="0">
              <wp:start x="0" y="0"/>
              <wp:lineTo x="0" y="21340"/>
              <wp:lineTo x="21438" y="21340"/>
              <wp:lineTo x="21438" y="0"/>
              <wp:lineTo x="0"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6431B8">
      <w:rPr>
        <w:noProof/>
      </w:rPr>
      <w:drawing>
        <wp:anchor distT="0" distB="0" distL="114300" distR="114300" simplePos="0" relativeHeight="251658245" behindDoc="0" locked="0" layoutInCell="1" allowOverlap="1" wp14:anchorId="5946F960" wp14:editId="12D9C6D9">
          <wp:simplePos x="0" y="0"/>
          <wp:positionH relativeFrom="margin">
            <wp:posOffset>4314190</wp:posOffset>
          </wp:positionH>
          <wp:positionV relativeFrom="page">
            <wp:posOffset>9812655</wp:posOffset>
          </wp:positionV>
          <wp:extent cx="1805940" cy="657225"/>
          <wp:effectExtent l="0" t="0" r="0" b="0"/>
          <wp:wrapNone/>
          <wp:docPr id="51" name="Picture 51"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31B8">
      <w:rPr>
        <w:noProof/>
      </w:rPr>
      <mc:AlternateContent>
        <mc:Choice Requires="wps">
          <w:drawing>
            <wp:anchor distT="0" distB="0" distL="114300" distR="114300" simplePos="0" relativeHeight="251658244" behindDoc="0" locked="0" layoutInCell="1" allowOverlap="1" wp14:anchorId="47AE26AF" wp14:editId="7F0ED5B9">
              <wp:simplePos x="0" y="0"/>
              <wp:positionH relativeFrom="page">
                <wp:posOffset>4053205</wp:posOffset>
              </wp:positionH>
              <wp:positionV relativeFrom="page">
                <wp:posOffset>9916795</wp:posOffset>
              </wp:positionV>
              <wp:extent cx="542925" cy="320040"/>
              <wp:effectExtent l="0" t="0" r="9525" b="3810"/>
              <wp:wrapNone/>
              <wp:docPr id="1" name="Text Box 1"/>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AA93C" w14:textId="77777777" w:rsidR="006C540D" w:rsidRDefault="006C540D"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26AF" id="_x0000_t202" coordsize="21600,21600" o:spt="202" path="m,l,21600r21600,l21600,xe">
              <v:stroke joinstyle="miter"/>
              <v:path gradientshapeok="t" o:connecttype="rect"/>
            </v:shapetype>
            <v:shape id="Text Box 1" o:spid="_x0000_s1028" type="#_x0000_t202" style="position:absolute;margin-left:319.15pt;margin-top:780.85pt;width:42.75pt;height:25.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pWdgIAAGs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" fillcolor="white [3201]" stroked="f" strokeweight=".5pt">
              <v:textbox>
                <w:txbxContent>
                  <w:p w14:paraId="7FEAA93C" w14:textId="77777777" w:rsidR="006C540D" w:rsidRDefault="006C540D"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083E" w14:textId="77777777" w:rsidR="00AF0487" w:rsidRDefault="00AF0487" w:rsidP="00EA6480">
      <w:r>
        <w:separator/>
      </w:r>
    </w:p>
  </w:footnote>
  <w:footnote w:type="continuationSeparator" w:id="0">
    <w:p w14:paraId="23A71E7E" w14:textId="77777777" w:rsidR="00AF0487" w:rsidRDefault="00AF0487" w:rsidP="00EA6480">
      <w:r>
        <w:continuationSeparator/>
      </w:r>
    </w:p>
  </w:footnote>
  <w:footnote w:type="continuationNotice" w:id="1">
    <w:p w14:paraId="6BE99FCB" w14:textId="77777777" w:rsidR="00AF0487" w:rsidRDefault="00AF04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74"/>
    <w:multiLevelType w:val="hybridMultilevel"/>
    <w:tmpl w:val="3698D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90428"/>
    <w:multiLevelType w:val="hybridMultilevel"/>
    <w:tmpl w:val="6046B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223CF"/>
    <w:multiLevelType w:val="hybridMultilevel"/>
    <w:tmpl w:val="FC3E83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F3467A"/>
    <w:multiLevelType w:val="hybridMultilevel"/>
    <w:tmpl w:val="6414C90A"/>
    <w:lvl w:ilvl="0" w:tplc="08090001">
      <w:start w:val="1"/>
      <w:numFmt w:val="bullet"/>
      <w:lvlText w:val=""/>
      <w:lvlJc w:val="left"/>
      <w:pPr>
        <w:ind w:left="762" w:hanging="360"/>
      </w:pPr>
      <w:rPr>
        <w:rFonts w:ascii="Symbol" w:hAnsi="Symbol" w:hint="default"/>
      </w:rPr>
    </w:lvl>
    <w:lvl w:ilvl="1" w:tplc="7B945F7A">
      <w:numFmt w:val="bullet"/>
      <w:lvlText w:val="•"/>
      <w:lvlJc w:val="left"/>
      <w:pPr>
        <w:ind w:left="1842" w:hanging="720"/>
      </w:pPr>
      <w:rPr>
        <w:rFonts w:ascii="Arial" w:eastAsia="Times New Roman" w:hAnsi="Arial" w:cs="Arial"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4" w15:restartNumberingAfterBreak="0">
    <w:nsid w:val="1A2A00D6"/>
    <w:multiLevelType w:val="hybridMultilevel"/>
    <w:tmpl w:val="FB3A780A"/>
    <w:lvl w:ilvl="0" w:tplc="0C09000F">
      <w:start w:val="1"/>
      <w:numFmt w:val="decimal"/>
      <w:lvlText w:val="%1."/>
      <w:lvlJc w:val="left"/>
      <w:pPr>
        <w:ind w:left="502"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754DD"/>
    <w:multiLevelType w:val="hybridMultilevel"/>
    <w:tmpl w:val="DD4E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87162"/>
    <w:multiLevelType w:val="hybridMultilevel"/>
    <w:tmpl w:val="065A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91A4A"/>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43F4649"/>
    <w:multiLevelType w:val="multilevel"/>
    <w:tmpl w:val="5DF27822"/>
    <w:lvl w:ilvl="0">
      <w:start w:val="1"/>
      <w:numFmt w:val="decimal"/>
      <w:pStyle w:val="Heading1"/>
      <w:lvlText w:val="%1."/>
      <w:lvlJc w:val="left"/>
      <w:pPr>
        <w:ind w:left="360" w:hanging="360"/>
      </w:pPr>
    </w:lvl>
    <w:lvl w:ilvl="1">
      <w:start w:val="1"/>
      <w:numFmt w:val="decimal"/>
      <w:pStyle w:val="Heading2"/>
      <w:lvlText w:val="%1.%2."/>
      <w:lvlJc w:val="left"/>
      <w:pPr>
        <w:ind w:left="432" w:hanging="432"/>
      </w:pPr>
      <w:rPr>
        <w:rFonts w:ascii="Arial Bold" w:hAnsi="Arial Bold" w:cs="Arial Bold" w:hint="default"/>
        <w:b w:val="0"/>
        <w:bCs w:val="0"/>
        <w:i w:val="0"/>
        <w:iCs w:val="0"/>
        <w:caps w:val="0"/>
        <w:smallCaps w:val="0"/>
        <w:strike w:val="0"/>
        <w:dstrike w:val="0"/>
        <w:outline w:val="0"/>
        <w:shadow w:val="0"/>
        <w:emboss w:val="0"/>
        <w:imprint w:val="0"/>
        <w:noProof w:val="0"/>
        <w:vanish w:val="0"/>
        <w:color w:val="2E74B5" w:themeColor="accent5"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77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D309C3"/>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4E4FD1"/>
    <w:multiLevelType w:val="hybridMultilevel"/>
    <w:tmpl w:val="ADD07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827459"/>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C6209F"/>
    <w:multiLevelType w:val="hybridMultilevel"/>
    <w:tmpl w:val="064034DE"/>
    <w:lvl w:ilvl="0" w:tplc="D938F7E6">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82683A"/>
    <w:multiLevelType w:val="hybridMultilevel"/>
    <w:tmpl w:val="AEF0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FB16D0"/>
    <w:multiLevelType w:val="hybridMultilevel"/>
    <w:tmpl w:val="A92EE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EC08CB"/>
    <w:multiLevelType w:val="hybridMultilevel"/>
    <w:tmpl w:val="25082D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C3008A"/>
    <w:multiLevelType w:val="hybridMultilevel"/>
    <w:tmpl w:val="20A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939C9"/>
    <w:multiLevelType w:val="hybridMultilevel"/>
    <w:tmpl w:val="C9EA8F6E"/>
    <w:lvl w:ilvl="0" w:tplc="BA945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C00F65"/>
    <w:multiLevelType w:val="hybridMultilevel"/>
    <w:tmpl w:val="42DA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F755EC"/>
    <w:multiLevelType w:val="hybridMultilevel"/>
    <w:tmpl w:val="FCB2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2173A3"/>
    <w:multiLevelType w:val="hybridMultilevel"/>
    <w:tmpl w:val="D1543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A85B2F"/>
    <w:multiLevelType w:val="hybridMultilevel"/>
    <w:tmpl w:val="A9B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9D7E3E"/>
    <w:multiLevelType w:val="hybridMultilevel"/>
    <w:tmpl w:val="E27E838A"/>
    <w:lvl w:ilvl="0" w:tplc="0A84EF8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056E26"/>
    <w:multiLevelType w:val="multilevel"/>
    <w:tmpl w:val="F5C2B354"/>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3."/>
      <w:lvlJc w:val="left"/>
      <w:pPr>
        <w:ind w:left="26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8479F"/>
    <w:multiLevelType w:val="hybridMultilevel"/>
    <w:tmpl w:val="A59855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D57159"/>
    <w:multiLevelType w:val="hybridMultilevel"/>
    <w:tmpl w:val="0DE46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71967"/>
    <w:multiLevelType w:val="hybridMultilevel"/>
    <w:tmpl w:val="6AF6E868"/>
    <w:lvl w:ilvl="0" w:tplc="08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B4044AF"/>
    <w:multiLevelType w:val="hybridMultilevel"/>
    <w:tmpl w:val="737605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9546FA"/>
    <w:multiLevelType w:val="hybridMultilevel"/>
    <w:tmpl w:val="6FC8E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BF16DC"/>
    <w:multiLevelType w:val="hybridMultilevel"/>
    <w:tmpl w:val="72DE1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8337B"/>
    <w:multiLevelType w:val="hybridMultilevel"/>
    <w:tmpl w:val="8ADA4036"/>
    <w:lvl w:ilvl="0" w:tplc="EC10C0A6">
      <w:start w:val="2"/>
      <w:numFmt w:val="bullet"/>
      <w:lvlText w:val="-"/>
      <w:lvlJc w:val="left"/>
      <w:pPr>
        <w:ind w:left="779" w:hanging="360"/>
      </w:pPr>
      <w:rPr>
        <w:rFonts w:ascii="Franklin Gothic Book" w:eastAsiaTheme="minorHAnsi" w:hAnsi="Franklin Gothic Book" w:cstheme="minorBidi"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5" w15:restartNumberingAfterBreak="0">
    <w:nsid w:val="6EFB6E62"/>
    <w:multiLevelType w:val="multilevel"/>
    <w:tmpl w:val="E1B8F146"/>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378A1"/>
    <w:multiLevelType w:val="hybridMultilevel"/>
    <w:tmpl w:val="737605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02D40DA"/>
    <w:multiLevelType w:val="hybridMultilevel"/>
    <w:tmpl w:val="11DA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B22446"/>
    <w:multiLevelType w:val="hybridMultilevel"/>
    <w:tmpl w:val="A9A4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AA3B0D"/>
    <w:multiLevelType w:val="hybridMultilevel"/>
    <w:tmpl w:val="38C6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883803">
    <w:abstractNumId w:val="13"/>
  </w:num>
  <w:num w:numId="2" w16cid:durableId="1970937872">
    <w:abstractNumId w:val="9"/>
  </w:num>
  <w:num w:numId="3" w16cid:durableId="1239637579">
    <w:abstractNumId w:val="26"/>
  </w:num>
  <w:num w:numId="4" w16cid:durableId="1376387519">
    <w:abstractNumId w:val="8"/>
  </w:num>
  <w:num w:numId="5" w16cid:durableId="1588730452">
    <w:abstractNumId w:val="20"/>
  </w:num>
  <w:num w:numId="6" w16cid:durableId="245459363">
    <w:abstractNumId w:val="2"/>
  </w:num>
  <w:num w:numId="7" w16cid:durableId="1979139194">
    <w:abstractNumId w:val="10"/>
  </w:num>
  <w:num w:numId="8" w16cid:durableId="105007564">
    <w:abstractNumId w:val="7"/>
  </w:num>
  <w:num w:numId="9" w16cid:durableId="254368068">
    <w:abstractNumId w:val="12"/>
  </w:num>
  <w:num w:numId="10" w16cid:durableId="1028413394">
    <w:abstractNumId w:val="3"/>
  </w:num>
  <w:num w:numId="11" w16cid:durableId="221211218">
    <w:abstractNumId w:val="5"/>
  </w:num>
  <w:num w:numId="12" w16cid:durableId="127402383">
    <w:abstractNumId w:val="27"/>
  </w:num>
  <w:num w:numId="13" w16cid:durableId="1284310326">
    <w:abstractNumId w:val="19"/>
  </w:num>
  <w:num w:numId="14" w16cid:durableId="194269285">
    <w:abstractNumId w:val="18"/>
  </w:num>
  <w:num w:numId="15" w16cid:durableId="447817527">
    <w:abstractNumId w:val="22"/>
  </w:num>
  <w:num w:numId="16" w16cid:durableId="1917590140">
    <w:abstractNumId w:val="9"/>
  </w:num>
  <w:num w:numId="17" w16cid:durableId="67847844">
    <w:abstractNumId w:val="9"/>
  </w:num>
  <w:num w:numId="18" w16cid:durableId="87432561">
    <w:abstractNumId w:val="9"/>
  </w:num>
  <w:num w:numId="19" w16cid:durableId="1400321647">
    <w:abstractNumId w:val="16"/>
  </w:num>
  <w:num w:numId="20" w16cid:durableId="468784564">
    <w:abstractNumId w:val="34"/>
  </w:num>
  <w:num w:numId="21" w16cid:durableId="495460038">
    <w:abstractNumId w:val="29"/>
  </w:num>
  <w:num w:numId="22" w16cid:durableId="721712605">
    <w:abstractNumId w:val="1"/>
  </w:num>
  <w:num w:numId="23" w16cid:durableId="743406567">
    <w:abstractNumId w:val="0"/>
  </w:num>
  <w:num w:numId="24" w16cid:durableId="1995453743">
    <w:abstractNumId w:val="9"/>
  </w:num>
  <w:num w:numId="25" w16cid:durableId="478037731">
    <w:abstractNumId w:val="9"/>
  </w:num>
  <w:num w:numId="26" w16cid:durableId="1830319271">
    <w:abstractNumId w:val="30"/>
  </w:num>
  <w:num w:numId="27" w16cid:durableId="1980645384">
    <w:abstractNumId w:val="28"/>
  </w:num>
  <w:num w:numId="28" w16cid:durableId="130176834">
    <w:abstractNumId w:val="14"/>
  </w:num>
  <w:num w:numId="29" w16cid:durableId="859464370">
    <w:abstractNumId w:val="4"/>
  </w:num>
  <w:num w:numId="30" w16cid:durableId="1767070929">
    <w:abstractNumId w:val="32"/>
  </w:num>
  <w:num w:numId="31" w16cid:durableId="1993824490">
    <w:abstractNumId w:val="38"/>
  </w:num>
  <w:num w:numId="32" w16cid:durableId="1503082829">
    <w:abstractNumId w:val="33"/>
  </w:num>
  <w:num w:numId="33" w16cid:durableId="1377389526">
    <w:abstractNumId w:val="37"/>
  </w:num>
  <w:num w:numId="34" w16cid:durableId="528572618">
    <w:abstractNumId w:val="23"/>
  </w:num>
  <w:num w:numId="35" w16cid:durableId="1010717042">
    <w:abstractNumId w:val="24"/>
  </w:num>
  <w:num w:numId="36" w16cid:durableId="1304001405">
    <w:abstractNumId w:val="9"/>
  </w:num>
  <w:num w:numId="37" w16cid:durableId="55250302">
    <w:abstractNumId w:val="39"/>
  </w:num>
  <w:num w:numId="38" w16cid:durableId="1279215596">
    <w:abstractNumId w:val="21"/>
  </w:num>
  <w:num w:numId="39" w16cid:durableId="1904683680">
    <w:abstractNumId w:val="35"/>
  </w:num>
  <w:num w:numId="40" w16cid:durableId="1009453594">
    <w:abstractNumId w:val="6"/>
  </w:num>
  <w:num w:numId="41" w16cid:durableId="627667728">
    <w:abstractNumId w:val="11"/>
  </w:num>
  <w:num w:numId="42" w16cid:durableId="899906334">
    <w:abstractNumId w:val="25"/>
  </w:num>
  <w:num w:numId="43" w16cid:durableId="535196564">
    <w:abstractNumId w:val="15"/>
  </w:num>
  <w:num w:numId="44" w16cid:durableId="1583954472">
    <w:abstractNumId w:val="17"/>
  </w:num>
  <w:num w:numId="45" w16cid:durableId="1615093373">
    <w:abstractNumId w:val="31"/>
  </w:num>
  <w:num w:numId="46" w16cid:durableId="135596470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6"/>
    <w:rsid w:val="000026DF"/>
    <w:rsid w:val="000056D0"/>
    <w:rsid w:val="00005E52"/>
    <w:rsid w:val="00006AD2"/>
    <w:rsid w:val="00011580"/>
    <w:rsid w:val="00014E9C"/>
    <w:rsid w:val="00020EEA"/>
    <w:rsid w:val="00022B1B"/>
    <w:rsid w:val="00025521"/>
    <w:rsid w:val="00027223"/>
    <w:rsid w:val="00027B5C"/>
    <w:rsid w:val="00030272"/>
    <w:rsid w:val="00030719"/>
    <w:rsid w:val="00031C86"/>
    <w:rsid w:val="000321A5"/>
    <w:rsid w:val="000351C5"/>
    <w:rsid w:val="000370B0"/>
    <w:rsid w:val="000378A7"/>
    <w:rsid w:val="00040122"/>
    <w:rsid w:val="0004027A"/>
    <w:rsid w:val="0004798E"/>
    <w:rsid w:val="0005235F"/>
    <w:rsid w:val="00057640"/>
    <w:rsid w:val="000626B0"/>
    <w:rsid w:val="00064094"/>
    <w:rsid w:val="00064A8D"/>
    <w:rsid w:val="0006530F"/>
    <w:rsid w:val="00065B11"/>
    <w:rsid w:val="00071366"/>
    <w:rsid w:val="0007150D"/>
    <w:rsid w:val="0007285C"/>
    <w:rsid w:val="0007348B"/>
    <w:rsid w:val="000737CA"/>
    <w:rsid w:val="00073863"/>
    <w:rsid w:val="00074A18"/>
    <w:rsid w:val="0007546C"/>
    <w:rsid w:val="0007682B"/>
    <w:rsid w:val="0008018D"/>
    <w:rsid w:val="00081EBB"/>
    <w:rsid w:val="00083626"/>
    <w:rsid w:val="000837F1"/>
    <w:rsid w:val="00083CED"/>
    <w:rsid w:val="00086523"/>
    <w:rsid w:val="00086D86"/>
    <w:rsid w:val="0008719F"/>
    <w:rsid w:val="0009207C"/>
    <w:rsid w:val="000927B6"/>
    <w:rsid w:val="00092B62"/>
    <w:rsid w:val="00092B69"/>
    <w:rsid w:val="00094B63"/>
    <w:rsid w:val="000953E0"/>
    <w:rsid w:val="0009599D"/>
    <w:rsid w:val="000977FE"/>
    <w:rsid w:val="00097D8C"/>
    <w:rsid w:val="000A3596"/>
    <w:rsid w:val="000A4E37"/>
    <w:rsid w:val="000A522C"/>
    <w:rsid w:val="000A7A3F"/>
    <w:rsid w:val="000A7EA8"/>
    <w:rsid w:val="000B083B"/>
    <w:rsid w:val="000B10CC"/>
    <w:rsid w:val="000B1BD8"/>
    <w:rsid w:val="000B3241"/>
    <w:rsid w:val="000B3773"/>
    <w:rsid w:val="000B487C"/>
    <w:rsid w:val="000B5EBC"/>
    <w:rsid w:val="000B6384"/>
    <w:rsid w:val="000B7409"/>
    <w:rsid w:val="000C144F"/>
    <w:rsid w:val="000C414D"/>
    <w:rsid w:val="000C5EC7"/>
    <w:rsid w:val="000C62BB"/>
    <w:rsid w:val="000C648D"/>
    <w:rsid w:val="000D1A33"/>
    <w:rsid w:val="000D3179"/>
    <w:rsid w:val="000D3607"/>
    <w:rsid w:val="000D4110"/>
    <w:rsid w:val="000D5CBD"/>
    <w:rsid w:val="000E39EC"/>
    <w:rsid w:val="000E3E4D"/>
    <w:rsid w:val="000E4BE6"/>
    <w:rsid w:val="000E5E1A"/>
    <w:rsid w:val="000E7498"/>
    <w:rsid w:val="000E7E25"/>
    <w:rsid w:val="00102124"/>
    <w:rsid w:val="00102724"/>
    <w:rsid w:val="00102AF6"/>
    <w:rsid w:val="0010558F"/>
    <w:rsid w:val="00111E22"/>
    <w:rsid w:val="00114EFC"/>
    <w:rsid w:val="00117A73"/>
    <w:rsid w:val="001205B2"/>
    <w:rsid w:val="0012068D"/>
    <w:rsid w:val="001245AC"/>
    <w:rsid w:val="001249FC"/>
    <w:rsid w:val="001257A5"/>
    <w:rsid w:val="00125AF6"/>
    <w:rsid w:val="00125CBB"/>
    <w:rsid w:val="00126948"/>
    <w:rsid w:val="00126A91"/>
    <w:rsid w:val="00126F74"/>
    <w:rsid w:val="00127003"/>
    <w:rsid w:val="00127413"/>
    <w:rsid w:val="001275C3"/>
    <w:rsid w:val="00127875"/>
    <w:rsid w:val="00131D06"/>
    <w:rsid w:val="00132A82"/>
    <w:rsid w:val="0013459F"/>
    <w:rsid w:val="00136972"/>
    <w:rsid w:val="00137A28"/>
    <w:rsid w:val="00141B36"/>
    <w:rsid w:val="001429AA"/>
    <w:rsid w:val="00142C0F"/>
    <w:rsid w:val="00144F6E"/>
    <w:rsid w:val="00150B5C"/>
    <w:rsid w:val="00153580"/>
    <w:rsid w:val="00153EA3"/>
    <w:rsid w:val="001544B9"/>
    <w:rsid w:val="00156F33"/>
    <w:rsid w:val="001613A1"/>
    <w:rsid w:val="001627B5"/>
    <w:rsid w:val="001640A8"/>
    <w:rsid w:val="00165077"/>
    <w:rsid w:val="001658BD"/>
    <w:rsid w:val="00167053"/>
    <w:rsid w:val="00167A47"/>
    <w:rsid w:val="00171504"/>
    <w:rsid w:val="00171872"/>
    <w:rsid w:val="0017373F"/>
    <w:rsid w:val="00174ABA"/>
    <w:rsid w:val="00176502"/>
    <w:rsid w:val="00176F1D"/>
    <w:rsid w:val="0018430B"/>
    <w:rsid w:val="00187E9C"/>
    <w:rsid w:val="0019049E"/>
    <w:rsid w:val="00190876"/>
    <w:rsid w:val="00190CFC"/>
    <w:rsid w:val="001913F4"/>
    <w:rsid w:val="0019165E"/>
    <w:rsid w:val="001934FF"/>
    <w:rsid w:val="00195623"/>
    <w:rsid w:val="0019621F"/>
    <w:rsid w:val="001974D8"/>
    <w:rsid w:val="001A3972"/>
    <w:rsid w:val="001A3E0B"/>
    <w:rsid w:val="001A4524"/>
    <w:rsid w:val="001A57EE"/>
    <w:rsid w:val="001A6F7A"/>
    <w:rsid w:val="001B1144"/>
    <w:rsid w:val="001B2741"/>
    <w:rsid w:val="001B28B0"/>
    <w:rsid w:val="001B2A0A"/>
    <w:rsid w:val="001B30FC"/>
    <w:rsid w:val="001B43F4"/>
    <w:rsid w:val="001B4C9B"/>
    <w:rsid w:val="001B5619"/>
    <w:rsid w:val="001C179E"/>
    <w:rsid w:val="001C3A6C"/>
    <w:rsid w:val="001C3D28"/>
    <w:rsid w:val="001C3D93"/>
    <w:rsid w:val="001C439C"/>
    <w:rsid w:val="001C7A68"/>
    <w:rsid w:val="001D3983"/>
    <w:rsid w:val="001D51F9"/>
    <w:rsid w:val="001D5683"/>
    <w:rsid w:val="001D5F05"/>
    <w:rsid w:val="001E0384"/>
    <w:rsid w:val="001E05D5"/>
    <w:rsid w:val="001E4A51"/>
    <w:rsid w:val="001E5C93"/>
    <w:rsid w:val="001E6C0B"/>
    <w:rsid w:val="001E6EF7"/>
    <w:rsid w:val="001E7DF0"/>
    <w:rsid w:val="001F06C3"/>
    <w:rsid w:val="001F2864"/>
    <w:rsid w:val="001F3CFB"/>
    <w:rsid w:val="001F5123"/>
    <w:rsid w:val="001F606E"/>
    <w:rsid w:val="001F6868"/>
    <w:rsid w:val="00201071"/>
    <w:rsid w:val="00201874"/>
    <w:rsid w:val="00204DAE"/>
    <w:rsid w:val="00206F37"/>
    <w:rsid w:val="002101DB"/>
    <w:rsid w:val="00213240"/>
    <w:rsid w:val="00216DE2"/>
    <w:rsid w:val="00217697"/>
    <w:rsid w:val="00220BA3"/>
    <w:rsid w:val="00221310"/>
    <w:rsid w:val="00230209"/>
    <w:rsid w:val="00232E14"/>
    <w:rsid w:val="00233579"/>
    <w:rsid w:val="0023449D"/>
    <w:rsid w:val="00235202"/>
    <w:rsid w:val="0023572E"/>
    <w:rsid w:val="00235C08"/>
    <w:rsid w:val="002362A8"/>
    <w:rsid w:val="00236F76"/>
    <w:rsid w:val="00242805"/>
    <w:rsid w:val="00242CB9"/>
    <w:rsid w:val="00246D86"/>
    <w:rsid w:val="00247AF3"/>
    <w:rsid w:val="00251838"/>
    <w:rsid w:val="002601DA"/>
    <w:rsid w:val="002611CE"/>
    <w:rsid w:val="00261CF2"/>
    <w:rsid w:val="00262A8B"/>
    <w:rsid w:val="002637A9"/>
    <w:rsid w:val="00264E46"/>
    <w:rsid w:val="00266DF0"/>
    <w:rsid w:val="00267069"/>
    <w:rsid w:val="002678CF"/>
    <w:rsid w:val="002716AE"/>
    <w:rsid w:val="002718E4"/>
    <w:rsid w:val="002740FF"/>
    <w:rsid w:val="002755DF"/>
    <w:rsid w:val="002762EB"/>
    <w:rsid w:val="00276789"/>
    <w:rsid w:val="002772B6"/>
    <w:rsid w:val="00280FC7"/>
    <w:rsid w:val="002846F8"/>
    <w:rsid w:val="00284A57"/>
    <w:rsid w:val="0029077A"/>
    <w:rsid w:val="0029120E"/>
    <w:rsid w:val="00291470"/>
    <w:rsid w:val="00292628"/>
    <w:rsid w:val="00293938"/>
    <w:rsid w:val="002955DC"/>
    <w:rsid w:val="002958F3"/>
    <w:rsid w:val="00296925"/>
    <w:rsid w:val="00296CFF"/>
    <w:rsid w:val="00297A26"/>
    <w:rsid w:val="002A0A80"/>
    <w:rsid w:val="002A0EC7"/>
    <w:rsid w:val="002A1A0C"/>
    <w:rsid w:val="002A21FB"/>
    <w:rsid w:val="002A4041"/>
    <w:rsid w:val="002A5EB1"/>
    <w:rsid w:val="002A69EA"/>
    <w:rsid w:val="002A7EFB"/>
    <w:rsid w:val="002B009A"/>
    <w:rsid w:val="002B012F"/>
    <w:rsid w:val="002B0832"/>
    <w:rsid w:val="002B1296"/>
    <w:rsid w:val="002B253F"/>
    <w:rsid w:val="002B278C"/>
    <w:rsid w:val="002B556D"/>
    <w:rsid w:val="002B6666"/>
    <w:rsid w:val="002C4FEC"/>
    <w:rsid w:val="002C5FB5"/>
    <w:rsid w:val="002D09F2"/>
    <w:rsid w:val="002D0FAF"/>
    <w:rsid w:val="002D2FBC"/>
    <w:rsid w:val="002D3737"/>
    <w:rsid w:val="002D643C"/>
    <w:rsid w:val="002D7A3C"/>
    <w:rsid w:val="002E1E78"/>
    <w:rsid w:val="002E4689"/>
    <w:rsid w:val="002E7533"/>
    <w:rsid w:val="002F01F1"/>
    <w:rsid w:val="002F1901"/>
    <w:rsid w:val="002F206B"/>
    <w:rsid w:val="002F304F"/>
    <w:rsid w:val="002F7ABD"/>
    <w:rsid w:val="00301C78"/>
    <w:rsid w:val="00301FCA"/>
    <w:rsid w:val="003022DB"/>
    <w:rsid w:val="00302EA2"/>
    <w:rsid w:val="00303BEC"/>
    <w:rsid w:val="0030529A"/>
    <w:rsid w:val="003058F6"/>
    <w:rsid w:val="00305C9C"/>
    <w:rsid w:val="003065D3"/>
    <w:rsid w:val="00306D41"/>
    <w:rsid w:val="0031410A"/>
    <w:rsid w:val="003143AB"/>
    <w:rsid w:val="00314571"/>
    <w:rsid w:val="0031529E"/>
    <w:rsid w:val="0031540F"/>
    <w:rsid w:val="00316A2A"/>
    <w:rsid w:val="0032038A"/>
    <w:rsid w:val="003211F7"/>
    <w:rsid w:val="003241F4"/>
    <w:rsid w:val="003266EA"/>
    <w:rsid w:val="00340730"/>
    <w:rsid w:val="00341D61"/>
    <w:rsid w:val="0034227A"/>
    <w:rsid w:val="003427E3"/>
    <w:rsid w:val="00342BAB"/>
    <w:rsid w:val="00343963"/>
    <w:rsid w:val="00346403"/>
    <w:rsid w:val="00351929"/>
    <w:rsid w:val="00352700"/>
    <w:rsid w:val="003537B6"/>
    <w:rsid w:val="00355F26"/>
    <w:rsid w:val="00356653"/>
    <w:rsid w:val="00356B07"/>
    <w:rsid w:val="00357528"/>
    <w:rsid w:val="00360449"/>
    <w:rsid w:val="003605E8"/>
    <w:rsid w:val="00362698"/>
    <w:rsid w:val="0036449C"/>
    <w:rsid w:val="003658A2"/>
    <w:rsid w:val="00365CDE"/>
    <w:rsid w:val="003667B8"/>
    <w:rsid w:val="00366FA5"/>
    <w:rsid w:val="00367F26"/>
    <w:rsid w:val="0037123A"/>
    <w:rsid w:val="00372A6D"/>
    <w:rsid w:val="00372AB1"/>
    <w:rsid w:val="00374D36"/>
    <w:rsid w:val="00377967"/>
    <w:rsid w:val="003800A5"/>
    <w:rsid w:val="003810B4"/>
    <w:rsid w:val="003869BB"/>
    <w:rsid w:val="003910C9"/>
    <w:rsid w:val="00392A76"/>
    <w:rsid w:val="003A02E6"/>
    <w:rsid w:val="003A1712"/>
    <w:rsid w:val="003A5131"/>
    <w:rsid w:val="003A6585"/>
    <w:rsid w:val="003B0D1E"/>
    <w:rsid w:val="003B0EC6"/>
    <w:rsid w:val="003B1070"/>
    <w:rsid w:val="003B1BA8"/>
    <w:rsid w:val="003B4A43"/>
    <w:rsid w:val="003B544B"/>
    <w:rsid w:val="003C15E7"/>
    <w:rsid w:val="003C2CEC"/>
    <w:rsid w:val="003C4246"/>
    <w:rsid w:val="003C7214"/>
    <w:rsid w:val="003D0D2E"/>
    <w:rsid w:val="003D129B"/>
    <w:rsid w:val="003D260A"/>
    <w:rsid w:val="003D5846"/>
    <w:rsid w:val="003D6143"/>
    <w:rsid w:val="003D645C"/>
    <w:rsid w:val="003D7868"/>
    <w:rsid w:val="003E3393"/>
    <w:rsid w:val="003E4F39"/>
    <w:rsid w:val="003E5E6C"/>
    <w:rsid w:val="003E5EC0"/>
    <w:rsid w:val="003F03FD"/>
    <w:rsid w:val="003F04F5"/>
    <w:rsid w:val="003F29AF"/>
    <w:rsid w:val="003F3F84"/>
    <w:rsid w:val="003F4054"/>
    <w:rsid w:val="003F725F"/>
    <w:rsid w:val="003F7943"/>
    <w:rsid w:val="004000E8"/>
    <w:rsid w:val="004004F1"/>
    <w:rsid w:val="00401030"/>
    <w:rsid w:val="00401529"/>
    <w:rsid w:val="00401680"/>
    <w:rsid w:val="00403299"/>
    <w:rsid w:val="00404DFC"/>
    <w:rsid w:val="00413D56"/>
    <w:rsid w:val="00414A63"/>
    <w:rsid w:val="00416683"/>
    <w:rsid w:val="00416A99"/>
    <w:rsid w:val="0041734C"/>
    <w:rsid w:val="00421C81"/>
    <w:rsid w:val="0042383D"/>
    <w:rsid w:val="0042414D"/>
    <w:rsid w:val="004243B8"/>
    <w:rsid w:val="00424C94"/>
    <w:rsid w:val="00425E73"/>
    <w:rsid w:val="00426F4B"/>
    <w:rsid w:val="0043096D"/>
    <w:rsid w:val="00432050"/>
    <w:rsid w:val="00436812"/>
    <w:rsid w:val="004378CE"/>
    <w:rsid w:val="004402CA"/>
    <w:rsid w:val="00440303"/>
    <w:rsid w:val="00442609"/>
    <w:rsid w:val="004459BA"/>
    <w:rsid w:val="004465E5"/>
    <w:rsid w:val="00447CFA"/>
    <w:rsid w:val="00451491"/>
    <w:rsid w:val="004516CB"/>
    <w:rsid w:val="004521D6"/>
    <w:rsid w:val="00453A4E"/>
    <w:rsid w:val="00453C6E"/>
    <w:rsid w:val="004550BE"/>
    <w:rsid w:val="00455EC3"/>
    <w:rsid w:val="00464374"/>
    <w:rsid w:val="00466A86"/>
    <w:rsid w:val="0047281A"/>
    <w:rsid w:val="00472AF0"/>
    <w:rsid w:val="00472B25"/>
    <w:rsid w:val="00473513"/>
    <w:rsid w:val="00473FAB"/>
    <w:rsid w:val="00474ABE"/>
    <w:rsid w:val="0047548B"/>
    <w:rsid w:val="00477756"/>
    <w:rsid w:val="00480613"/>
    <w:rsid w:val="00480CE4"/>
    <w:rsid w:val="00482013"/>
    <w:rsid w:val="0048354C"/>
    <w:rsid w:val="00484B39"/>
    <w:rsid w:val="00491D81"/>
    <w:rsid w:val="004921D1"/>
    <w:rsid w:val="00492F4B"/>
    <w:rsid w:val="004A15D4"/>
    <w:rsid w:val="004A1904"/>
    <w:rsid w:val="004A1B59"/>
    <w:rsid w:val="004A20DA"/>
    <w:rsid w:val="004A378E"/>
    <w:rsid w:val="004A49A9"/>
    <w:rsid w:val="004A57F1"/>
    <w:rsid w:val="004A5C87"/>
    <w:rsid w:val="004A765C"/>
    <w:rsid w:val="004B1411"/>
    <w:rsid w:val="004B2A78"/>
    <w:rsid w:val="004B5CF0"/>
    <w:rsid w:val="004B5E3F"/>
    <w:rsid w:val="004B5E8B"/>
    <w:rsid w:val="004B69A3"/>
    <w:rsid w:val="004B6D59"/>
    <w:rsid w:val="004B7050"/>
    <w:rsid w:val="004C0CC9"/>
    <w:rsid w:val="004C2079"/>
    <w:rsid w:val="004C20CA"/>
    <w:rsid w:val="004C2733"/>
    <w:rsid w:val="004C2F7D"/>
    <w:rsid w:val="004C3581"/>
    <w:rsid w:val="004C582A"/>
    <w:rsid w:val="004C593B"/>
    <w:rsid w:val="004C5BA9"/>
    <w:rsid w:val="004C65B9"/>
    <w:rsid w:val="004D02F2"/>
    <w:rsid w:val="004D1B56"/>
    <w:rsid w:val="004D21A6"/>
    <w:rsid w:val="004D5E09"/>
    <w:rsid w:val="004D63D1"/>
    <w:rsid w:val="004E180C"/>
    <w:rsid w:val="004E23E4"/>
    <w:rsid w:val="004E2DF9"/>
    <w:rsid w:val="004E33CC"/>
    <w:rsid w:val="004E3674"/>
    <w:rsid w:val="004E3C85"/>
    <w:rsid w:val="004E72F5"/>
    <w:rsid w:val="004E7BAC"/>
    <w:rsid w:val="004F2BAB"/>
    <w:rsid w:val="004F31B1"/>
    <w:rsid w:val="004F3E2F"/>
    <w:rsid w:val="004F48DC"/>
    <w:rsid w:val="004F5A0C"/>
    <w:rsid w:val="004F62F0"/>
    <w:rsid w:val="00500648"/>
    <w:rsid w:val="00501189"/>
    <w:rsid w:val="005014F4"/>
    <w:rsid w:val="00506B1F"/>
    <w:rsid w:val="00506EF8"/>
    <w:rsid w:val="005102E2"/>
    <w:rsid w:val="005111C3"/>
    <w:rsid w:val="00513A7C"/>
    <w:rsid w:val="005147C5"/>
    <w:rsid w:val="00517A44"/>
    <w:rsid w:val="00517AC2"/>
    <w:rsid w:val="00521BE7"/>
    <w:rsid w:val="005233CB"/>
    <w:rsid w:val="005242C2"/>
    <w:rsid w:val="00525E2C"/>
    <w:rsid w:val="00526BAC"/>
    <w:rsid w:val="005306E6"/>
    <w:rsid w:val="00531EAC"/>
    <w:rsid w:val="00535517"/>
    <w:rsid w:val="00535FB5"/>
    <w:rsid w:val="00537FEA"/>
    <w:rsid w:val="0054021B"/>
    <w:rsid w:val="00541D24"/>
    <w:rsid w:val="00542CA5"/>
    <w:rsid w:val="0054430D"/>
    <w:rsid w:val="00545F32"/>
    <w:rsid w:val="00546ED1"/>
    <w:rsid w:val="0055211B"/>
    <w:rsid w:val="005554DB"/>
    <w:rsid w:val="00555828"/>
    <w:rsid w:val="00555ABD"/>
    <w:rsid w:val="00556CE2"/>
    <w:rsid w:val="00561A46"/>
    <w:rsid w:val="00561C00"/>
    <w:rsid w:val="005621A5"/>
    <w:rsid w:val="00564810"/>
    <w:rsid w:val="005676F8"/>
    <w:rsid w:val="0056773A"/>
    <w:rsid w:val="00572302"/>
    <w:rsid w:val="00573776"/>
    <w:rsid w:val="00573E7B"/>
    <w:rsid w:val="005740C3"/>
    <w:rsid w:val="0057473A"/>
    <w:rsid w:val="00582EB3"/>
    <w:rsid w:val="0058375E"/>
    <w:rsid w:val="00586033"/>
    <w:rsid w:val="00586ABF"/>
    <w:rsid w:val="0059097A"/>
    <w:rsid w:val="00590BDE"/>
    <w:rsid w:val="005912EA"/>
    <w:rsid w:val="00591865"/>
    <w:rsid w:val="005921AF"/>
    <w:rsid w:val="005926B3"/>
    <w:rsid w:val="005A0AC9"/>
    <w:rsid w:val="005A2D7B"/>
    <w:rsid w:val="005A3692"/>
    <w:rsid w:val="005A433A"/>
    <w:rsid w:val="005A560E"/>
    <w:rsid w:val="005A6496"/>
    <w:rsid w:val="005A6E25"/>
    <w:rsid w:val="005A6F35"/>
    <w:rsid w:val="005A7512"/>
    <w:rsid w:val="005B06A7"/>
    <w:rsid w:val="005B20F6"/>
    <w:rsid w:val="005B2380"/>
    <w:rsid w:val="005C032B"/>
    <w:rsid w:val="005C15D6"/>
    <w:rsid w:val="005C25DB"/>
    <w:rsid w:val="005C39E3"/>
    <w:rsid w:val="005D0045"/>
    <w:rsid w:val="005D5BE3"/>
    <w:rsid w:val="005D6232"/>
    <w:rsid w:val="005D62FA"/>
    <w:rsid w:val="005D6977"/>
    <w:rsid w:val="005D7142"/>
    <w:rsid w:val="005D764E"/>
    <w:rsid w:val="005E1217"/>
    <w:rsid w:val="005E1BA3"/>
    <w:rsid w:val="005E2FD9"/>
    <w:rsid w:val="005E3C81"/>
    <w:rsid w:val="005E5150"/>
    <w:rsid w:val="005E547A"/>
    <w:rsid w:val="005E6B59"/>
    <w:rsid w:val="005E70FA"/>
    <w:rsid w:val="005F1785"/>
    <w:rsid w:val="005F22EA"/>
    <w:rsid w:val="005F5DA8"/>
    <w:rsid w:val="005F66F1"/>
    <w:rsid w:val="00601363"/>
    <w:rsid w:val="00605622"/>
    <w:rsid w:val="006062B3"/>
    <w:rsid w:val="0060725B"/>
    <w:rsid w:val="00607A86"/>
    <w:rsid w:val="0061091C"/>
    <w:rsid w:val="00613A72"/>
    <w:rsid w:val="00617247"/>
    <w:rsid w:val="00617A97"/>
    <w:rsid w:val="00620370"/>
    <w:rsid w:val="00622CE2"/>
    <w:rsid w:val="00623F46"/>
    <w:rsid w:val="006324A5"/>
    <w:rsid w:val="00632D2D"/>
    <w:rsid w:val="006336D2"/>
    <w:rsid w:val="00636FF7"/>
    <w:rsid w:val="0064089E"/>
    <w:rsid w:val="00642817"/>
    <w:rsid w:val="006431B8"/>
    <w:rsid w:val="00643424"/>
    <w:rsid w:val="00643869"/>
    <w:rsid w:val="006459CF"/>
    <w:rsid w:val="00645D9E"/>
    <w:rsid w:val="0065028A"/>
    <w:rsid w:val="00651B86"/>
    <w:rsid w:val="00654CF7"/>
    <w:rsid w:val="0065612B"/>
    <w:rsid w:val="006634C5"/>
    <w:rsid w:val="00663A59"/>
    <w:rsid w:val="00665079"/>
    <w:rsid w:val="00665136"/>
    <w:rsid w:val="00666935"/>
    <w:rsid w:val="0067316A"/>
    <w:rsid w:val="00673A82"/>
    <w:rsid w:val="006751AE"/>
    <w:rsid w:val="00676FB5"/>
    <w:rsid w:val="00677468"/>
    <w:rsid w:val="006774F3"/>
    <w:rsid w:val="00681CFD"/>
    <w:rsid w:val="00682BE5"/>
    <w:rsid w:val="006830E2"/>
    <w:rsid w:val="00684AA8"/>
    <w:rsid w:val="00684E25"/>
    <w:rsid w:val="00690FCE"/>
    <w:rsid w:val="00691FB8"/>
    <w:rsid w:val="00694444"/>
    <w:rsid w:val="00694496"/>
    <w:rsid w:val="00696E3B"/>
    <w:rsid w:val="0069730B"/>
    <w:rsid w:val="006A0B07"/>
    <w:rsid w:val="006A368F"/>
    <w:rsid w:val="006A496B"/>
    <w:rsid w:val="006B0CA9"/>
    <w:rsid w:val="006B1AFF"/>
    <w:rsid w:val="006B7075"/>
    <w:rsid w:val="006C540D"/>
    <w:rsid w:val="006C5833"/>
    <w:rsid w:val="006D39BE"/>
    <w:rsid w:val="006D6CEB"/>
    <w:rsid w:val="006E5A64"/>
    <w:rsid w:val="006E601E"/>
    <w:rsid w:val="006E7BF3"/>
    <w:rsid w:val="006F0ACD"/>
    <w:rsid w:val="006F5AFF"/>
    <w:rsid w:val="006F5CE6"/>
    <w:rsid w:val="006F6578"/>
    <w:rsid w:val="0070287B"/>
    <w:rsid w:val="00703D0D"/>
    <w:rsid w:val="00704610"/>
    <w:rsid w:val="0070512C"/>
    <w:rsid w:val="0071050F"/>
    <w:rsid w:val="0071282E"/>
    <w:rsid w:val="00713A89"/>
    <w:rsid w:val="00713DD6"/>
    <w:rsid w:val="00713E9C"/>
    <w:rsid w:val="0071690D"/>
    <w:rsid w:val="007172D8"/>
    <w:rsid w:val="00721689"/>
    <w:rsid w:val="007217C4"/>
    <w:rsid w:val="00721805"/>
    <w:rsid w:val="00721A8F"/>
    <w:rsid w:val="00724EF5"/>
    <w:rsid w:val="007261EA"/>
    <w:rsid w:val="007332DC"/>
    <w:rsid w:val="00733B34"/>
    <w:rsid w:val="0073458D"/>
    <w:rsid w:val="00734E80"/>
    <w:rsid w:val="00735AA5"/>
    <w:rsid w:val="00737DAC"/>
    <w:rsid w:val="00740706"/>
    <w:rsid w:val="00741B29"/>
    <w:rsid w:val="00742326"/>
    <w:rsid w:val="0074276F"/>
    <w:rsid w:val="00744DE4"/>
    <w:rsid w:val="007507AF"/>
    <w:rsid w:val="00755F75"/>
    <w:rsid w:val="0075747C"/>
    <w:rsid w:val="00761F01"/>
    <w:rsid w:val="00761FF9"/>
    <w:rsid w:val="00763851"/>
    <w:rsid w:val="00764336"/>
    <w:rsid w:val="00765713"/>
    <w:rsid w:val="0077179D"/>
    <w:rsid w:val="00776353"/>
    <w:rsid w:val="00781CA8"/>
    <w:rsid w:val="00781CC8"/>
    <w:rsid w:val="00783011"/>
    <w:rsid w:val="00784557"/>
    <w:rsid w:val="00785709"/>
    <w:rsid w:val="0078689B"/>
    <w:rsid w:val="00787EBD"/>
    <w:rsid w:val="00790641"/>
    <w:rsid w:val="00791B70"/>
    <w:rsid w:val="00793AA6"/>
    <w:rsid w:val="0079689C"/>
    <w:rsid w:val="0079763F"/>
    <w:rsid w:val="007A16EA"/>
    <w:rsid w:val="007A25DF"/>
    <w:rsid w:val="007A51A7"/>
    <w:rsid w:val="007A6DEC"/>
    <w:rsid w:val="007A712E"/>
    <w:rsid w:val="007A7F82"/>
    <w:rsid w:val="007B1644"/>
    <w:rsid w:val="007B24F9"/>
    <w:rsid w:val="007B2854"/>
    <w:rsid w:val="007B69A9"/>
    <w:rsid w:val="007B7906"/>
    <w:rsid w:val="007C2DCE"/>
    <w:rsid w:val="007C47F3"/>
    <w:rsid w:val="007D1486"/>
    <w:rsid w:val="007D2856"/>
    <w:rsid w:val="007D2B92"/>
    <w:rsid w:val="007D3199"/>
    <w:rsid w:val="007D47E8"/>
    <w:rsid w:val="007D4EB8"/>
    <w:rsid w:val="007E10E3"/>
    <w:rsid w:val="007E2204"/>
    <w:rsid w:val="007E2CFB"/>
    <w:rsid w:val="007E3B18"/>
    <w:rsid w:val="007E4988"/>
    <w:rsid w:val="007E5769"/>
    <w:rsid w:val="007E6181"/>
    <w:rsid w:val="007F1377"/>
    <w:rsid w:val="007F28BE"/>
    <w:rsid w:val="007F316B"/>
    <w:rsid w:val="007F757D"/>
    <w:rsid w:val="007F75D3"/>
    <w:rsid w:val="00800864"/>
    <w:rsid w:val="0080160E"/>
    <w:rsid w:val="0080373D"/>
    <w:rsid w:val="00804109"/>
    <w:rsid w:val="00804A2E"/>
    <w:rsid w:val="008055E3"/>
    <w:rsid w:val="00813FF9"/>
    <w:rsid w:val="0081580D"/>
    <w:rsid w:val="00817A85"/>
    <w:rsid w:val="008205CB"/>
    <w:rsid w:val="00820746"/>
    <w:rsid w:val="00820FAC"/>
    <w:rsid w:val="00822AA5"/>
    <w:rsid w:val="00826D65"/>
    <w:rsid w:val="00827568"/>
    <w:rsid w:val="00831527"/>
    <w:rsid w:val="00831ED3"/>
    <w:rsid w:val="008327A5"/>
    <w:rsid w:val="00832DC7"/>
    <w:rsid w:val="008363B8"/>
    <w:rsid w:val="00841FCB"/>
    <w:rsid w:val="008422AE"/>
    <w:rsid w:val="008427E1"/>
    <w:rsid w:val="00844C2D"/>
    <w:rsid w:val="008461D8"/>
    <w:rsid w:val="008511FC"/>
    <w:rsid w:val="00854BCB"/>
    <w:rsid w:val="008577E8"/>
    <w:rsid w:val="00860906"/>
    <w:rsid w:val="008628D2"/>
    <w:rsid w:val="00863A69"/>
    <w:rsid w:val="00864349"/>
    <w:rsid w:val="00864960"/>
    <w:rsid w:val="00864C5D"/>
    <w:rsid w:val="00872B4F"/>
    <w:rsid w:val="008730FD"/>
    <w:rsid w:val="008747BD"/>
    <w:rsid w:val="00880F42"/>
    <w:rsid w:val="0088303E"/>
    <w:rsid w:val="00884A88"/>
    <w:rsid w:val="008864CC"/>
    <w:rsid w:val="008878BD"/>
    <w:rsid w:val="008910EC"/>
    <w:rsid w:val="00891B0F"/>
    <w:rsid w:val="00893E1D"/>
    <w:rsid w:val="0089536F"/>
    <w:rsid w:val="008A1A10"/>
    <w:rsid w:val="008A1A73"/>
    <w:rsid w:val="008A1C46"/>
    <w:rsid w:val="008A36FC"/>
    <w:rsid w:val="008A4A47"/>
    <w:rsid w:val="008A4A52"/>
    <w:rsid w:val="008A5D86"/>
    <w:rsid w:val="008A74C5"/>
    <w:rsid w:val="008B0397"/>
    <w:rsid w:val="008B15FC"/>
    <w:rsid w:val="008B1A51"/>
    <w:rsid w:val="008B2E9B"/>
    <w:rsid w:val="008B3382"/>
    <w:rsid w:val="008B34D5"/>
    <w:rsid w:val="008B3E10"/>
    <w:rsid w:val="008B4012"/>
    <w:rsid w:val="008B42AC"/>
    <w:rsid w:val="008B6B24"/>
    <w:rsid w:val="008B75C5"/>
    <w:rsid w:val="008C2628"/>
    <w:rsid w:val="008C333D"/>
    <w:rsid w:val="008C3D8E"/>
    <w:rsid w:val="008C441B"/>
    <w:rsid w:val="008C46D1"/>
    <w:rsid w:val="008C4EF6"/>
    <w:rsid w:val="008C5488"/>
    <w:rsid w:val="008C71FA"/>
    <w:rsid w:val="008C74B4"/>
    <w:rsid w:val="008D0289"/>
    <w:rsid w:val="008D2CA7"/>
    <w:rsid w:val="008D4A91"/>
    <w:rsid w:val="008D503F"/>
    <w:rsid w:val="008D59F7"/>
    <w:rsid w:val="008D5C2F"/>
    <w:rsid w:val="008E0C42"/>
    <w:rsid w:val="008E4367"/>
    <w:rsid w:val="008E5C31"/>
    <w:rsid w:val="008E5D89"/>
    <w:rsid w:val="008E77B2"/>
    <w:rsid w:val="008F0A3E"/>
    <w:rsid w:val="008F226D"/>
    <w:rsid w:val="008F32E5"/>
    <w:rsid w:val="008F4130"/>
    <w:rsid w:val="008F74E0"/>
    <w:rsid w:val="009006E0"/>
    <w:rsid w:val="00901021"/>
    <w:rsid w:val="009064E2"/>
    <w:rsid w:val="009107C9"/>
    <w:rsid w:val="00910E45"/>
    <w:rsid w:val="00910FB2"/>
    <w:rsid w:val="00912416"/>
    <w:rsid w:val="0091481B"/>
    <w:rsid w:val="00916BD5"/>
    <w:rsid w:val="0092000B"/>
    <w:rsid w:val="009212F7"/>
    <w:rsid w:val="00922F31"/>
    <w:rsid w:val="00923953"/>
    <w:rsid w:val="0092435D"/>
    <w:rsid w:val="00924C3B"/>
    <w:rsid w:val="0092727C"/>
    <w:rsid w:val="00930094"/>
    <w:rsid w:val="00930C48"/>
    <w:rsid w:val="009319D8"/>
    <w:rsid w:val="00932EA8"/>
    <w:rsid w:val="009365D2"/>
    <w:rsid w:val="00940074"/>
    <w:rsid w:val="009410A1"/>
    <w:rsid w:val="00941F09"/>
    <w:rsid w:val="00942714"/>
    <w:rsid w:val="00943118"/>
    <w:rsid w:val="00943450"/>
    <w:rsid w:val="00943A65"/>
    <w:rsid w:val="009518C0"/>
    <w:rsid w:val="00951FEC"/>
    <w:rsid w:val="0095538A"/>
    <w:rsid w:val="00957E6D"/>
    <w:rsid w:val="00961905"/>
    <w:rsid w:val="00964B0A"/>
    <w:rsid w:val="00964EFD"/>
    <w:rsid w:val="009749C4"/>
    <w:rsid w:val="00976AC4"/>
    <w:rsid w:val="00977421"/>
    <w:rsid w:val="009802BF"/>
    <w:rsid w:val="009807D2"/>
    <w:rsid w:val="0098477C"/>
    <w:rsid w:val="00984A6D"/>
    <w:rsid w:val="00992C6C"/>
    <w:rsid w:val="00996781"/>
    <w:rsid w:val="009974F1"/>
    <w:rsid w:val="009A50C3"/>
    <w:rsid w:val="009A67F5"/>
    <w:rsid w:val="009B0641"/>
    <w:rsid w:val="009B0E7A"/>
    <w:rsid w:val="009B22CE"/>
    <w:rsid w:val="009B3CD1"/>
    <w:rsid w:val="009B425E"/>
    <w:rsid w:val="009B4ACD"/>
    <w:rsid w:val="009B5528"/>
    <w:rsid w:val="009B7469"/>
    <w:rsid w:val="009B7A9D"/>
    <w:rsid w:val="009C0FD2"/>
    <w:rsid w:val="009D0FC1"/>
    <w:rsid w:val="009D1807"/>
    <w:rsid w:val="009D50C9"/>
    <w:rsid w:val="009D5E7D"/>
    <w:rsid w:val="009E3211"/>
    <w:rsid w:val="009E32DD"/>
    <w:rsid w:val="009E3325"/>
    <w:rsid w:val="009E6108"/>
    <w:rsid w:val="009E6535"/>
    <w:rsid w:val="009E6826"/>
    <w:rsid w:val="009E7A97"/>
    <w:rsid w:val="009F0BA2"/>
    <w:rsid w:val="009F0BDF"/>
    <w:rsid w:val="009F151B"/>
    <w:rsid w:val="009F3428"/>
    <w:rsid w:val="009F43A4"/>
    <w:rsid w:val="009F4CD0"/>
    <w:rsid w:val="009F50F9"/>
    <w:rsid w:val="009F6676"/>
    <w:rsid w:val="009F7F80"/>
    <w:rsid w:val="00A00711"/>
    <w:rsid w:val="00A00DF2"/>
    <w:rsid w:val="00A02310"/>
    <w:rsid w:val="00A02FBB"/>
    <w:rsid w:val="00A03523"/>
    <w:rsid w:val="00A05D53"/>
    <w:rsid w:val="00A06298"/>
    <w:rsid w:val="00A078D5"/>
    <w:rsid w:val="00A07F80"/>
    <w:rsid w:val="00A16A6A"/>
    <w:rsid w:val="00A23A70"/>
    <w:rsid w:val="00A245BB"/>
    <w:rsid w:val="00A357AB"/>
    <w:rsid w:val="00A35B4E"/>
    <w:rsid w:val="00A3605C"/>
    <w:rsid w:val="00A419A9"/>
    <w:rsid w:val="00A45F11"/>
    <w:rsid w:val="00A46ACA"/>
    <w:rsid w:val="00A47E1B"/>
    <w:rsid w:val="00A528B2"/>
    <w:rsid w:val="00A53253"/>
    <w:rsid w:val="00A53C5C"/>
    <w:rsid w:val="00A54426"/>
    <w:rsid w:val="00A54999"/>
    <w:rsid w:val="00A57794"/>
    <w:rsid w:val="00A61BC8"/>
    <w:rsid w:val="00A629C5"/>
    <w:rsid w:val="00A643E6"/>
    <w:rsid w:val="00A6484B"/>
    <w:rsid w:val="00A662C8"/>
    <w:rsid w:val="00A673A6"/>
    <w:rsid w:val="00A67A39"/>
    <w:rsid w:val="00A70DC3"/>
    <w:rsid w:val="00A72AC8"/>
    <w:rsid w:val="00A74388"/>
    <w:rsid w:val="00A76641"/>
    <w:rsid w:val="00A80780"/>
    <w:rsid w:val="00A807BD"/>
    <w:rsid w:val="00A80C0D"/>
    <w:rsid w:val="00A82A03"/>
    <w:rsid w:val="00A848FF"/>
    <w:rsid w:val="00A84D0B"/>
    <w:rsid w:val="00A84E17"/>
    <w:rsid w:val="00A8677C"/>
    <w:rsid w:val="00A86F66"/>
    <w:rsid w:val="00A90375"/>
    <w:rsid w:val="00A9059B"/>
    <w:rsid w:val="00A90844"/>
    <w:rsid w:val="00A91028"/>
    <w:rsid w:val="00A9137B"/>
    <w:rsid w:val="00A9255F"/>
    <w:rsid w:val="00A9412F"/>
    <w:rsid w:val="00A95851"/>
    <w:rsid w:val="00A968E1"/>
    <w:rsid w:val="00A97AAD"/>
    <w:rsid w:val="00A97CEA"/>
    <w:rsid w:val="00AA16FE"/>
    <w:rsid w:val="00AA5065"/>
    <w:rsid w:val="00AA5F09"/>
    <w:rsid w:val="00AA7EA3"/>
    <w:rsid w:val="00AB573A"/>
    <w:rsid w:val="00AB60D5"/>
    <w:rsid w:val="00AB62EC"/>
    <w:rsid w:val="00AC06E1"/>
    <w:rsid w:val="00AC1FF8"/>
    <w:rsid w:val="00AC3A60"/>
    <w:rsid w:val="00AC6D2F"/>
    <w:rsid w:val="00AD0F87"/>
    <w:rsid w:val="00AD1110"/>
    <w:rsid w:val="00AD26C8"/>
    <w:rsid w:val="00AD4044"/>
    <w:rsid w:val="00AD497D"/>
    <w:rsid w:val="00AD55DE"/>
    <w:rsid w:val="00AD7F18"/>
    <w:rsid w:val="00AE0277"/>
    <w:rsid w:val="00AE0D50"/>
    <w:rsid w:val="00AE1993"/>
    <w:rsid w:val="00AE431D"/>
    <w:rsid w:val="00AE780A"/>
    <w:rsid w:val="00AF0487"/>
    <w:rsid w:val="00AF0D71"/>
    <w:rsid w:val="00AF1C48"/>
    <w:rsid w:val="00AF30AD"/>
    <w:rsid w:val="00AF4474"/>
    <w:rsid w:val="00AF62F3"/>
    <w:rsid w:val="00AF67BD"/>
    <w:rsid w:val="00AF68E2"/>
    <w:rsid w:val="00AF768F"/>
    <w:rsid w:val="00B02AF4"/>
    <w:rsid w:val="00B03426"/>
    <w:rsid w:val="00B06BB9"/>
    <w:rsid w:val="00B07FC2"/>
    <w:rsid w:val="00B10D57"/>
    <w:rsid w:val="00B11191"/>
    <w:rsid w:val="00B1313F"/>
    <w:rsid w:val="00B140A4"/>
    <w:rsid w:val="00B14403"/>
    <w:rsid w:val="00B157AE"/>
    <w:rsid w:val="00B17D69"/>
    <w:rsid w:val="00B2025C"/>
    <w:rsid w:val="00B219AA"/>
    <w:rsid w:val="00B21F6D"/>
    <w:rsid w:val="00B23950"/>
    <w:rsid w:val="00B23A6C"/>
    <w:rsid w:val="00B27874"/>
    <w:rsid w:val="00B30403"/>
    <w:rsid w:val="00B4099B"/>
    <w:rsid w:val="00B433CC"/>
    <w:rsid w:val="00B434AE"/>
    <w:rsid w:val="00B4598F"/>
    <w:rsid w:val="00B45B7C"/>
    <w:rsid w:val="00B47A30"/>
    <w:rsid w:val="00B50BD1"/>
    <w:rsid w:val="00B51504"/>
    <w:rsid w:val="00B51606"/>
    <w:rsid w:val="00B51C8B"/>
    <w:rsid w:val="00B528BA"/>
    <w:rsid w:val="00B550B5"/>
    <w:rsid w:val="00B56707"/>
    <w:rsid w:val="00B57AA4"/>
    <w:rsid w:val="00B60284"/>
    <w:rsid w:val="00B6148D"/>
    <w:rsid w:val="00B629F5"/>
    <w:rsid w:val="00B65D2D"/>
    <w:rsid w:val="00B72389"/>
    <w:rsid w:val="00B742A8"/>
    <w:rsid w:val="00B75878"/>
    <w:rsid w:val="00B7746C"/>
    <w:rsid w:val="00B77918"/>
    <w:rsid w:val="00B82959"/>
    <w:rsid w:val="00B82ABA"/>
    <w:rsid w:val="00B86B8B"/>
    <w:rsid w:val="00B90F2E"/>
    <w:rsid w:val="00B92DBE"/>
    <w:rsid w:val="00B94953"/>
    <w:rsid w:val="00B9536D"/>
    <w:rsid w:val="00B95A48"/>
    <w:rsid w:val="00B96C42"/>
    <w:rsid w:val="00B979DF"/>
    <w:rsid w:val="00BA182B"/>
    <w:rsid w:val="00BA39B9"/>
    <w:rsid w:val="00BA55C9"/>
    <w:rsid w:val="00BA6006"/>
    <w:rsid w:val="00BA6DCD"/>
    <w:rsid w:val="00BA7216"/>
    <w:rsid w:val="00BA7CD9"/>
    <w:rsid w:val="00BB2947"/>
    <w:rsid w:val="00BB3C22"/>
    <w:rsid w:val="00BB6674"/>
    <w:rsid w:val="00BC07D4"/>
    <w:rsid w:val="00BC1A19"/>
    <w:rsid w:val="00BC3654"/>
    <w:rsid w:val="00BC3AEF"/>
    <w:rsid w:val="00BC53DD"/>
    <w:rsid w:val="00BC56CC"/>
    <w:rsid w:val="00BC5C50"/>
    <w:rsid w:val="00BD0400"/>
    <w:rsid w:val="00BD0D1E"/>
    <w:rsid w:val="00BD2D95"/>
    <w:rsid w:val="00BD31AC"/>
    <w:rsid w:val="00BD53E7"/>
    <w:rsid w:val="00BE09B4"/>
    <w:rsid w:val="00BE19E5"/>
    <w:rsid w:val="00BE2570"/>
    <w:rsid w:val="00BE36AB"/>
    <w:rsid w:val="00BE377D"/>
    <w:rsid w:val="00BF086B"/>
    <w:rsid w:val="00BF1185"/>
    <w:rsid w:val="00BF2F2C"/>
    <w:rsid w:val="00BF7B9F"/>
    <w:rsid w:val="00C0070C"/>
    <w:rsid w:val="00C02921"/>
    <w:rsid w:val="00C02D00"/>
    <w:rsid w:val="00C02E02"/>
    <w:rsid w:val="00C036DA"/>
    <w:rsid w:val="00C04209"/>
    <w:rsid w:val="00C06F86"/>
    <w:rsid w:val="00C10376"/>
    <w:rsid w:val="00C11061"/>
    <w:rsid w:val="00C13A18"/>
    <w:rsid w:val="00C17FDF"/>
    <w:rsid w:val="00C20E33"/>
    <w:rsid w:val="00C20E69"/>
    <w:rsid w:val="00C2143E"/>
    <w:rsid w:val="00C21BC3"/>
    <w:rsid w:val="00C22D85"/>
    <w:rsid w:val="00C23BE1"/>
    <w:rsid w:val="00C23D3D"/>
    <w:rsid w:val="00C26B14"/>
    <w:rsid w:val="00C27905"/>
    <w:rsid w:val="00C34F20"/>
    <w:rsid w:val="00C367C5"/>
    <w:rsid w:val="00C41719"/>
    <w:rsid w:val="00C4264F"/>
    <w:rsid w:val="00C43133"/>
    <w:rsid w:val="00C45330"/>
    <w:rsid w:val="00C45356"/>
    <w:rsid w:val="00C45ADA"/>
    <w:rsid w:val="00C46369"/>
    <w:rsid w:val="00C51176"/>
    <w:rsid w:val="00C53D57"/>
    <w:rsid w:val="00C53EF8"/>
    <w:rsid w:val="00C60DBC"/>
    <w:rsid w:val="00C61BCA"/>
    <w:rsid w:val="00C62CA8"/>
    <w:rsid w:val="00C65C4D"/>
    <w:rsid w:val="00C67452"/>
    <w:rsid w:val="00C7077D"/>
    <w:rsid w:val="00C73B68"/>
    <w:rsid w:val="00C74FEB"/>
    <w:rsid w:val="00C7550D"/>
    <w:rsid w:val="00C76173"/>
    <w:rsid w:val="00C77532"/>
    <w:rsid w:val="00C82144"/>
    <w:rsid w:val="00C83A96"/>
    <w:rsid w:val="00C8513B"/>
    <w:rsid w:val="00C86C68"/>
    <w:rsid w:val="00C90F00"/>
    <w:rsid w:val="00C93390"/>
    <w:rsid w:val="00C94DF3"/>
    <w:rsid w:val="00C95CB5"/>
    <w:rsid w:val="00C979F4"/>
    <w:rsid w:val="00CA00C1"/>
    <w:rsid w:val="00CA0303"/>
    <w:rsid w:val="00CA30B7"/>
    <w:rsid w:val="00CA48B9"/>
    <w:rsid w:val="00CA4DDE"/>
    <w:rsid w:val="00CA5F19"/>
    <w:rsid w:val="00CA6BE3"/>
    <w:rsid w:val="00CB00EF"/>
    <w:rsid w:val="00CB383F"/>
    <w:rsid w:val="00CB4419"/>
    <w:rsid w:val="00CB5E6A"/>
    <w:rsid w:val="00CB6F8A"/>
    <w:rsid w:val="00CC1DD6"/>
    <w:rsid w:val="00CC2669"/>
    <w:rsid w:val="00CC359D"/>
    <w:rsid w:val="00CC3CE9"/>
    <w:rsid w:val="00CC4437"/>
    <w:rsid w:val="00CC55CA"/>
    <w:rsid w:val="00CC62D3"/>
    <w:rsid w:val="00CD089A"/>
    <w:rsid w:val="00CD0A7A"/>
    <w:rsid w:val="00CD1B01"/>
    <w:rsid w:val="00CD2404"/>
    <w:rsid w:val="00CD4194"/>
    <w:rsid w:val="00CD51AD"/>
    <w:rsid w:val="00CD58CE"/>
    <w:rsid w:val="00CE047A"/>
    <w:rsid w:val="00CE2244"/>
    <w:rsid w:val="00CE2A6B"/>
    <w:rsid w:val="00CE3F9B"/>
    <w:rsid w:val="00CE506D"/>
    <w:rsid w:val="00CE52E3"/>
    <w:rsid w:val="00CE54A2"/>
    <w:rsid w:val="00CE5E62"/>
    <w:rsid w:val="00CE7F61"/>
    <w:rsid w:val="00CF25EB"/>
    <w:rsid w:val="00CF6B62"/>
    <w:rsid w:val="00D032ED"/>
    <w:rsid w:val="00D04584"/>
    <w:rsid w:val="00D105EC"/>
    <w:rsid w:val="00D115C0"/>
    <w:rsid w:val="00D11F3A"/>
    <w:rsid w:val="00D123B4"/>
    <w:rsid w:val="00D13284"/>
    <w:rsid w:val="00D15E2E"/>
    <w:rsid w:val="00D2092A"/>
    <w:rsid w:val="00D21B04"/>
    <w:rsid w:val="00D227D6"/>
    <w:rsid w:val="00D24EBA"/>
    <w:rsid w:val="00D26F3F"/>
    <w:rsid w:val="00D3045E"/>
    <w:rsid w:val="00D30BD0"/>
    <w:rsid w:val="00D31413"/>
    <w:rsid w:val="00D31B0C"/>
    <w:rsid w:val="00D35D3D"/>
    <w:rsid w:val="00D369F3"/>
    <w:rsid w:val="00D36BAE"/>
    <w:rsid w:val="00D36FF5"/>
    <w:rsid w:val="00D413A1"/>
    <w:rsid w:val="00D42205"/>
    <w:rsid w:val="00D42237"/>
    <w:rsid w:val="00D46DDA"/>
    <w:rsid w:val="00D541E4"/>
    <w:rsid w:val="00D56594"/>
    <w:rsid w:val="00D569C1"/>
    <w:rsid w:val="00D5737C"/>
    <w:rsid w:val="00D60B8C"/>
    <w:rsid w:val="00D611E6"/>
    <w:rsid w:val="00D6120B"/>
    <w:rsid w:val="00D6179F"/>
    <w:rsid w:val="00D6461F"/>
    <w:rsid w:val="00D64920"/>
    <w:rsid w:val="00D70654"/>
    <w:rsid w:val="00D7305A"/>
    <w:rsid w:val="00D731DC"/>
    <w:rsid w:val="00D733F9"/>
    <w:rsid w:val="00D804C5"/>
    <w:rsid w:val="00D82FC4"/>
    <w:rsid w:val="00D91ADD"/>
    <w:rsid w:val="00D91CBF"/>
    <w:rsid w:val="00D9230D"/>
    <w:rsid w:val="00D92C78"/>
    <w:rsid w:val="00D93CC0"/>
    <w:rsid w:val="00D93F2B"/>
    <w:rsid w:val="00D95CF7"/>
    <w:rsid w:val="00D95E04"/>
    <w:rsid w:val="00D960E2"/>
    <w:rsid w:val="00DA0510"/>
    <w:rsid w:val="00DA0C88"/>
    <w:rsid w:val="00DA1839"/>
    <w:rsid w:val="00DA19D8"/>
    <w:rsid w:val="00DA1A8E"/>
    <w:rsid w:val="00DA1C91"/>
    <w:rsid w:val="00DA6A38"/>
    <w:rsid w:val="00DB0A8D"/>
    <w:rsid w:val="00DB0AC4"/>
    <w:rsid w:val="00DB34B4"/>
    <w:rsid w:val="00DB365E"/>
    <w:rsid w:val="00DB558F"/>
    <w:rsid w:val="00DB55C7"/>
    <w:rsid w:val="00DB648E"/>
    <w:rsid w:val="00DB6C18"/>
    <w:rsid w:val="00DC12C1"/>
    <w:rsid w:val="00DC1A84"/>
    <w:rsid w:val="00DC27D4"/>
    <w:rsid w:val="00DC55DF"/>
    <w:rsid w:val="00DD279B"/>
    <w:rsid w:val="00DD4329"/>
    <w:rsid w:val="00DD598A"/>
    <w:rsid w:val="00DD5E8D"/>
    <w:rsid w:val="00DD6A07"/>
    <w:rsid w:val="00DE0D4C"/>
    <w:rsid w:val="00DE1A4D"/>
    <w:rsid w:val="00DE3479"/>
    <w:rsid w:val="00DE403C"/>
    <w:rsid w:val="00DE4AFA"/>
    <w:rsid w:val="00DE63B4"/>
    <w:rsid w:val="00DF015B"/>
    <w:rsid w:val="00DF0BD7"/>
    <w:rsid w:val="00DF1EA3"/>
    <w:rsid w:val="00DF3E3F"/>
    <w:rsid w:val="00DF4EB5"/>
    <w:rsid w:val="00DF5467"/>
    <w:rsid w:val="00E0004C"/>
    <w:rsid w:val="00E02171"/>
    <w:rsid w:val="00E03045"/>
    <w:rsid w:val="00E03573"/>
    <w:rsid w:val="00E07547"/>
    <w:rsid w:val="00E10E72"/>
    <w:rsid w:val="00E11CDB"/>
    <w:rsid w:val="00E12993"/>
    <w:rsid w:val="00E12EFA"/>
    <w:rsid w:val="00E12F80"/>
    <w:rsid w:val="00E13D92"/>
    <w:rsid w:val="00E158AC"/>
    <w:rsid w:val="00E16708"/>
    <w:rsid w:val="00E17264"/>
    <w:rsid w:val="00E22BBD"/>
    <w:rsid w:val="00E24952"/>
    <w:rsid w:val="00E2558D"/>
    <w:rsid w:val="00E27189"/>
    <w:rsid w:val="00E30F59"/>
    <w:rsid w:val="00E3254C"/>
    <w:rsid w:val="00E33B51"/>
    <w:rsid w:val="00E33CFB"/>
    <w:rsid w:val="00E36B95"/>
    <w:rsid w:val="00E4007F"/>
    <w:rsid w:val="00E412B7"/>
    <w:rsid w:val="00E41EBA"/>
    <w:rsid w:val="00E42B38"/>
    <w:rsid w:val="00E464C6"/>
    <w:rsid w:val="00E46629"/>
    <w:rsid w:val="00E467EC"/>
    <w:rsid w:val="00E512F7"/>
    <w:rsid w:val="00E539B8"/>
    <w:rsid w:val="00E553D9"/>
    <w:rsid w:val="00E60611"/>
    <w:rsid w:val="00E6090A"/>
    <w:rsid w:val="00E61C6B"/>
    <w:rsid w:val="00E6279F"/>
    <w:rsid w:val="00E651D9"/>
    <w:rsid w:val="00E653D6"/>
    <w:rsid w:val="00E74FD6"/>
    <w:rsid w:val="00E75877"/>
    <w:rsid w:val="00E83359"/>
    <w:rsid w:val="00E83DF2"/>
    <w:rsid w:val="00E84623"/>
    <w:rsid w:val="00E867FA"/>
    <w:rsid w:val="00E91315"/>
    <w:rsid w:val="00E914C1"/>
    <w:rsid w:val="00E924AD"/>
    <w:rsid w:val="00E92722"/>
    <w:rsid w:val="00E944CF"/>
    <w:rsid w:val="00E94569"/>
    <w:rsid w:val="00E953DF"/>
    <w:rsid w:val="00E96043"/>
    <w:rsid w:val="00E96DE9"/>
    <w:rsid w:val="00EA2037"/>
    <w:rsid w:val="00EA24D1"/>
    <w:rsid w:val="00EA284A"/>
    <w:rsid w:val="00EA3D12"/>
    <w:rsid w:val="00EA4A99"/>
    <w:rsid w:val="00EA6480"/>
    <w:rsid w:val="00EA7599"/>
    <w:rsid w:val="00EA7603"/>
    <w:rsid w:val="00EB35F3"/>
    <w:rsid w:val="00EB6810"/>
    <w:rsid w:val="00EB6C86"/>
    <w:rsid w:val="00EC3929"/>
    <w:rsid w:val="00EC77E9"/>
    <w:rsid w:val="00ED03FC"/>
    <w:rsid w:val="00ED0931"/>
    <w:rsid w:val="00ED18EE"/>
    <w:rsid w:val="00ED2114"/>
    <w:rsid w:val="00ED349C"/>
    <w:rsid w:val="00ED522D"/>
    <w:rsid w:val="00ED5879"/>
    <w:rsid w:val="00EE180D"/>
    <w:rsid w:val="00EE299E"/>
    <w:rsid w:val="00EE4176"/>
    <w:rsid w:val="00EF0669"/>
    <w:rsid w:val="00EF0998"/>
    <w:rsid w:val="00EF1849"/>
    <w:rsid w:val="00EF3946"/>
    <w:rsid w:val="00EF5178"/>
    <w:rsid w:val="00EF51B7"/>
    <w:rsid w:val="00EF5637"/>
    <w:rsid w:val="00EF6D01"/>
    <w:rsid w:val="00F004D0"/>
    <w:rsid w:val="00F00AEF"/>
    <w:rsid w:val="00F00D48"/>
    <w:rsid w:val="00F00F11"/>
    <w:rsid w:val="00F0383C"/>
    <w:rsid w:val="00F03CAF"/>
    <w:rsid w:val="00F049D8"/>
    <w:rsid w:val="00F0645D"/>
    <w:rsid w:val="00F100E4"/>
    <w:rsid w:val="00F10462"/>
    <w:rsid w:val="00F10EC0"/>
    <w:rsid w:val="00F115C1"/>
    <w:rsid w:val="00F14154"/>
    <w:rsid w:val="00F16731"/>
    <w:rsid w:val="00F16B69"/>
    <w:rsid w:val="00F21F20"/>
    <w:rsid w:val="00F22B20"/>
    <w:rsid w:val="00F23C89"/>
    <w:rsid w:val="00F2400D"/>
    <w:rsid w:val="00F24D3C"/>
    <w:rsid w:val="00F30FCC"/>
    <w:rsid w:val="00F31332"/>
    <w:rsid w:val="00F319DB"/>
    <w:rsid w:val="00F3442A"/>
    <w:rsid w:val="00F3590E"/>
    <w:rsid w:val="00F372B9"/>
    <w:rsid w:val="00F4375C"/>
    <w:rsid w:val="00F44861"/>
    <w:rsid w:val="00F46106"/>
    <w:rsid w:val="00F46525"/>
    <w:rsid w:val="00F53A9F"/>
    <w:rsid w:val="00F541F0"/>
    <w:rsid w:val="00F543E9"/>
    <w:rsid w:val="00F551C1"/>
    <w:rsid w:val="00F5745E"/>
    <w:rsid w:val="00F60FE3"/>
    <w:rsid w:val="00F61818"/>
    <w:rsid w:val="00F655AA"/>
    <w:rsid w:val="00F65606"/>
    <w:rsid w:val="00F670AD"/>
    <w:rsid w:val="00F67542"/>
    <w:rsid w:val="00F67605"/>
    <w:rsid w:val="00F676B6"/>
    <w:rsid w:val="00F70305"/>
    <w:rsid w:val="00F73537"/>
    <w:rsid w:val="00F73E0B"/>
    <w:rsid w:val="00F753CF"/>
    <w:rsid w:val="00F75730"/>
    <w:rsid w:val="00F758D3"/>
    <w:rsid w:val="00F76442"/>
    <w:rsid w:val="00F773DC"/>
    <w:rsid w:val="00F80513"/>
    <w:rsid w:val="00F819F0"/>
    <w:rsid w:val="00F81D35"/>
    <w:rsid w:val="00F82C43"/>
    <w:rsid w:val="00F83D54"/>
    <w:rsid w:val="00F84301"/>
    <w:rsid w:val="00F862A8"/>
    <w:rsid w:val="00F86349"/>
    <w:rsid w:val="00F90363"/>
    <w:rsid w:val="00F90C98"/>
    <w:rsid w:val="00F94739"/>
    <w:rsid w:val="00F965E0"/>
    <w:rsid w:val="00F9687C"/>
    <w:rsid w:val="00F96DA2"/>
    <w:rsid w:val="00FA2785"/>
    <w:rsid w:val="00FA3386"/>
    <w:rsid w:val="00FA671C"/>
    <w:rsid w:val="00FA6DB8"/>
    <w:rsid w:val="00FA74A2"/>
    <w:rsid w:val="00FB0934"/>
    <w:rsid w:val="00FB0F0B"/>
    <w:rsid w:val="00FB2A99"/>
    <w:rsid w:val="00FB379A"/>
    <w:rsid w:val="00FB476D"/>
    <w:rsid w:val="00FB67E0"/>
    <w:rsid w:val="00FB6876"/>
    <w:rsid w:val="00FB6D0A"/>
    <w:rsid w:val="00FB76B2"/>
    <w:rsid w:val="00FC11A3"/>
    <w:rsid w:val="00FC3D65"/>
    <w:rsid w:val="00FD101F"/>
    <w:rsid w:val="00FD1903"/>
    <w:rsid w:val="00FD7405"/>
    <w:rsid w:val="00FE1316"/>
    <w:rsid w:val="00FE2605"/>
    <w:rsid w:val="00FE36EB"/>
    <w:rsid w:val="00FE38E6"/>
    <w:rsid w:val="00FE4053"/>
    <w:rsid w:val="00FE5986"/>
    <w:rsid w:val="00FE66D8"/>
    <w:rsid w:val="00FE7D1F"/>
    <w:rsid w:val="00FE7EBE"/>
    <w:rsid w:val="00FF0A72"/>
    <w:rsid w:val="00FF2735"/>
    <w:rsid w:val="00FF6D13"/>
    <w:rsid w:val="00FF7142"/>
    <w:rsid w:val="00FF7195"/>
    <w:rsid w:val="0F3946A3"/>
    <w:rsid w:val="28C8BFAA"/>
    <w:rsid w:val="2AC5DFED"/>
    <w:rsid w:val="2CA30ADD"/>
    <w:rsid w:val="35111AE3"/>
    <w:rsid w:val="38463A24"/>
    <w:rsid w:val="3A4A2128"/>
    <w:rsid w:val="3B453BA2"/>
    <w:rsid w:val="4192C696"/>
    <w:rsid w:val="47C4FC86"/>
    <w:rsid w:val="4B5EFB8B"/>
    <w:rsid w:val="4CFACBEC"/>
    <w:rsid w:val="5C3DA308"/>
    <w:rsid w:val="62A199E5"/>
    <w:rsid w:val="67296791"/>
    <w:rsid w:val="704EA2FF"/>
    <w:rsid w:val="71D992AF"/>
    <w:rsid w:val="78E46A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3671"/>
  <w15:chartTrackingRefBased/>
  <w15:docId w15:val="{226CD5A8-955E-42A2-815A-0177B3ED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7F80"/>
    <w:pPr>
      <w:spacing w:after="0" w:line="240" w:lineRule="auto"/>
    </w:pPr>
    <w:rPr>
      <w:rFonts w:ascii="Arial" w:hAnsi="Arial"/>
    </w:rPr>
  </w:style>
  <w:style w:type="paragraph" w:styleId="Heading1">
    <w:name w:val="heading 1"/>
    <w:basedOn w:val="Heading3"/>
    <w:next w:val="Normal"/>
    <w:link w:val="Heading1Char"/>
    <w:uiPriority w:val="9"/>
    <w:qFormat/>
    <w:rsid w:val="009B3CD1"/>
    <w:pPr>
      <w:numPr>
        <w:ilvl w:val="0"/>
      </w:numPr>
      <w:shd w:val="clear" w:color="auto" w:fill="002060"/>
      <w:outlineLvl w:val="0"/>
    </w:pPr>
    <w:rPr>
      <w:color w:val="FFFFFF" w:themeColor="background1"/>
      <w:sz w:val="36"/>
      <w:szCs w:val="36"/>
    </w:rPr>
  </w:style>
  <w:style w:type="paragraph" w:styleId="Heading2">
    <w:name w:val="heading 2"/>
    <w:basedOn w:val="ListParagraph"/>
    <w:next w:val="Normal"/>
    <w:link w:val="Heading2Char"/>
    <w:uiPriority w:val="9"/>
    <w:unhideWhenUsed/>
    <w:qFormat/>
    <w:rsid w:val="00CA4DDE"/>
    <w:pPr>
      <w:numPr>
        <w:ilvl w:val="1"/>
        <w:numId w:val="2"/>
      </w:numPr>
      <w:spacing w:before="360" w:after="120"/>
      <w:ind w:left="858"/>
      <w:outlineLvl w:val="1"/>
    </w:pPr>
    <w:rPr>
      <w:rFonts w:ascii="Arial Bold" w:hAnsi="Arial Bold"/>
      <w:b/>
      <w:caps/>
      <w:color w:val="2E74B5" w:themeColor="accent5" w:themeShade="BF"/>
      <w:sz w:val="28"/>
      <w:szCs w:val="28"/>
    </w:rPr>
  </w:style>
  <w:style w:type="paragraph" w:styleId="Heading3">
    <w:name w:val="heading 3"/>
    <w:basedOn w:val="Heading2"/>
    <w:next w:val="Normal"/>
    <w:link w:val="Heading3Char"/>
    <w:uiPriority w:val="9"/>
    <w:unhideWhenUsed/>
    <w:qFormat/>
    <w:rsid w:val="0004798E"/>
    <w:pPr>
      <w:numPr>
        <w:ilvl w:val="2"/>
      </w:numPr>
      <w:spacing w:before="240"/>
      <w:outlineLvl w:val="2"/>
    </w:pPr>
    <w:rPr>
      <w:caps w:val="0"/>
      <w:color w:val="000000" w:themeColor="text1" w:themeShade="BF"/>
      <w:sz w:val="22"/>
      <w:szCs w:val="22"/>
    </w:rPr>
  </w:style>
  <w:style w:type="paragraph" w:styleId="Heading4">
    <w:name w:val="heading 4"/>
    <w:basedOn w:val="Normal"/>
    <w:next w:val="Normal"/>
    <w:link w:val="Heading4Char"/>
    <w:uiPriority w:val="9"/>
    <w:unhideWhenUsed/>
    <w:qFormat/>
    <w:rsid w:val="00C43133"/>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7532"/>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List Paragraph_TF,Bullet point,Bullets,NAST Quote,L,CV text,Table text,F5 List Paragraph,Dot pt,List Paragraph111,列"/>
    <w:basedOn w:val="Normal"/>
    <w:link w:val="ListParagraphChar"/>
    <w:uiPriority w:val="34"/>
    <w:qFormat/>
    <w:rsid w:val="00EA6480"/>
    <w:pPr>
      <w:widowControl w:val="0"/>
      <w:ind w:left="567" w:hanging="567"/>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aliases w:val="Bullet Char,DDM Gen Text Char,List Paragraph1 Char,List Paragraph11 Char,Recommendation Char,1 heading Char,NFP GP Bulleted List Char,111 numbered text Char,List Paragraph_TF Char,Bullet point Char,Bullets Char,NAST Quote Char,L Char"/>
    <w:link w:val="ListParagraph"/>
    <w:uiPriority w:val="34"/>
    <w:qFormat/>
    <w:rsid w:val="00EA6480"/>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CA4DDE"/>
    <w:rPr>
      <w:rFonts w:ascii="Arial Bold" w:hAnsi="Arial Bold"/>
      <w:b/>
      <w:caps/>
      <w:color w:val="2E74B5" w:themeColor="accent5" w:themeShade="BF"/>
      <w:sz w:val="28"/>
      <w:szCs w:val="28"/>
    </w:rPr>
  </w:style>
  <w:style w:type="character" w:customStyle="1" w:styleId="Heading1Char">
    <w:name w:val="Heading 1 Char"/>
    <w:basedOn w:val="DefaultParagraphFont"/>
    <w:link w:val="Heading1"/>
    <w:uiPriority w:val="9"/>
    <w:rsid w:val="009B3CD1"/>
    <w:rPr>
      <w:rFonts w:ascii="Arial Bold" w:hAnsi="Arial Bold"/>
      <w:b/>
      <w:color w:val="FFFFFF" w:themeColor="background1"/>
      <w:sz w:val="36"/>
      <w:szCs w:val="36"/>
      <w:shd w:val="clear" w:color="auto" w:fill="002060"/>
    </w:rPr>
  </w:style>
  <w:style w:type="character" w:customStyle="1" w:styleId="Heading3Char">
    <w:name w:val="Heading 3 Char"/>
    <w:basedOn w:val="DefaultParagraphFont"/>
    <w:link w:val="Heading3"/>
    <w:uiPriority w:val="9"/>
    <w:rsid w:val="0004798E"/>
    <w:rPr>
      <w:rFonts w:ascii="Arial Bold" w:hAnsi="Arial Bold"/>
      <w:b/>
      <w:color w:val="000000" w:themeColor="text1" w:themeShade="BF"/>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Table">
    <w:name w:val="Table"/>
    <w:basedOn w:val="Normal"/>
    <w:link w:val="TableChar"/>
    <w:rsid w:val="00C77532"/>
    <w:pPr>
      <w:spacing w:before="60" w:after="60"/>
    </w:pPr>
    <w:rPr>
      <w:rFonts w:eastAsia="Times New Roman" w:cs="Times New Roman"/>
      <w:szCs w:val="20"/>
      <w:lang w:eastAsia="en-AU"/>
    </w:rPr>
  </w:style>
  <w:style w:type="character" w:customStyle="1" w:styleId="TableChar">
    <w:name w:val="Table Char"/>
    <w:basedOn w:val="DefaultParagraphFont"/>
    <w:link w:val="Table"/>
    <w:rsid w:val="00C77532"/>
    <w:rPr>
      <w:rFonts w:ascii="Arial" w:eastAsia="Times New Roman" w:hAnsi="Arial" w:cs="Times New Roman"/>
      <w:szCs w:val="20"/>
      <w:lang w:eastAsia="en-AU"/>
    </w:rPr>
  </w:style>
  <w:style w:type="paragraph" w:customStyle="1" w:styleId="TableResponse">
    <w:name w:val="TableResponse"/>
    <w:basedOn w:val="Table"/>
    <w:link w:val="TableResponseChar"/>
    <w:qFormat/>
    <w:rsid w:val="00617A97"/>
  </w:style>
  <w:style w:type="character" w:customStyle="1" w:styleId="Heading4Char">
    <w:name w:val="Heading 4 Char"/>
    <w:basedOn w:val="DefaultParagraphFont"/>
    <w:link w:val="Heading4"/>
    <w:uiPriority w:val="9"/>
    <w:rsid w:val="00C43133"/>
    <w:rPr>
      <w:rFonts w:ascii="Arial" w:eastAsiaTheme="majorEastAsia" w:hAnsi="Arial" w:cstheme="majorBidi"/>
      <w:b/>
      <w:iCs/>
      <w:color w:val="000000" w:themeColor="text1"/>
    </w:rPr>
  </w:style>
  <w:style w:type="character" w:customStyle="1" w:styleId="TableResponseChar">
    <w:name w:val="TableResponse Char"/>
    <w:basedOn w:val="TableChar"/>
    <w:link w:val="TableResponse"/>
    <w:rsid w:val="00617A97"/>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3B544B"/>
    <w:rPr>
      <w:sz w:val="16"/>
      <w:szCs w:val="16"/>
    </w:rPr>
  </w:style>
  <w:style w:type="paragraph" w:styleId="CommentText">
    <w:name w:val="annotation text"/>
    <w:basedOn w:val="Normal"/>
    <w:link w:val="CommentTextChar"/>
    <w:uiPriority w:val="99"/>
    <w:unhideWhenUsed/>
    <w:rsid w:val="003B544B"/>
    <w:rPr>
      <w:sz w:val="20"/>
      <w:szCs w:val="20"/>
    </w:rPr>
  </w:style>
  <w:style w:type="character" w:customStyle="1" w:styleId="CommentTextChar">
    <w:name w:val="Comment Text Char"/>
    <w:basedOn w:val="DefaultParagraphFont"/>
    <w:link w:val="CommentText"/>
    <w:uiPriority w:val="99"/>
    <w:rsid w:val="003B5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544B"/>
    <w:rPr>
      <w:b/>
      <w:bCs/>
    </w:rPr>
  </w:style>
  <w:style w:type="character" w:customStyle="1" w:styleId="CommentSubjectChar">
    <w:name w:val="Comment Subject Char"/>
    <w:basedOn w:val="CommentTextChar"/>
    <w:link w:val="CommentSubject"/>
    <w:uiPriority w:val="99"/>
    <w:semiHidden/>
    <w:rsid w:val="003B544B"/>
    <w:rPr>
      <w:rFonts w:ascii="Arial" w:hAnsi="Arial"/>
      <w:b/>
      <w:bCs/>
      <w:sz w:val="20"/>
      <w:szCs w:val="20"/>
    </w:rPr>
  </w:style>
  <w:style w:type="table" w:customStyle="1" w:styleId="TableGrid1">
    <w:name w:val="Table Grid1"/>
    <w:basedOn w:val="TableNormal"/>
    <w:next w:val="TableGrid"/>
    <w:rsid w:val="00E27189"/>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Revision">
    <w:name w:val="Revision"/>
    <w:hidden/>
    <w:uiPriority w:val="99"/>
    <w:semiHidden/>
    <w:rsid w:val="00F773DC"/>
    <w:pPr>
      <w:spacing w:after="0" w:line="240" w:lineRule="auto"/>
    </w:pPr>
    <w:rPr>
      <w:rFonts w:ascii="Arial" w:hAnsi="Arial"/>
    </w:rPr>
  </w:style>
  <w:style w:type="character" w:styleId="PageNumber">
    <w:name w:val="page number"/>
    <w:basedOn w:val="DefaultParagraphFont"/>
    <w:uiPriority w:val="99"/>
    <w:semiHidden/>
    <w:unhideWhenUsed/>
    <w:rsid w:val="00B50BD1"/>
  </w:style>
  <w:style w:type="table" w:customStyle="1" w:styleId="TableGrid2">
    <w:name w:val="Table Grid2"/>
    <w:basedOn w:val="TableNormal"/>
    <w:next w:val="TableGrid"/>
    <w:rsid w:val="00734E8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40103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character" w:styleId="FollowedHyperlink">
    <w:name w:val="FollowedHyperlink"/>
    <w:basedOn w:val="DefaultParagraphFont"/>
    <w:uiPriority w:val="99"/>
    <w:semiHidden/>
    <w:unhideWhenUsed/>
    <w:rsid w:val="00057640"/>
    <w:rPr>
      <w:color w:val="954F72" w:themeColor="followedHyperlink"/>
      <w:u w:val="single"/>
    </w:rPr>
  </w:style>
  <w:style w:type="character" w:styleId="UnresolvedMention">
    <w:name w:val="Unresolved Mention"/>
    <w:basedOn w:val="DefaultParagraphFont"/>
    <w:uiPriority w:val="99"/>
    <w:rsid w:val="006774F3"/>
    <w:rPr>
      <w:color w:val="605E5C"/>
      <w:shd w:val="clear" w:color="auto" w:fill="E1DFDD"/>
    </w:rPr>
  </w:style>
  <w:style w:type="character" w:styleId="Mention">
    <w:name w:val="Mention"/>
    <w:basedOn w:val="DefaultParagraphFont"/>
    <w:uiPriority w:val="99"/>
    <w:unhideWhenUsed/>
    <w:rsid w:val="006774F3"/>
    <w:rPr>
      <w:color w:val="2B579A"/>
      <w:shd w:val="clear" w:color="auto" w:fill="E1DFDD"/>
    </w:rPr>
  </w:style>
  <w:style w:type="paragraph" w:customStyle="1" w:styleId="paragraph">
    <w:name w:val="paragraph"/>
    <w:basedOn w:val="Normal"/>
    <w:rsid w:val="0079763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9763F"/>
  </w:style>
  <w:style w:type="character" w:customStyle="1" w:styleId="eop">
    <w:name w:val="eop"/>
    <w:basedOn w:val="DefaultParagraphFont"/>
    <w:rsid w:val="0079763F"/>
  </w:style>
  <w:style w:type="table" w:customStyle="1" w:styleId="TableGrid4">
    <w:name w:val="Table Grid4"/>
    <w:basedOn w:val="TableNormal"/>
    <w:next w:val="TableGrid"/>
    <w:rsid w:val="00FF6D13"/>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5">
    <w:name w:val="Table Grid5"/>
    <w:basedOn w:val="TableNormal"/>
    <w:next w:val="TableGrid"/>
    <w:rsid w:val="00733B34"/>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269">
      <w:bodyDiv w:val="1"/>
      <w:marLeft w:val="0"/>
      <w:marRight w:val="0"/>
      <w:marTop w:val="0"/>
      <w:marBottom w:val="0"/>
      <w:divBdr>
        <w:top w:val="none" w:sz="0" w:space="0" w:color="auto"/>
        <w:left w:val="none" w:sz="0" w:space="0" w:color="auto"/>
        <w:bottom w:val="none" w:sz="0" w:space="0" w:color="auto"/>
        <w:right w:val="none" w:sz="0" w:space="0" w:color="auto"/>
      </w:divBdr>
    </w:div>
    <w:div w:id="239995650">
      <w:bodyDiv w:val="1"/>
      <w:marLeft w:val="0"/>
      <w:marRight w:val="0"/>
      <w:marTop w:val="0"/>
      <w:marBottom w:val="0"/>
      <w:divBdr>
        <w:top w:val="none" w:sz="0" w:space="0" w:color="auto"/>
        <w:left w:val="none" w:sz="0" w:space="0" w:color="auto"/>
        <w:bottom w:val="none" w:sz="0" w:space="0" w:color="auto"/>
        <w:right w:val="none" w:sz="0" w:space="0" w:color="auto"/>
      </w:divBdr>
      <w:divsChild>
        <w:div w:id="142311150">
          <w:marLeft w:val="0"/>
          <w:marRight w:val="0"/>
          <w:marTop w:val="0"/>
          <w:marBottom w:val="0"/>
          <w:divBdr>
            <w:top w:val="none" w:sz="0" w:space="0" w:color="auto"/>
            <w:left w:val="none" w:sz="0" w:space="0" w:color="auto"/>
            <w:bottom w:val="none" w:sz="0" w:space="0" w:color="auto"/>
            <w:right w:val="none" w:sz="0" w:space="0" w:color="auto"/>
          </w:divBdr>
          <w:divsChild>
            <w:div w:id="142822299">
              <w:marLeft w:val="0"/>
              <w:marRight w:val="0"/>
              <w:marTop w:val="0"/>
              <w:marBottom w:val="0"/>
              <w:divBdr>
                <w:top w:val="none" w:sz="0" w:space="0" w:color="auto"/>
                <w:left w:val="none" w:sz="0" w:space="0" w:color="auto"/>
                <w:bottom w:val="none" w:sz="0" w:space="0" w:color="auto"/>
                <w:right w:val="none" w:sz="0" w:space="0" w:color="auto"/>
              </w:divBdr>
            </w:div>
          </w:divsChild>
        </w:div>
        <w:div w:id="379210694">
          <w:marLeft w:val="0"/>
          <w:marRight w:val="0"/>
          <w:marTop w:val="0"/>
          <w:marBottom w:val="0"/>
          <w:divBdr>
            <w:top w:val="none" w:sz="0" w:space="0" w:color="auto"/>
            <w:left w:val="none" w:sz="0" w:space="0" w:color="auto"/>
            <w:bottom w:val="none" w:sz="0" w:space="0" w:color="auto"/>
            <w:right w:val="none" w:sz="0" w:space="0" w:color="auto"/>
          </w:divBdr>
          <w:divsChild>
            <w:div w:id="612978674">
              <w:marLeft w:val="0"/>
              <w:marRight w:val="0"/>
              <w:marTop w:val="0"/>
              <w:marBottom w:val="0"/>
              <w:divBdr>
                <w:top w:val="none" w:sz="0" w:space="0" w:color="auto"/>
                <w:left w:val="none" w:sz="0" w:space="0" w:color="auto"/>
                <w:bottom w:val="none" w:sz="0" w:space="0" w:color="auto"/>
                <w:right w:val="none" w:sz="0" w:space="0" w:color="auto"/>
              </w:divBdr>
            </w:div>
          </w:divsChild>
        </w:div>
        <w:div w:id="559024450">
          <w:marLeft w:val="0"/>
          <w:marRight w:val="0"/>
          <w:marTop w:val="0"/>
          <w:marBottom w:val="0"/>
          <w:divBdr>
            <w:top w:val="none" w:sz="0" w:space="0" w:color="auto"/>
            <w:left w:val="none" w:sz="0" w:space="0" w:color="auto"/>
            <w:bottom w:val="none" w:sz="0" w:space="0" w:color="auto"/>
            <w:right w:val="none" w:sz="0" w:space="0" w:color="auto"/>
          </w:divBdr>
          <w:divsChild>
            <w:div w:id="508905891">
              <w:marLeft w:val="0"/>
              <w:marRight w:val="0"/>
              <w:marTop w:val="0"/>
              <w:marBottom w:val="0"/>
              <w:divBdr>
                <w:top w:val="none" w:sz="0" w:space="0" w:color="auto"/>
                <w:left w:val="none" w:sz="0" w:space="0" w:color="auto"/>
                <w:bottom w:val="none" w:sz="0" w:space="0" w:color="auto"/>
                <w:right w:val="none" w:sz="0" w:space="0" w:color="auto"/>
              </w:divBdr>
            </w:div>
          </w:divsChild>
        </w:div>
        <w:div w:id="565608041">
          <w:marLeft w:val="0"/>
          <w:marRight w:val="0"/>
          <w:marTop w:val="0"/>
          <w:marBottom w:val="0"/>
          <w:divBdr>
            <w:top w:val="none" w:sz="0" w:space="0" w:color="auto"/>
            <w:left w:val="none" w:sz="0" w:space="0" w:color="auto"/>
            <w:bottom w:val="none" w:sz="0" w:space="0" w:color="auto"/>
            <w:right w:val="none" w:sz="0" w:space="0" w:color="auto"/>
          </w:divBdr>
          <w:divsChild>
            <w:div w:id="1648633876">
              <w:marLeft w:val="0"/>
              <w:marRight w:val="0"/>
              <w:marTop w:val="0"/>
              <w:marBottom w:val="0"/>
              <w:divBdr>
                <w:top w:val="none" w:sz="0" w:space="0" w:color="auto"/>
                <w:left w:val="none" w:sz="0" w:space="0" w:color="auto"/>
                <w:bottom w:val="none" w:sz="0" w:space="0" w:color="auto"/>
                <w:right w:val="none" w:sz="0" w:space="0" w:color="auto"/>
              </w:divBdr>
            </w:div>
          </w:divsChild>
        </w:div>
        <w:div w:id="583492487">
          <w:marLeft w:val="0"/>
          <w:marRight w:val="0"/>
          <w:marTop w:val="0"/>
          <w:marBottom w:val="0"/>
          <w:divBdr>
            <w:top w:val="none" w:sz="0" w:space="0" w:color="auto"/>
            <w:left w:val="none" w:sz="0" w:space="0" w:color="auto"/>
            <w:bottom w:val="none" w:sz="0" w:space="0" w:color="auto"/>
            <w:right w:val="none" w:sz="0" w:space="0" w:color="auto"/>
          </w:divBdr>
          <w:divsChild>
            <w:div w:id="250700678">
              <w:marLeft w:val="0"/>
              <w:marRight w:val="0"/>
              <w:marTop w:val="0"/>
              <w:marBottom w:val="0"/>
              <w:divBdr>
                <w:top w:val="none" w:sz="0" w:space="0" w:color="auto"/>
                <w:left w:val="none" w:sz="0" w:space="0" w:color="auto"/>
                <w:bottom w:val="none" w:sz="0" w:space="0" w:color="auto"/>
                <w:right w:val="none" w:sz="0" w:space="0" w:color="auto"/>
              </w:divBdr>
            </w:div>
          </w:divsChild>
        </w:div>
        <w:div w:id="899171480">
          <w:marLeft w:val="0"/>
          <w:marRight w:val="0"/>
          <w:marTop w:val="0"/>
          <w:marBottom w:val="0"/>
          <w:divBdr>
            <w:top w:val="none" w:sz="0" w:space="0" w:color="auto"/>
            <w:left w:val="none" w:sz="0" w:space="0" w:color="auto"/>
            <w:bottom w:val="none" w:sz="0" w:space="0" w:color="auto"/>
            <w:right w:val="none" w:sz="0" w:space="0" w:color="auto"/>
          </w:divBdr>
          <w:divsChild>
            <w:div w:id="1031566946">
              <w:marLeft w:val="0"/>
              <w:marRight w:val="0"/>
              <w:marTop w:val="0"/>
              <w:marBottom w:val="0"/>
              <w:divBdr>
                <w:top w:val="none" w:sz="0" w:space="0" w:color="auto"/>
                <w:left w:val="none" w:sz="0" w:space="0" w:color="auto"/>
                <w:bottom w:val="none" w:sz="0" w:space="0" w:color="auto"/>
                <w:right w:val="none" w:sz="0" w:space="0" w:color="auto"/>
              </w:divBdr>
            </w:div>
          </w:divsChild>
        </w:div>
        <w:div w:id="1346782232">
          <w:marLeft w:val="0"/>
          <w:marRight w:val="0"/>
          <w:marTop w:val="0"/>
          <w:marBottom w:val="0"/>
          <w:divBdr>
            <w:top w:val="none" w:sz="0" w:space="0" w:color="auto"/>
            <w:left w:val="none" w:sz="0" w:space="0" w:color="auto"/>
            <w:bottom w:val="none" w:sz="0" w:space="0" w:color="auto"/>
            <w:right w:val="none" w:sz="0" w:space="0" w:color="auto"/>
          </w:divBdr>
          <w:divsChild>
            <w:div w:id="191110909">
              <w:marLeft w:val="0"/>
              <w:marRight w:val="0"/>
              <w:marTop w:val="0"/>
              <w:marBottom w:val="0"/>
              <w:divBdr>
                <w:top w:val="none" w:sz="0" w:space="0" w:color="auto"/>
                <w:left w:val="none" w:sz="0" w:space="0" w:color="auto"/>
                <w:bottom w:val="none" w:sz="0" w:space="0" w:color="auto"/>
                <w:right w:val="none" w:sz="0" w:space="0" w:color="auto"/>
              </w:divBdr>
            </w:div>
          </w:divsChild>
        </w:div>
        <w:div w:id="1393848629">
          <w:marLeft w:val="0"/>
          <w:marRight w:val="0"/>
          <w:marTop w:val="0"/>
          <w:marBottom w:val="0"/>
          <w:divBdr>
            <w:top w:val="none" w:sz="0" w:space="0" w:color="auto"/>
            <w:left w:val="none" w:sz="0" w:space="0" w:color="auto"/>
            <w:bottom w:val="none" w:sz="0" w:space="0" w:color="auto"/>
            <w:right w:val="none" w:sz="0" w:space="0" w:color="auto"/>
          </w:divBdr>
          <w:divsChild>
            <w:div w:id="855191431">
              <w:marLeft w:val="0"/>
              <w:marRight w:val="0"/>
              <w:marTop w:val="0"/>
              <w:marBottom w:val="0"/>
              <w:divBdr>
                <w:top w:val="none" w:sz="0" w:space="0" w:color="auto"/>
                <w:left w:val="none" w:sz="0" w:space="0" w:color="auto"/>
                <w:bottom w:val="none" w:sz="0" w:space="0" w:color="auto"/>
                <w:right w:val="none" w:sz="0" w:space="0" w:color="auto"/>
              </w:divBdr>
            </w:div>
          </w:divsChild>
        </w:div>
        <w:div w:id="1422751040">
          <w:marLeft w:val="0"/>
          <w:marRight w:val="0"/>
          <w:marTop w:val="0"/>
          <w:marBottom w:val="0"/>
          <w:divBdr>
            <w:top w:val="none" w:sz="0" w:space="0" w:color="auto"/>
            <w:left w:val="none" w:sz="0" w:space="0" w:color="auto"/>
            <w:bottom w:val="none" w:sz="0" w:space="0" w:color="auto"/>
            <w:right w:val="none" w:sz="0" w:space="0" w:color="auto"/>
          </w:divBdr>
          <w:divsChild>
            <w:div w:id="1327780598">
              <w:marLeft w:val="0"/>
              <w:marRight w:val="0"/>
              <w:marTop w:val="0"/>
              <w:marBottom w:val="0"/>
              <w:divBdr>
                <w:top w:val="none" w:sz="0" w:space="0" w:color="auto"/>
                <w:left w:val="none" w:sz="0" w:space="0" w:color="auto"/>
                <w:bottom w:val="none" w:sz="0" w:space="0" w:color="auto"/>
                <w:right w:val="none" w:sz="0" w:space="0" w:color="auto"/>
              </w:divBdr>
            </w:div>
          </w:divsChild>
        </w:div>
        <w:div w:id="1860123736">
          <w:marLeft w:val="0"/>
          <w:marRight w:val="0"/>
          <w:marTop w:val="0"/>
          <w:marBottom w:val="0"/>
          <w:divBdr>
            <w:top w:val="none" w:sz="0" w:space="0" w:color="auto"/>
            <w:left w:val="none" w:sz="0" w:space="0" w:color="auto"/>
            <w:bottom w:val="none" w:sz="0" w:space="0" w:color="auto"/>
            <w:right w:val="none" w:sz="0" w:space="0" w:color="auto"/>
          </w:divBdr>
          <w:divsChild>
            <w:div w:id="1738047363">
              <w:marLeft w:val="0"/>
              <w:marRight w:val="0"/>
              <w:marTop w:val="0"/>
              <w:marBottom w:val="0"/>
              <w:divBdr>
                <w:top w:val="none" w:sz="0" w:space="0" w:color="auto"/>
                <w:left w:val="none" w:sz="0" w:space="0" w:color="auto"/>
                <w:bottom w:val="none" w:sz="0" w:space="0" w:color="auto"/>
                <w:right w:val="none" w:sz="0" w:space="0" w:color="auto"/>
              </w:divBdr>
            </w:div>
          </w:divsChild>
        </w:div>
        <w:div w:id="1932003270">
          <w:marLeft w:val="0"/>
          <w:marRight w:val="0"/>
          <w:marTop w:val="0"/>
          <w:marBottom w:val="0"/>
          <w:divBdr>
            <w:top w:val="none" w:sz="0" w:space="0" w:color="auto"/>
            <w:left w:val="none" w:sz="0" w:space="0" w:color="auto"/>
            <w:bottom w:val="none" w:sz="0" w:space="0" w:color="auto"/>
            <w:right w:val="none" w:sz="0" w:space="0" w:color="auto"/>
          </w:divBdr>
          <w:divsChild>
            <w:div w:id="934822643">
              <w:marLeft w:val="0"/>
              <w:marRight w:val="0"/>
              <w:marTop w:val="0"/>
              <w:marBottom w:val="0"/>
              <w:divBdr>
                <w:top w:val="none" w:sz="0" w:space="0" w:color="auto"/>
                <w:left w:val="none" w:sz="0" w:space="0" w:color="auto"/>
                <w:bottom w:val="none" w:sz="0" w:space="0" w:color="auto"/>
                <w:right w:val="none" w:sz="0" w:space="0" w:color="auto"/>
              </w:divBdr>
            </w:div>
          </w:divsChild>
        </w:div>
        <w:div w:id="2060014805">
          <w:marLeft w:val="0"/>
          <w:marRight w:val="0"/>
          <w:marTop w:val="0"/>
          <w:marBottom w:val="0"/>
          <w:divBdr>
            <w:top w:val="none" w:sz="0" w:space="0" w:color="auto"/>
            <w:left w:val="none" w:sz="0" w:space="0" w:color="auto"/>
            <w:bottom w:val="none" w:sz="0" w:space="0" w:color="auto"/>
            <w:right w:val="none" w:sz="0" w:space="0" w:color="auto"/>
          </w:divBdr>
          <w:divsChild>
            <w:div w:id="4479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7394">
      <w:bodyDiv w:val="1"/>
      <w:marLeft w:val="0"/>
      <w:marRight w:val="0"/>
      <w:marTop w:val="0"/>
      <w:marBottom w:val="0"/>
      <w:divBdr>
        <w:top w:val="none" w:sz="0" w:space="0" w:color="auto"/>
        <w:left w:val="none" w:sz="0" w:space="0" w:color="auto"/>
        <w:bottom w:val="none" w:sz="0" w:space="0" w:color="auto"/>
        <w:right w:val="none" w:sz="0" w:space="0" w:color="auto"/>
      </w:divBdr>
      <w:divsChild>
        <w:div w:id="276642414">
          <w:marLeft w:val="0"/>
          <w:marRight w:val="0"/>
          <w:marTop w:val="0"/>
          <w:marBottom w:val="0"/>
          <w:divBdr>
            <w:top w:val="none" w:sz="0" w:space="0" w:color="auto"/>
            <w:left w:val="none" w:sz="0" w:space="0" w:color="auto"/>
            <w:bottom w:val="none" w:sz="0" w:space="0" w:color="auto"/>
            <w:right w:val="none" w:sz="0" w:space="0" w:color="auto"/>
          </w:divBdr>
        </w:div>
        <w:div w:id="596014184">
          <w:marLeft w:val="0"/>
          <w:marRight w:val="0"/>
          <w:marTop w:val="0"/>
          <w:marBottom w:val="0"/>
          <w:divBdr>
            <w:top w:val="none" w:sz="0" w:space="0" w:color="auto"/>
            <w:left w:val="none" w:sz="0" w:space="0" w:color="auto"/>
            <w:bottom w:val="none" w:sz="0" w:space="0" w:color="auto"/>
            <w:right w:val="none" w:sz="0" w:space="0" w:color="auto"/>
          </w:divBdr>
          <w:divsChild>
            <w:div w:id="765152362">
              <w:marLeft w:val="-75"/>
              <w:marRight w:val="0"/>
              <w:marTop w:val="30"/>
              <w:marBottom w:val="30"/>
              <w:divBdr>
                <w:top w:val="none" w:sz="0" w:space="0" w:color="auto"/>
                <w:left w:val="none" w:sz="0" w:space="0" w:color="auto"/>
                <w:bottom w:val="none" w:sz="0" w:space="0" w:color="auto"/>
                <w:right w:val="none" w:sz="0" w:space="0" w:color="auto"/>
              </w:divBdr>
              <w:divsChild>
                <w:div w:id="714278394">
                  <w:marLeft w:val="0"/>
                  <w:marRight w:val="0"/>
                  <w:marTop w:val="0"/>
                  <w:marBottom w:val="0"/>
                  <w:divBdr>
                    <w:top w:val="none" w:sz="0" w:space="0" w:color="auto"/>
                    <w:left w:val="none" w:sz="0" w:space="0" w:color="auto"/>
                    <w:bottom w:val="none" w:sz="0" w:space="0" w:color="auto"/>
                    <w:right w:val="none" w:sz="0" w:space="0" w:color="auto"/>
                  </w:divBdr>
                  <w:divsChild>
                    <w:div w:id="1711765106">
                      <w:marLeft w:val="0"/>
                      <w:marRight w:val="0"/>
                      <w:marTop w:val="0"/>
                      <w:marBottom w:val="0"/>
                      <w:divBdr>
                        <w:top w:val="none" w:sz="0" w:space="0" w:color="auto"/>
                        <w:left w:val="none" w:sz="0" w:space="0" w:color="auto"/>
                        <w:bottom w:val="none" w:sz="0" w:space="0" w:color="auto"/>
                        <w:right w:val="none" w:sz="0" w:space="0" w:color="auto"/>
                      </w:divBdr>
                    </w:div>
                  </w:divsChild>
                </w:div>
                <w:div w:id="1066994903">
                  <w:marLeft w:val="0"/>
                  <w:marRight w:val="0"/>
                  <w:marTop w:val="0"/>
                  <w:marBottom w:val="0"/>
                  <w:divBdr>
                    <w:top w:val="none" w:sz="0" w:space="0" w:color="auto"/>
                    <w:left w:val="none" w:sz="0" w:space="0" w:color="auto"/>
                    <w:bottom w:val="none" w:sz="0" w:space="0" w:color="auto"/>
                    <w:right w:val="none" w:sz="0" w:space="0" w:color="auto"/>
                  </w:divBdr>
                  <w:divsChild>
                    <w:div w:id="1638101605">
                      <w:marLeft w:val="0"/>
                      <w:marRight w:val="0"/>
                      <w:marTop w:val="0"/>
                      <w:marBottom w:val="0"/>
                      <w:divBdr>
                        <w:top w:val="none" w:sz="0" w:space="0" w:color="auto"/>
                        <w:left w:val="none" w:sz="0" w:space="0" w:color="auto"/>
                        <w:bottom w:val="none" w:sz="0" w:space="0" w:color="auto"/>
                        <w:right w:val="none" w:sz="0" w:space="0" w:color="auto"/>
                      </w:divBdr>
                    </w:div>
                  </w:divsChild>
                </w:div>
                <w:div w:id="1155337078">
                  <w:marLeft w:val="0"/>
                  <w:marRight w:val="0"/>
                  <w:marTop w:val="0"/>
                  <w:marBottom w:val="0"/>
                  <w:divBdr>
                    <w:top w:val="none" w:sz="0" w:space="0" w:color="auto"/>
                    <w:left w:val="none" w:sz="0" w:space="0" w:color="auto"/>
                    <w:bottom w:val="none" w:sz="0" w:space="0" w:color="auto"/>
                    <w:right w:val="none" w:sz="0" w:space="0" w:color="auto"/>
                  </w:divBdr>
                  <w:divsChild>
                    <w:div w:id="884830298">
                      <w:marLeft w:val="0"/>
                      <w:marRight w:val="0"/>
                      <w:marTop w:val="0"/>
                      <w:marBottom w:val="0"/>
                      <w:divBdr>
                        <w:top w:val="none" w:sz="0" w:space="0" w:color="auto"/>
                        <w:left w:val="none" w:sz="0" w:space="0" w:color="auto"/>
                        <w:bottom w:val="none" w:sz="0" w:space="0" w:color="auto"/>
                        <w:right w:val="none" w:sz="0" w:space="0" w:color="auto"/>
                      </w:divBdr>
                    </w:div>
                  </w:divsChild>
                </w:div>
                <w:div w:id="1551384321">
                  <w:marLeft w:val="0"/>
                  <w:marRight w:val="0"/>
                  <w:marTop w:val="0"/>
                  <w:marBottom w:val="0"/>
                  <w:divBdr>
                    <w:top w:val="none" w:sz="0" w:space="0" w:color="auto"/>
                    <w:left w:val="none" w:sz="0" w:space="0" w:color="auto"/>
                    <w:bottom w:val="none" w:sz="0" w:space="0" w:color="auto"/>
                    <w:right w:val="none" w:sz="0" w:space="0" w:color="auto"/>
                  </w:divBdr>
                  <w:divsChild>
                    <w:div w:id="688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0925">
          <w:marLeft w:val="0"/>
          <w:marRight w:val="0"/>
          <w:marTop w:val="0"/>
          <w:marBottom w:val="0"/>
          <w:divBdr>
            <w:top w:val="none" w:sz="0" w:space="0" w:color="auto"/>
            <w:left w:val="none" w:sz="0" w:space="0" w:color="auto"/>
            <w:bottom w:val="none" w:sz="0" w:space="0" w:color="auto"/>
            <w:right w:val="none" w:sz="0" w:space="0" w:color="auto"/>
          </w:divBdr>
        </w:div>
        <w:div w:id="1340615432">
          <w:marLeft w:val="0"/>
          <w:marRight w:val="0"/>
          <w:marTop w:val="0"/>
          <w:marBottom w:val="0"/>
          <w:divBdr>
            <w:top w:val="none" w:sz="0" w:space="0" w:color="auto"/>
            <w:left w:val="none" w:sz="0" w:space="0" w:color="auto"/>
            <w:bottom w:val="none" w:sz="0" w:space="0" w:color="auto"/>
            <w:right w:val="none" w:sz="0" w:space="0" w:color="auto"/>
          </w:divBdr>
        </w:div>
        <w:div w:id="1587303220">
          <w:marLeft w:val="0"/>
          <w:marRight w:val="0"/>
          <w:marTop w:val="0"/>
          <w:marBottom w:val="0"/>
          <w:divBdr>
            <w:top w:val="none" w:sz="0" w:space="0" w:color="auto"/>
            <w:left w:val="none" w:sz="0" w:space="0" w:color="auto"/>
            <w:bottom w:val="none" w:sz="0" w:space="0" w:color="auto"/>
            <w:right w:val="none" w:sz="0" w:space="0" w:color="auto"/>
          </w:divBdr>
        </w:div>
        <w:div w:id="1708329586">
          <w:marLeft w:val="0"/>
          <w:marRight w:val="0"/>
          <w:marTop w:val="0"/>
          <w:marBottom w:val="0"/>
          <w:divBdr>
            <w:top w:val="none" w:sz="0" w:space="0" w:color="auto"/>
            <w:left w:val="none" w:sz="0" w:space="0" w:color="auto"/>
            <w:bottom w:val="none" w:sz="0" w:space="0" w:color="auto"/>
            <w:right w:val="none" w:sz="0" w:space="0" w:color="auto"/>
          </w:divBdr>
        </w:div>
        <w:div w:id="1814758957">
          <w:marLeft w:val="0"/>
          <w:marRight w:val="0"/>
          <w:marTop w:val="0"/>
          <w:marBottom w:val="0"/>
          <w:divBdr>
            <w:top w:val="none" w:sz="0" w:space="0" w:color="auto"/>
            <w:left w:val="none" w:sz="0" w:space="0" w:color="auto"/>
            <w:bottom w:val="none" w:sz="0" w:space="0" w:color="auto"/>
            <w:right w:val="none" w:sz="0" w:space="0" w:color="auto"/>
          </w:divBdr>
        </w:div>
      </w:divsChild>
    </w:div>
    <w:div w:id="1690138635">
      <w:bodyDiv w:val="1"/>
      <w:marLeft w:val="0"/>
      <w:marRight w:val="0"/>
      <w:marTop w:val="0"/>
      <w:marBottom w:val="0"/>
      <w:divBdr>
        <w:top w:val="none" w:sz="0" w:space="0" w:color="auto"/>
        <w:left w:val="none" w:sz="0" w:space="0" w:color="auto"/>
        <w:bottom w:val="none" w:sz="0" w:space="0" w:color="auto"/>
        <w:right w:val="none" w:sz="0" w:space="0" w:color="auto"/>
      </w:divBdr>
      <w:divsChild>
        <w:div w:id="247737883">
          <w:marLeft w:val="0"/>
          <w:marRight w:val="0"/>
          <w:marTop w:val="0"/>
          <w:marBottom w:val="0"/>
          <w:divBdr>
            <w:top w:val="none" w:sz="0" w:space="0" w:color="auto"/>
            <w:left w:val="none" w:sz="0" w:space="0" w:color="auto"/>
            <w:bottom w:val="none" w:sz="0" w:space="0" w:color="auto"/>
            <w:right w:val="none" w:sz="0" w:space="0" w:color="auto"/>
          </w:divBdr>
        </w:div>
        <w:div w:id="442193051">
          <w:marLeft w:val="0"/>
          <w:marRight w:val="0"/>
          <w:marTop w:val="0"/>
          <w:marBottom w:val="0"/>
          <w:divBdr>
            <w:top w:val="none" w:sz="0" w:space="0" w:color="auto"/>
            <w:left w:val="none" w:sz="0" w:space="0" w:color="auto"/>
            <w:bottom w:val="none" w:sz="0" w:space="0" w:color="auto"/>
            <w:right w:val="none" w:sz="0" w:space="0" w:color="auto"/>
          </w:divBdr>
        </w:div>
        <w:div w:id="801575101">
          <w:marLeft w:val="0"/>
          <w:marRight w:val="0"/>
          <w:marTop w:val="0"/>
          <w:marBottom w:val="0"/>
          <w:divBdr>
            <w:top w:val="none" w:sz="0" w:space="0" w:color="auto"/>
            <w:left w:val="none" w:sz="0" w:space="0" w:color="auto"/>
            <w:bottom w:val="none" w:sz="0" w:space="0" w:color="auto"/>
            <w:right w:val="none" w:sz="0" w:space="0" w:color="auto"/>
          </w:divBdr>
        </w:div>
        <w:div w:id="830173204">
          <w:marLeft w:val="0"/>
          <w:marRight w:val="0"/>
          <w:marTop w:val="0"/>
          <w:marBottom w:val="0"/>
          <w:divBdr>
            <w:top w:val="none" w:sz="0" w:space="0" w:color="auto"/>
            <w:left w:val="none" w:sz="0" w:space="0" w:color="auto"/>
            <w:bottom w:val="none" w:sz="0" w:space="0" w:color="auto"/>
            <w:right w:val="none" w:sz="0" w:space="0" w:color="auto"/>
          </w:divBdr>
        </w:div>
        <w:div w:id="1340305067">
          <w:marLeft w:val="0"/>
          <w:marRight w:val="0"/>
          <w:marTop w:val="0"/>
          <w:marBottom w:val="0"/>
          <w:divBdr>
            <w:top w:val="none" w:sz="0" w:space="0" w:color="auto"/>
            <w:left w:val="none" w:sz="0" w:space="0" w:color="auto"/>
            <w:bottom w:val="none" w:sz="0" w:space="0" w:color="auto"/>
            <w:right w:val="none" w:sz="0" w:space="0" w:color="auto"/>
          </w:divBdr>
          <w:divsChild>
            <w:div w:id="93483175">
              <w:marLeft w:val="-75"/>
              <w:marRight w:val="0"/>
              <w:marTop w:val="30"/>
              <w:marBottom w:val="30"/>
              <w:divBdr>
                <w:top w:val="none" w:sz="0" w:space="0" w:color="auto"/>
                <w:left w:val="none" w:sz="0" w:space="0" w:color="auto"/>
                <w:bottom w:val="none" w:sz="0" w:space="0" w:color="auto"/>
                <w:right w:val="none" w:sz="0" w:space="0" w:color="auto"/>
              </w:divBdr>
              <w:divsChild>
                <w:div w:id="259336522">
                  <w:marLeft w:val="0"/>
                  <w:marRight w:val="0"/>
                  <w:marTop w:val="0"/>
                  <w:marBottom w:val="0"/>
                  <w:divBdr>
                    <w:top w:val="none" w:sz="0" w:space="0" w:color="auto"/>
                    <w:left w:val="none" w:sz="0" w:space="0" w:color="auto"/>
                    <w:bottom w:val="none" w:sz="0" w:space="0" w:color="auto"/>
                    <w:right w:val="none" w:sz="0" w:space="0" w:color="auto"/>
                  </w:divBdr>
                  <w:divsChild>
                    <w:div w:id="908031415">
                      <w:marLeft w:val="0"/>
                      <w:marRight w:val="0"/>
                      <w:marTop w:val="0"/>
                      <w:marBottom w:val="0"/>
                      <w:divBdr>
                        <w:top w:val="none" w:sz="0" w:space="0" w:color="auto"/>
                        <w:left w:val="none" w:sz="0" w:space="0" w:color="auto"/>
                        <w:bottom w:val="none" w:sz="0" w:space="0" w:color="auto"/>
                        <w:right w:val="none" w:sz="0" w:space="0" w:color="auto"/>
                      </w:divBdr>
                    </w:div>
                  </w:divsChild>
                </w:div>
                <w:div w:id="486172403">
                  <w:marLeft w:val="0"/>
                  <w:marRight w:val="0"/>
                  <w:marTop w:val="0"/>
                  <w:marBottom w:val="0"/>
                  <w:divBdr>
                    <w:top w:val="none" w:sz="0" w:space="0" w:color="auto"/>
                    <w:left w:val="none" w:sz="0" w:space="0" w:color="auto"/>
                    <w:bottom w:val="none" w:sz="0" w:space="0" w:color="auto"/>
                    <w:right w:val="none" w:sz="0" w:space="0" w:color="auto"/>
                  </w:divBdr>
                  <w:divsChild>
                    <w:div w:id="2101439890">
                      <w:marLeft w:val="0"/>
                      <w:marRight w:val="0"/>
                      <w:marTop w:val="0"/>
                      <w:marBottom w:val="0"/>
                      <w:divBdr>
                        <w:top w:val="none" w:sz="0" w:space="0" w:color="auto"/>
                        <w:left w:val="none" w:sz="0" w:space="0" w:color="auto"/>
                        <w:bottom w:val="none" w:sz="0" w:space="0" w:color="auto"/>
                        <w:right w:val="none" w:sz="0" w:space="0" w:color="auto"/>
                      </w:divBdr>
                    </w:div>
                  </w:divsChild>
                </w:div>
                <w:div w:id="1897545666">
                  <w:marLeft w:val="0"/>
                  <w:marRight w:val="0"/>
                  <w:marTop w:val="0"/>
                  <w:marBottom w:val="0"/>
                  <w:divBdr>
                    <w:top w:val="none" w:sz="0" w:space="0" w:color="auto"/>
                    <w:left w:val="none" w:sz="0" w:space="0" w:color="auto"/>
                    <w:bottom w:val="none" w:sz="0" w:space="0" w:color="auto"/>
                    <w:right w:val="none" w:sz="0" w:space="0" w:color="auto"/>
                  </w:divBdr>
                  <w:divsChild>
                    <w:div w:id="724643362">
                      <w:marLeft w:val="0"/>
                      <w:marRight w:val="0"/>
                      <w:marTop w:val="0"/>
                      <w:marBottom w:val="0"/>
                      <w:divBdr>
                        <w:top w:val="none" w:sz="0" w:space="0" w:color="auto"/>
                        <w:left w:val="none" w:sz="0" w:space="0" w:color="auto"/>
                        <w:bottom w:val="none" w:sz="0" w:space="0" w:color="auto"/>
                        <w:right w:val="none" w:sz="0" w:space="0" w:color="auto"/>
                      </w:divBdr>
                    </w:div>
                  </w:divsChild>
                </w:div>
                <w:div w:id="2025587754">
                  <w:marLeft w:val="0"/>
                  <w:marRight w:val="0"/>
                  <w:marTop w:val="0"/>
                  <w:marBottom w:val="0"/>
                  <w:divBdr>
                    <w:top w:val="none" w:sz="0" w:space="0" w:color="auto"/>
                    <w:left w:val="none" w:sz="0" w:space="0" w:color="auto"/>
                    <w:bottom w:val="none" w:sz="0" w:space="0" w:color="auto"/>
                    <w:right w:val="none" w:sz="0" w:space="0" w:color="auto"/>
                  </w:divBdr>
                  <w:divsChild>
                    <w:div w:id="4637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5967">
          <w:marLeft w:val="0"/>
          <w:marRight w:val="0"/>
          <w:marTop w:val="0"/>
          <w:marBottom w:val="0"/>
          <w:divBdr>
            <w:top w:val="none" w:sz="0" w:space="0" w:color="auto"/>
            <w:left w:val="none" w:sz="0" w:space="0" w:color="auto"/>
            <w:bottom w:val="none" w:sz="0" w:space="0" w:color="auto"/>
            <w:right w:val="none" w:sz="0" w:space="0" w:color="auto"/>
          </w:divBdr>
        </w:div>
        <w:div w:id="1448549666">
          <w:marLeft w:val="0"/>
          <w:marRight w:val="0"/>
          <w:marTop w:val="0"/>
          <w:marBottom w:val="0"/>
          <w:divBdr>
            <w:top w:val="none" w:sz="0" w:space="0" w:color="auto"/>
            <w:left w:val="none" w:sz="0" w:space="0" w:color="auto"/>
            <w:bottom w:val="none" w:sz="0" w:space="0" w:color="auto"/>
            <w:right w:val="none" w:sz="0" w:space="0" w:color="auto"/>
          </w:divBdr>
        </w:div>
      </w:divsChild>
    </w:div>
    <w:div w:id="1741058701">
      <w:bodyDiv w:val="1"/>
      <w:marLeft w:val="0"/>
      <w:marRight w:val="0"/>
      <w:marTop w:val="0"/>
      <w:marBottom w:val="0"/>
      <w:divBdr>
        <w:top w:val="none" w:sz="0" w:space="0" w:color="auto"/>
        <w:left w:val="none" w:sz="0" w:space="0" w:color="auto"/>
        <w:bottom w:val="none" w:sz="0" w:space="0" w:color="auto"/>
        <w:right w:val="none" w:sz="0" w:space="0" w:color="auto"/>
      </w:divBdr>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 w:id="19270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rierreef.org/resources/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barrierree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barrierreef.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unstan\Downloads\RTP%20Application%20Form%20Template%20-%20V2.2.dotx" TargetMode="External"/></Relationships>
</file>

<file path=word/documenttasks/documenttasks1.xml><?xml version="1.0" encoding="utf-8"?>
<t:Tasks xmlns:t="http://schemas.microsoft.com/office/tasks/2019/documenttasks" xmlns:oel="http://schemas.microsoft.com/office/2019/extlst">
  <t:Task id="{84E3CBB6-8B38-4F12-B85A-D8A0EB699E06}">
    <t:Anchor>
      <t:Comment id="612056147"/>
    </t:Anchor>
    <t:History>
      <t:Event id="{D5D329DE-BBDA-4B7D-8DDB-DEFE614DC536}" time="2021-07-28T04:41:49.848Z">
        <t:Attribution userId="S::nmills@barrierreef.org::db47b7a2-9a13-49df-a7d0-23a8c05498a8" userProvider="AD" userName="Natasha Mills"/>
        <t:Anchor>
          <t:Comment id="1608789306"/>
        </t:Anchor>
        <t:Create/>
      </t:Event>
      <t:Event id="{FEAB175E-0374-43CE-954A-69A342AE4997}" time="2021-07-28T04:41:49.848Z">
        <t:Attribution userId="S::nmills@barrierreef.org::db47b7a2-9a13-49df-a7d0-23a8c05498a8" userProvider="AD" userName="Natasha Mills"/>
        <t:Anchor>
          <t:Comment id="1608789306"/>
        </t:Anchor>
        <t:Assign userId="S::tbartley@barrierreef.org::d4afb7c1-40cc-4e38-b3f7-abcae549f9d2" userProvider="AD" userName="Tracy Bartley"/>
      </t:Event>
      <t:Event id="{ECB46387-805B-4BE5-B2EC-1D83FD019BCC}" time="2021-07-28T04:41:49.848Z">
        <t:Attribution userId="S::nmills@barrierreef.org::db47b7a2-9a13-49df-a7d0-23a8c05498a8" userProvider="AD" userName="Natasha Mills"/>
        <t:Anchor>
          <t:Comment id="1608789306"/>
        </t:Anchor>
        <t:SetTitle title="@Tracy Bartley Do you know the history behind the wording within the declaration in relation to Key Personnel? From a legal perspective, can some of this criteria be removed, or language softened?"/>
      </t:Event>
    </t:History>
  </t:Task>
  <t:Task id="{E51435B8-289A-48BA-A8A9-FBA508471BB3}">
    <t:Anchor>
      <t:Comment id="233411946"/>
    </t:Anchor>
    <t:History>
      <t:Event id="{4C79A384-AF70-4D94-B17A-CB9A2E5F6386}" time="2021-07-28T04:44:03.201Z">
        <t:Attribution userId="S::nmills@barrierreef.org::db47b7a2-9a13-49df-a7d0-23a8c05498a8" userProvider="AD" userName="Natasha Mills"/>
        <t:Anchor>
          <t:Comment id="233411946"/>
        </t:Anchor>
        <t:Create/>
      </t:Event>
      <t:Event id="{74809D6F-9C0A-4CDD-8E34-AE24C46CF896}" time="2021-07-28T04:44:03.201Z">
        <t:Attribution userId="S::nmills@barrierreef.org::db47b7a2-9a13-49df-a7d0-23a8c05498a8" userProvider="AD" userName="Natasha Mills"/>
        <t:Anchor>
          <t:Comment id="233411946"/>
        </t:Anchor>
        <t:Assign userId="S::tbartley@barrierreef.org::d4afb7c1-40cc-4e38-b3f7-abcae549f9d2" userProvider="AD" userName="Tracy Bartley"/>
      </t:Event>
      <t:Event id="{7680B420-C37E-4F49-A1D0-9B9CC4E3B031}" time="2021-07-28T04:44:03.201Z">
        <t:Attribution userId="S::nmills@barrierreef.org::db47b7a2-9a13-49df-a7d0-23a8c05498a8" userProvider="AD" userName="Natasha Mills"/>
        <t:Anchor>
          <t:Comment id="233411946"/>
        </t:Anchor>
        <t:SetTitle title="@Tracy Bartley are there any issues if we remove the requirement of a signature &amp; witness, and instead request Authorised representative Name, Authorised representative Title and include the statement that the Authorised representative is dul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7" ma:contentTypeDescription="Create a new document." ma:contentTypeScope="" ma:versionID="49b8388b45ff38de75258ffdf388e8ce">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faeb36812f015f91a42db8ed9aa25482"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Damien Dennis</DisplayName>
        <AccountId>29</AccountId>
        <AccountType/>
      </UserInfo>
    </SharedWithUsers>
    <TaxCatchAll xmlns="1f55d574-7157-4456-9a65-49d586d341e2" xsi:nil="true"/>
    <lcf76f155ced4ddcb4097134ff3c332f xmlns="5a4ed69b-5590-4086-9e73-b93cfe8cee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11864-C76D-45E6-A9A1-85B5B12A1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90103-E669-47B9-8330-384106FA81C9}">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5a4ed69b-5590-4086-9e73-b93cfe8ceeaf"/>
    <ds:schemaRef ds:uri="http://schemas.microsoft.com/office/2006/metadata/properties"/>
    <ds:schemaRef ds:uri="http://schemas.microsoft.com/office/infopath/2007/PartnerControls"/>
    <ds:schemaRef ds:uri="1f55d574-7157-4456-9a65-49d586d341e2"/>
    <ds:schemaRef ds:uri="http://www.w3.org/XML/1998/namespace"/>
  </ds:schemaRefs>
</ds:datastoreItem>
</file>

<file path=customXml/itemProps3.xml><?xml version="1.0" encoding="utf-8"?>
<ds:datastoreItem xmlns:ds="http://schemas.openxmlformats.org/officeDocument/2006/customXml" ds:itemID="{0E7E4E32-C848-4CD6-9F5C-DB244212D652}">
  <ds:schemaRefs>
    <ds:schemaRef ds:uri="http://schemas.openxmlformats.org/officeDocument/2006/bibliography"/>
  </ds:schemaRefs>
</ds:datastoreItem>
</file>

<file path=customXml/itemProps4.xml><?xml version="1.0" encoding="utf-8"?>
<ds:datastoreItem xmlns:ds="http://schemas.openxmlformats.org/officeDocument/2006/customXml" ds:itemID="{807C323D-78BC-4556-8393-5958B2AD8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RTP Application Form Template - V2.2</Template>
  <TotalTime>0</TotalTime>
  <Pages>6</Pages>
  <Words>1598</Words>
  <Characters>9115</Characters>
  <Application>Microsoft Office Word</Application>
  <DocSecurity>0</DocSecurity>
  <Lines>75</Lines>
  <Paragraphs>21</Paragraphs>
  <ScaleCrop>false</ScaleCrop>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Dunstan</dc:creator>
  <cp:keywords/>
  <dc:description/>
  <cp:lastModifiedBy>Emma Muench</cp:lastModifiedBy>
  <cp:revision>2</cp:revision>
  <cp:lastPrinted>2019-12-08T02:23:00Z</cp:lastPrinted>
  <dcterms:created xsi:type="dcterms:W3CDTF">2023-06-22T06:04:00Z</dcterms:created>
  <dcterms:modified xsi:type="dcterms:W3CDTF">2023-06-22T06:04:00Z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IsMyDocuments">
    <vt:bool>true</vt:bool>
  </property>
  <property fmtid="{D5CDD505-2E9C-101B-9397-08002B2CF9AE}" pid="4" name="Order">
    <vt:r8>7700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